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AF84" w14:textId="77777777" w:rsidR="000F0714" w:rsidRPr="00F5595D" w:rsidRDefault="000F0714" w:rsidP="000F0714">
      <w:pPr>
        <w:pStyle w:val="a7"/>
        <w:jc w:val="center"/>
      </w:pPr>
      <w:r w:rsidRPr="00F5595D">
        <w:t xml:space="preserve">Сводная ведомость результатов </w:t>
      </w:r>
      <w:r w:rsidR="004654AF" w:rsidRPr="00F5595D">
        <w:t xml:space="preserve">проведения </w:t>
      </w:r>
      <w:r w:rsidRPr="00F5595D">
        <w:t>специальной оценки условий труда</w:t>
      </w:r>
    </w:p>
    <w:p w14:paraId="7FD804D6" w14:textId="77777777" w:rsidR="00B3448B" w:rsidRPr="00F5595D" w:rsidRDefault="00B3448B" w:rsidP="00B3448B"/>
    <w:p w14:paraId="1D3E7430" w14:textId="77777777" w:rsidR="00B3448B" w:rsidRPr="00F5595D" w:rsidRDefault="00B3448B" w:rsidP="00B3448B">
      <w:r w:rsidRPr="00F5595D">
        <w:t>Наименование организации:</w:t>
      </w:r>
      <w:r w:rsidRPr="00F5595D">
        <w:rPr>
          <w:rStyle w:val="a9"/>
        </w:rPr>
        <w:t xml:space="preserve"> </w:t>
      </w:r>
      <w:r w:rsidRPr="00F5595D">
        <w:rPr>
          <w:rStyle w:val="a9"/>
        </w:rPr>
        <w:fldChar w:fldCharType="begin"/>
      </w:r>
      <w:r w:rsidRPr="00F5595D">
        <w:rPr>
          <w:rStyle w:val="a9"/>
        </w:rPr>
        <w:instrText xml:space="preserve"> DOCVARIABLE </w:instrText>
      </w:r>
      <w:r w:rsidR="00EA3306" w:rsidRPr="00F5595D">
        <w:rPr>
          <w:rStyle w:val="a9"/>
        </w:rPr>
        <w:instrText>ceh_info</w:instrText>
      </w:r>
      <w:r w:rsidRPr="00F5595D">
        <w:rPr>
          <w:rStyle w:val="a9"/>
        </w:rPr>
        <w:instrText xml:space="preserve"> \* MERGEFORMAT </w:instrText>
      </w:r>
      <w:r w:rsidRPr="00F5595D">
        <w:rPr>
          <w:rStyle w:val="a9"/>
        </w:rPr>
        <w:fldChar w:fldCharType="separate"/>
      </w:r>
      <w:r w:rsidR="00E1292F">
        <w:rPr>
          <w:rStyle w:val="a9"/>
        </w:rPr>
        <w:t>Федеральное государственное бюджетное учреждение «Национальный медицинский исследовательский центр оториноларингологии Федерального медико-биологического агентства»</w:t>
      </w:r>
      <w:r w:rsidRPr="00F5595D">
        <w:rPr>
          <w:rStyle w:val="a9"/>
        </w:rPr>
        <w:fldChar w:fldCharType="end"/>
      </w:r>
      <w:r w:rsidRPr="00F5595D">
        <w:rPr>
          <w:rStyle w:val="a9"/>
        </w:rPr>
        <w:t> </w:t>
      </w:r>
    </w:p>
    <w:p w14:paraId="7FFC2562" w14:textId="77777777" w:rsidR="00F06873" w:rsidRPr="00F5595D" w:rsidRDefault="00F06873" w:rsidP="004654AF">
      <w:pPr>
        <w:suppressAutoHyphens/>
        <w:jc w:val="right"/>
      </w:pPr>
      <w:r w:rsidRPr="00F5595D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5595D" w14:paraId="67ABFE90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733198A" w14:textId="77777777" w:rsidR="004654AF" w:rsidRPr="00F5595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5595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E677D34" w14:textId="77777777" w:rsidR="004654AF" w:rsidRPr="00F5595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733B04F6" w14:textId="77777777" w:rsidR="004654AF" w:rsidRPr="00F5595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3A3A3FBD" w14:textId="77777777" w:rsidR="004654AF" w:rsidRPr="00F5595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5595D" w14:paraId="7697EAB0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C51D066" w14:textId="77777777" w:rsidR="004654A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9B4BD15" w14:textId="77777777" w:rsidR="004654AF" w:rsidRPr="00F5595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5C6BB47" w14:textId="77777777" w:rsidR="004654A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40B54F4" w14:textId="77777777" w:rsidR="004654A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51C6FD64" w14:textId="77777777" w:rsidR="004654A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9F3BC9E" w14:textId="77777777" w:rsidR="004654A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5595D" w14:paraId="4EAB2B6D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3D13545A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997E89F" w14:textId="77777777" w:rsidR="00AF1EDF" w:rsidRPr="00F5595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3C3F321" w14:textId="77777777" w:rsidR="00AF1EDF" w:rsidRPr="00F5595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F530AE2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FD56E65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9F900EA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0A5043F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5A0CCD0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4DE1EED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855625C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5595D" w14:paraId="548B5D99" w14:textId="77777777" w:rsidTr="004654AF">
        <w:trPr>
          <w:jc w:val="center"/>
        </w:trPr>
        <w:tc>
          <w:tcPr>
            <w:tcW w:w="3518" w:type="dxa"/>
            <w:vAlign w:val="center"/>
          </w:tcPr>
          <w:p w14:paraId="17ADE3CB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508AB81" w14:textId="77777777" w:rsidR="00AF1EDF" w:rsidRPr="00F5595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8A835A7" w14:textId="77777777" w:rsidR="00AF1EDF" w:rsidRPr="00F5595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81F0D94" w14:textId="77777777" w:rsidR="00AF1ED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4A58AC4C" w14:textId="77777777" w:rsidR="00AF1ED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6D6CF07" w14:textId="77777777" w:rsidR="00AF1ED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9D11D34" w14:textId="77777777" w:rsidR="00AF1ED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65A2FAE" w14:textId="77777777" w:rsidR="00AF1ED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CE3ED3E" w14:textId="77777777" w:rsidR="00AF1ED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F1144DA" w14:textId="77777777" w:rsidR="00AF1EDF" w:rsidRPr="00F5595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5595D" w14:paraId="3E3612EF" w14:textId="77777777" w:rsidTr="004654AF">
        <w:trPr>
          <w:jc w:val="center"/>
        </w:trPr>
        <w:tc>
          <w:tcPr>
            <w:tcW w:w="3518" w:type="dxa"/>
            <w:vAlign w:val="center"/>
          </w:tcPr>
          <w:p w14:paraId="0192A0E9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5595D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133B474" w14:textId="77777777" w:rsidR="00AF1EDF" w:rsidRPr="00F5595D" w:rsidRDefault="00E129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3118" w:type="dxa"/>
            <w:vAlign w:val="center"/>
          </w:tcPr>
          <w:p w14:paraId="679EAD9E" w14:textId="77777777" w:rsidR="00AF1EDF" w:rsidRPr="00F5595D" w:rsidRDefault="00E129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1063" w:type="dxa"/>
            <w:vAlign w:val="center"/>
          </w:tcPr>
          <w:p w14:paraId="4D7765EE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88E4C00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69" w:type="dxa"/>
            <w:vAlign w:val="center"/>
          </w:tcPr>
          <w:p w14:paraId="06069576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14:paraId="45A09447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69" w:type="dxa"/>
            <w:vAlign w:val="center"/>
          </w:tcPr>
          <w:p w14:paraId="3C653B6A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170" w:type="dxa"/>
            <w:vAlign w:val="center"/>
          </w:tcPr>
          <w:p w14:paraId="12A52043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3D35A24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5595D" w14:paraId="756F1C5A" w14:textId="77777777" w:rsidTr="004654AF">
        <w:trPr>
          <w:jc w:val="center"/>
        </w:trPr>
        <w:tc>
          <w:tcPr>
            <w:tcW w:w="3518" w:type="dxa"/>
            <w:vAlign w:val="center"/>
          </w:tcPr>
          <w:p w14:paraId="3B813E54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5595D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840FEBF" w14:textId="77777777" w:rsidR="00AF1EDF" w:rsidRPr="00F5595D" w:rsidRDefault="00E129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3118" w:type="dxa"/>
            <w:vAlign w:val="center"/>
          </w:tcPr>
          <w:p w14:paraId="2079C440" w14:textId="77777777" w:rsidR="00AF1EDF" w:rsidRPr="00F5595D" w:rsidRDefault="00E129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063" w:type="dxa"/>
            <w:vAlign w:val="center"/>
          </w:tcPr>
          <w:p w14:paraId="7A6A7D13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24D3A16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69" w:type="dxa"/>
            <w:vAlign w:val="center"/>
          </w:tcPr>
          <w:p w14:paraId="47BA4551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14:paraId="500220C5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169" w:type="dxa"/>
            <w:vAlign w:val="center"/>
          </w:tcPr>
          <w:p w14:paraId="7CB0186E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170" w:type="dxa"/>
            <w:vAlign w:val="center"/>
          </w:tcPr>
          <w:p w14:paraId="0AA61F43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20A0504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5595D" w14:paraId="08F140FC" w14:textId="77777777" w:rsidTr="004654AF">
        <w:trPr>
          <w:jc w:val="center"/>
        </w:trPr>
        <w:tc>
          <w:tcPr>
            <w:tcW w:w="3518" w:type="dxa"/>
            <w:vAlign w:val="center"/>
          </w:tcPr>
          <w:p w14:paraId="429FA7D9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5595D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1F7131E" w14:textId="77777777" w:rsidR="00AF1EDF" w:rsidRPr="00F5595D" w:rsidRDefault="00E129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3118" w:type="dxa"/>
            <w:vAlign w:val="center"/>
          </w:tcPr>
          <w:p w14:paraId="7EA50CDC" w14:textId="77777777" w:rsidR="00AF1EDF" w:rsidRPr="00F5595D" w:rsidRDefault="00E129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063" w:type="dxa"/>
            <w:vAlign w:val="center"/>
          </w:tcPr>
          <w:p w14:paraId="1CEB3F26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7E25C84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9" w:type="dxa"/>
            <w:vAlign w:val="center"/>
          </w:tcPr>
          <w:p w14:paraId="1203E0EA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14:paraId="39D823E3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169" w:type="dxa"/>
            <w:vAlign w:val="center"/>
          </w:tcPr>
          <w:p w14:paraId="33E57BC1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vAlign w:val="center"/>
          </w:tcPr>
          <w:p w14:paraId="05C96F1D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BB85067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5595D" w14:paraId="71E0952B" w14:textId="77777777" w:rsidTr="004654AF">
        <w:trPr>
          <w:jc w:val="center"/>
        </w:trPr>
        <w:tc>
          <w:tcPr>
            <w:tcW w:w="3518" w:type="dxa"/>
            <w:vAlign w:val="center"/>
          </w:tcPr>
          <w:p w14:paraId="2A56B48D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5595D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B59571E" w14:textId="77777777" w:rsidR="00AF1EDF" w:rsidRPr="00F5595D" w:rsidRDefault="00E129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D700832" w14:textId="77777777" w:rsidR="00AF1EDF" w:rsidRPr="00F5595D" w:rsidRDefault="00E129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DF72807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DC7616C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F12DA5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7102BC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182C06F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01D4FDE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F8DE6EB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5595D" w14:paraId="20A7D189" w14:textId="77777777" w:rsidTr="004654AF">
        <w:trPr>
          <w:jc w:val="center"/>
        </w:trPr>
        <w:tc>
          <w:tcPr>
            <w:tcW w:w="3518" w:type="dxa"/>
            <w:vAlign w:val="center"/>
          </w:tcPr>
          <w:p w14:paraId="4FC77D9E" w14:textId="77777777" w:rsidR="00AF1EDF" w:rsidRPr="00F5595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F5595D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32AFEED" w14:textId="77777777" w:rsidR="00AF1EDF" w:rsidRPr="00F5595D" w:rsidRDefault="00E129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3828C7D" w14:textId="77777777" w:rsidR="00AF1EDF" w:rsidRPr="00F5595D" w:rsidRDefault="00E129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12544857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667FC89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E4FDFD3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94A6323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5CA2C7A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28191A6A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6172308" w14:textId="77777777" w:rsidR="00AF1EDF" w:rsidRPr="00F5595D" w:rsidRDefault="00E129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11E3043" w14:textId="77777777" w:rsidR="00F06873" w:rsidRPr="00F5595D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E2E5CB8" w14:textId="77777777" w:rsidR="00F06873" w:rsidRPr="00F5595D" w:rsidRDefault="00F06873" w:rsidP="00F06873">
      <w:pPr>
        <w:jc w:val="right"/>
      </w:pPr>
      <w:r w:rsidRPr="00F5595D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F5595D" w14:paraId="7627B1EF" w14:textId="77777777" w:rsidTr="004654AF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14:paraId="33A7EBA4" w14:textId="77777777" w:rsidR="00F06873" w:rsidRPr="00F5595D" w:rsidRDefault="004654AF" w:rsidP="00F06873">
            <w:pPr>
              <w:jc w:val="center"/>
              <w:rPr>
                <w:sz w:val="20"/>
              </w:rPr>
            </w:pPr>
            <w:r w:rsidRPr="00F5595D">
              <w:rPr>
                <w:color w:val="000000"/>
                <w:sz w:val="20"/>
              </w:rPr>
              <w:t>Индиви</w:t>
            </w:r>
            <w:r w:rsidRPr="00F5595D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14:paraId="4C07C287" w14:textId="77777777" w:rsidR="004654AF" w:rsidRPr="00F5595D" w:rsidRDefault="004654AF" w:rsidP="004654AF">
            <w:pPr>
              <w:jc w:val="center"/>
              <w:rPr>
                <w:color w:val="000000"/>
                <w:sz w:val="20"/>
              </w:rPr>
            </w:pPr>
            <w:r w:rsidRPr="00F5595D">
              <w:rPr>
                <w:color w:val="000000"/>
                <w:sz w:val="20"/>
              </w:rPr>
              <w:t>Профессия/</w:t>
            </w:r>
            <w:r w:rsidRPr="00F5595D">
              <w:rPr>
                <w:color w:val="000000"/>
                <w:sz w:val="20"/>
              </w:rPr>
              <w:br/>
              <w:t>должность/</w:t>
            </w:r>
            <w:r w:rsidRPr="00F5595D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60BE879D" w14:textId="77777777" w:rsidR="00F06873" w:rsidRPr="00F5595D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</w:tcPr>
          <w:p w14:paraId="08657252" w14:textId="77777777" w:rsidR="00F06873" w:rsidRPr="00F5595D" w:rsidRDefault="00F06873" w:rsidP="00F06873">
            <w:pPr>
              <w:jc w:val="center"/>
              <w:rPr>
                <w:sz w:val="20"/>
              </w:rPr>
            </w:pPr>
            <w:r w:rsidRPr="00F5595D">
              <w:rPr>
                <w:sz w:val="20"/>
              </w:rPr>
              <w:t>Классы</w:t>
            </w:r>
            <w:r w:rsidR="004654AF" w:rsidRPr="00F5595D">
              <w:rPr>
                <w:sz w:val="20"/>
              </w:rPr>
              <w:t xml:space="preserve"> </w:t>
            </w:r>
            <w:r w:rsidR="004654AF" w:rsidRPr="00F5595D">
              <w:rPr>
                <w:color w:val="000000"/>
                <w:sz w:val="20"/>
              </w:rPr>
              <w:t>(подклассы)</w:t>
            </w:r>
            <w:r w:rsidRPr="00F5595D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6DF76ED" w14:textId="77777777" w:rsidR="00F06873" w:rsidRPr="00F5595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5E23259" w14:textId="77777777" w:rsidR="00F06873" w:rsidRPr="00F5595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B2486A" w14:textId="77777777" w:rsidR="00F06873" w:rsidRPr="00F5595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F90DA4E" w14:textId="77777777" w:rsidR="00F06873" w:rsidRPr="00F5595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313CD56" w14:textId="77777777" w:rsidR="00F06873" w:rsidRPr="00F5595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9B91E67" w14:textId="77777777" w:rsidR="00F06873" w:rsidRPr="00F5595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5595D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DD03E2B" w14:textId="77777777" w:rsidR="00F06873" w:rsidRPr="00F5595D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Лечебно</w:t>
            </w:r>
            <w:r w:rsidRPr="00F5595D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14:paraId="18EDCEEA" w14:textId="77777777" w:rsidR="00F06873" w:rsidRPr="00F5595D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5595D">
              <w:rPr>
                <w:sz w:val="16"/>
                <w:szCs w:val="16"/>
              </w:rPr>
              <w:t xml:space="preserve"> </w:t>
            </w:r>
            <w:r w:rsidR="00F06873" w:rsidRPr="00F5595D">
              <w:rPr>
                <w:sz w:val="16"/>
                <w:szCs w:val="16"/>
              </w:rPr>
              <w:t>(да/нет)</w:t>
            </w:r>
          </w:p>
        </w:tc>
      </w:tr>
      <w:tr w:rsidR="00F06873" w:rsidRPr="00F5595D" w14:paraId="43663B8C" w14:textId="77777777" w:rsidTr="004654AF">
        <w:trPr>
          <w:cantSplit/>
          <w:trHeight w:val="2254"/>
        </w:trPr>
        <w:tc>
          <w:tcPr>
            <w:tcW w:w="959" w:type="dxa"/>
            <w:vMerge/>
            <w:vAlign w:val="center"/>
          </w:tcPr>
          <w:p w14:paraId="6BE2103D" w14:textId="77777777" w:rsidR="00F06873" w:rsidRPr="00F5595D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14:paraId="5A95DC16" w14:textId="77777777" w:rsidR="00F06873" w:rsidRPr="00F5595D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14:paraId="42290F6F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Х</w:t>
            </w:r>
            <w:r w:rsidR="00F06873" w:rsidRPr="00F5595D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textDirection w:val="btLr"/>
            <w:vAlign w:val="center"/>
          </w:tcPr>
          <w:p w14:paraId="3C41EE31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Б</w:t>
            </w:r>
            <w:r w:rsidR="00F06873" w:rsidRPr="00F5595D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14:paraId="485B919C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А</w:t>
            </w:r>
            <w:r w:rsidR="00F06873" w:rsidRPr="00F5595D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14:paraId="7BEDF645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Ш</w:t>
            </w:r>
            <w:r w:rsidR="00F06873" w:rsidRPr="00F5595D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textDirection w:val="btLr"/>
            <w:vAlign w:val="center"/>
          </w:tcPr>
          <w:p w14:paraId="730DA4C8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И</w:t>
            </w:r>
            <w:r w:rsidR="00F06873" w:rsidRPr="00F5595D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textDirection w:val="btLr"/>
            <w:vAlign w:val="center"/>
          </w:tcPr>
          <w:p w14:paraId="6D778643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У</w:t>
            </w:r>
            <w:r w:rsidR="00F06873" w:rsidRPr="00F5595D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textDirection w:val="btLr"/>
            <w:vAlign w:val="center"/>
          </w:tcPr>
          <w:p w14:paraId="1D66B10D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В</w:t>
            </w:r>
            <w:r w:rsidR="00F06873" w:rsidRPr="00F5595D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14:paraId="07A30B2E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В</w:t>
            </w:r>
            <w:r w:rsidR="00F06873" w:rsidRPr="00F5595D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14:paraId="14F093D1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Н</w:t>
            </w:r>
            <w:r w:rsidR="00F06873" w:rsidRPr="00F5595D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14:paraId="6C6383ED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И</w:t>
            </w:r>
            <w:r w:rsidR="00F06873" w:rsidRPr="00F5595D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14:paraId="40C9147B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П</w:t>
            </w:r>
            <w:r w:rsidR="00F46395" w:rsidRPr="00F5595D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textDirection w:val="btLr"/>
            <w:vAlign w:val="center"/>
          </w:tcPr>
          <w:p w14:paraId="7D239669" w14:textId="77777777" w:rsidR="00F06873" w:rsidRPr="00F5595D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П</w:t>
            </w:r>
            <w:r w:rsidR="00F46395" w:rsidRPr="00F5595D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textDirection w:val="btLr"/>
            <w:vAlign w:val="center"/>
          </w:tcPr>
          <w:p w14:paraId="594E3148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Т</w:t>
            </w:r>
            <w:r w:rsidR="00F06873" w:rsidRPr="00F5595D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14:paraId="27C569CE" w14:textId="77777777" w:rsidR="00F06873" w:rsidRPr="00F5595D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5595D">
              <w:rPr>
                <w:color w:val="000000"/>
                <w:sz w:val="16"/>
                <w:szCs w:val="16"/>
              </w:rPr>
              <w:t>Н</w:t>
            </w:r>
            <w:r w:rsidR="00F06873" w:rsidRPr="00F5595D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14:paraId="5B78C4B9" w14:textId="77777777" w:rsidR="00F06873" w:rsidRPr="00F5595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431FD296" w14:textId="77777777" w:rsidR="00F06873" w:rsidRPr="00F5595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36DE951E" w14:textId="77777777" w:rsidR="00F06873" w:rsidRPr="00F5595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140B6476" w14:textId="77777777" w:rsidR="00F06873" w:rsidRPr="00F5595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1419BE10" w14:textId="77777777" w:rsidR="00F06873" w:rsidRPr="00F5595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3A9D3252" w14:textId="77777777" w:rsidR="00F06873" w:rsidRPr="00F5595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3BA04AB5" w14:textId="77777777" w:rsidR="00F06873" w:rsidRPr="00F5595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14:paraId="0F5ED035" w14:textId="77777777" w:rsidR="00F06873" w:rsidRPr="00F5595D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5595D" w14:paraId="3FC289AA" w14:textId="77777777" w:rsidTr="004654AF">
        <w:tc>
          <w:tcPr>
            <w:tcW w:w="959" w:type="dxa"/>
            <w:vAlign w:val="center"/>
          </w:tcPr>
          <w:p w14:paraId="44074FD6" w14:textId="77777777" w:rsidR="00F06873" w:rsidRPr="00F5595D" w:rsidRDefault="00F06873" w:rsidP="001B19D8">
            <w:pPr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14:paraId="678EA6BF" w14:textId="77777777" w:rsidR="00F06873" w:rsidRPr="00F5595D" w:rsidRDefault="00F06873" w:rsidP="001B19D8">
            <w:pPr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69FDDB4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1E0926F2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14:paraId="6027E29C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14:paraId="752D6C8F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6AAAADBF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14:paraId="30D865B5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14:paraId="78C2AB1D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14:paraId="5F2B79FC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14:paraId="21F39B88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14:paraId="19A261DD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14:paraId="05910A45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14:paraId="2843A846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14:paraId="469B498A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14:paraId="4E61113E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7CDF56C1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14:paraId="1F102526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14:paraId="496DE02C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14:paraId="173DC8C3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384B8CF9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456C05C6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14:paraId="5C26442F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14:paraId="4312B550" w14:textId="77777777" w:rsidR="00F06873" w:rsidRPr="00F5595D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595D">
              <w:rPr>
                <w:sz w:val="18"/>
                <w:szCs w:val="18"/>
              </w:rPr>
              <w:t>24</w:t>
            </w:r>
          </w:p>
        </w:tc>
      </w:tr>
      <w:tr w:rsidR="00E1292F" w:rsidRPr="00F5595D" w14:paraId="21B77A89" w14:textId="77777777" w:rsidTr="004654AF">
        <w:tc>
          <w:tcPr>
            <w:tcW w:w="959" w:type="dxa"/>
            <w:vAlign w:val="center"/>
          </w:tcPr>
          <w:p w14:paraId="2528232A" w14:textId="77777777" w:rsidR="00E1292F" w:rsidRPr="00F5595D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FD9C506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vAlign w:val="center"/>
          </w:tcPr>
          <w:p w14:paraId="30682496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506B2E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62C91A2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DBF076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EA4950A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AF686FC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EA55009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6FC1EB1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13259B2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A7E2FF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BC289B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F6E7F3A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D13A166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5238AEA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950A12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3B0574B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118A5F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F64C36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D66419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CADA90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2FAB18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C376F5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7FADB10" w14:textId="77777777" w:rsidTr="004654AF">
        <w:tc>
          <w:tcPr>
            <w:tcW w:w="959" w:type="dxa"/>
            <w:vAlign w:val="center"/>
          </w:tcPr>
          <w:p w14:paraId="16E4920B" w14:textId="77777777" w:rsidR="00E1292F" w:rsidRPr="00F5595D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655" w:type="dxa"/>
            <w:vAlign w:val="center"/>
          </w:tcPr>
          <w:p w14:paraId="59C3734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vAlign w:val="center"/>
          </w:tcPr>
          <w:p w14:paraId="3A2A6F57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FE42D0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55CFC0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0FB658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D30D48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B16FA8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1541E4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8DBB12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4E631A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3CB3CF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CB0475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76EACD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1A7C55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C20BC1F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EDDBE36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BD70C5D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02113F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E5C5FF8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8DAB53D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967C0A6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C5671D3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B599D77" w14:textId="77777777" w:rsidR="00E1292F" w:rsidRPr="00F5595D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5BF4219" w14:textId="77777777" w:rsidTr="004654AF">
        <w:tc>
          <w:tcPr>
            <w:tcW w:w="959" w:type="dxa"/>
            <w:vAlign w:val="center"/>
          </w:tcPr>
          <w:p w14:paraId="2DB2BFF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655" w:type="dxa"/>
            <w:vAlign w:val="center"/>
          </w:tcPr>
          <w:p w14:paraId="3D7B47B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vAlign w:val="center"/>
          </w:tcPr>
          <w:p w14:paraId="3D7A06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5555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AF51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DEAF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10C8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E045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CAB3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44D7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FA6D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3F24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569F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2CF6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F951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0A78E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70289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752A3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860FF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4509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F816E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6D04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49CD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25584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5668EBA" w14:textId="77777777" w:rsidTr="004654AF">
        <w:tc>
          <w:tcPr>
            <w:tcW w:w="959" w:type="dxa"/>
            <w:vAlign w:val="center"/>
          </w:tcPr>
          <w:p w14:paraId="5557916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B72BBFF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vAlign w:val="center"/>
          </w:tcPr>
          <w:p w14:paraId="1BA2DE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3936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7DF61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BF0F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FBD1E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5424C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6C2A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FB398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7F020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2099F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3264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63B27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663BF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BA498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813D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D1F25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E0B1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F4BA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9A1F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B6CA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7679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915D3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04056C8" w14:textId="77777777" w:rsidTr="004654AF">
        <w:tc>
          <w:tcPr>
            <w:tcW w:w="959" w:type="dxa"/>
            <w:vAlign w:val="center"/>
          </w:tcPr>
          <w:p w14:paraId="7A7E719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655" w:type="dxa"/>
            <w:vAlign w:val="center"/>
          </w:tcPr>
          <w:p w14:paraId="5FD805E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воинскому учету</w:t>
            </w:r>
          </w:p>
        </w:tc>
        <w:tc>
          <w:tcPr>
            <w:tcW w:w="475" w:type="dxa"/>
            <w:vAlign w:val="center"/>
          </w:tcPr>
          <w:p w14:paraId="7D67E9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71F6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18BC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14A9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C54D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4DC0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DBBD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F1C4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0345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85E0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0381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7F3E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9002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2B875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77A1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D83FE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BD62B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25549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EB2D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3994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D15C6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77435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19B15B4" w14:textId="77777777" w:rsidTr="004654AF">
        <w:tc>
          <w:tcPr>
            <w:tcW w:w="959" w:type="dxa"/>
            <w:vAlign w:val="center"/>
          </w:tcPr>
          <w:p w14:paraId="2F4E0CA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60491067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Договорной отдел по оказанию платных медицинских услуг</w:t>
            </w:r>
          </w:p>
        </w:tc>
        <w:tc>
          <w:tcPr>
            <w:tcW w:w="475" w:type="dxa"/>
            <w:vAlign w:val="center"/>
          </w:tcPr>
          <w:p w14:paraId="6E072B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40FCB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D07F7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5B40A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6F8F6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81B95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5545B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05951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D9580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B74D6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4F9B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5088E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451F8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7AD12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A7D5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C4F8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55F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E1B6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2D67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F7D5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C914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3404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59F6B72" w14:textId="77777777" w:rsidTr="004654AF">
        <w:tc>
          <w:tcPr>
            <w:tcW w:w="959" w:type="dxa"/>
            <w:vAlign w:val="center"/>
          </w:tcPr>
          <w:p w14:paraId="259C6C2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515 </w:t>
            </w:r>
          </w:p>
        </w:tc>
        <w:tc>
          <w:tcPr>
            <w:tcW w:w="2655" w:type="dxa"/>
            <w:vAlign w:val="center"/>
          </w:tcPr>
          <w:p w14:paraId="7CED5B1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38CBB2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78C2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DAF3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CB13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BC91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27CF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3FB6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394D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7022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EBE7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1A22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975F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2FC5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DC5C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0256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FB564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CDB44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D264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6F4E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2716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8F76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5B617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FBE339A" w14:textId="77777777" w:rsidTr="004654AF">
        <w:tc>
          <w:tcPr>
            <w:tcW w:w="959" w:type="dxa"/>
            <w:vAlign w:val="center"/>
          </w:tcPr>
          <w:p w14:paraId="2FE9DBE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39A58DC0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Руководители</w:t>
            </w:r>
          </w:p>
        </w:tc>
        <w:tc>
          <w:tcPr>
            <w:tcW w:w="475" w:type="dxa"/>
            <w:vAlign w:val="center"/>
          </w:tcPr>
          <w:p w14:paraId="1F3BC3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B50F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72AF5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62934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5C298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56917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C0B2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A8D00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69DD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E67B5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BAA54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0656A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C1FC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5FACE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D204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FE05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3175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67E6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1408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9D3C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23CC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7B99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9C8C9F8" w14:textId="77777777" w:rsidTr="004654AF">
        <w:tc>
          <w:tcPr>
            <w:tcW w:w="959" w:type="dxa"/>
            <w:vAlign w:val="center"/>
          </w:tcPr>
          <w:p w14:paraId="0ECE671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655" w:type="dxa"/>
            <w:vAlign w:val="center"/>
          </w:tcPr>
          <w:p w14:paraId="1F550C5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директора по связям с общественностью</w:t>
            </w:r>
          </w:p>
        </w:tc>
        <w:tc>
          <w:tcPr>
            <w:tcW w:w="475" w:type="dxa"/>
            <w:vAlign w:val="center"/>
          </w:tcPr>
          <w:p w14:paraId="1CC7F1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9036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8491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C5DB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7763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352B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E489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8887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CF5C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120E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B812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9B12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3065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4A2AF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0363E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C14BC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8CAB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9C90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5651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876C2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F0753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72B0E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DB6D539" w14:textId="77777777" w:rsidTr="004654AF">
        <w:tc>
          <w:tcPr>
            <w:tcW w:w="959" w:type="dxa"/>
            <w:vAlign w:val="center"/>
          </w:tcPr>
          <w:p w14:paraId="56F916B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CE972B4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Международный отдел</w:t>
            </w:r>
          </w:p>
        </w:tc>
        <w:tc>
          <w:tcPr>
            <w:tcW w:w="475" w:type="dxa"/>
            <w:vAlign w:val="center"/>
          </w:tcPr>
          <w:p w14:paraId="12E21F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7DBC5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5378E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F6AD5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07C34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7E3F3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0F35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58590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12CA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C025D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1C108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57371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8DA1E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2DA84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1E65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D1D8A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4BC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B030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3520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1A01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CAF3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F785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37F49BB" w14:textId="77777777" w:rsidTr="004654AF">
        <w:tc>
          <w:tcPr>
            <w:tcW w:w="959" w:type="dxa"/>
            <w:vAlign w:val="center"/>
          </w:tcPr>
          <w:p w14:paraId="6A1EE5B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655" w:type="dxa"/>
            <w:vAlign w:val="center"/>
          </w:tcPr>
          <w:p w14:paraId="3E5E860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4B4976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62DE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F7D3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71C6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D815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B15D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6C38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CC71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38C6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2ED9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6A0D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A6AC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384A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A962B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0A58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DE150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7DB28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DACBD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F137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DA8D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7CBA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91B9D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434E96C" w14:textId="77777777" w:rsidTr="004654AF">
        <w:tc>
          <w:tcPr>
            <w:tcW w:w="959" w:type="dxa"/>
            <w:vAlign w:val="center"/>
          </w:tcPr>
          <w:p w14:paraId="353C5E5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67FB9CB9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 организационно-методического руководства региональными учреждениями здравоохранения по профилю оториноларингология</w:t>
            </w:r>
          </w:p>
        </w:tc>
        <w:tc>
          <w:tcPr>
            <w:tcW w:w="475" w:type="dxa"/>
            <w:vAlign w:val="center"/>
          </w:tcPr>
          <w:p w14:paraId="3AB847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A4F2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4E5E4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802E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A7F32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CB974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1B0E2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9E2D2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DACFB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041BC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D822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2ABAD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F1A55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05340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F081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9A8AF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50C2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441E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454E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E175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5C99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4816C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5113ADEE" w14:textId="77777777" w:rsidTr="004654AF">
        <w:tc>
          <w:tcPr>
            <w:tcW w:w="959" w:type="dxa"/>
            <w:vAlign w:val="center"/>
          </w:tcPr>
          <w:p w14:paraId="3CEBA38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518А </w:t>
            </w:r>
          </w:p>
        </w:tc>
        <w:tc>
          <w:tcPr>
            <w:tcW w:w="2655" w:type="dxa"/>
            <w:vAlign w:val="center"/>
          </w:tcPr>
          <w:p w14:paraId="36EC92C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vAlign w:val="center"/>
          </w:tcPr>
          <w:p w14:paraId="2CC8EE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674D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1072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F936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B7A2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DB13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93B4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8EFC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89B3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C50B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4CC5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381A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6C73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D92D5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514C5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8DA1B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67CD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3045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DEA0A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A81C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A4874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8BCE1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6DA1409" w14:textId="77777777" w:rsidTr="004654AF">
        <w:tc>
          <w:tcPr>
            <w:tcW w:w="959" w:type="dxa"/>
            <w:vAlign w:val="center"/>
          </w:tcPr>
          <w:p w14:paraId="7B04725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519А (518А) </w:t>
            </w:r>
          </w:p>
        </w:tc>
        <w:tc>
          <w:tcPr>
            <w:tcW w:w="2655" w:type="dxa"/>
            <w:vAlign w:val="center"/>
          </w:tcPr>
          <w:p w14:paraId="74A3E04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vAlign w:val="center"/>
          </w:tcPr>
          <w:p w14:paraId="4DE0E2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651F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6426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130C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C3C7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D281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BAAA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1C7A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84A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B83E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49B6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ED76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F62A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0CBE9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9CB76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D987E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E431F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261C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10F49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7D32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09EC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B250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81430F9" w14:textId="77777777" w:rsidTr="004654AF">
        <w:tc>
          <w:tcPr>
            <w:tcW w:w="959" w:type="dxa"/>
            <w:vAlign w:val="center"/>
          </w:tcPr>
          <w:p w14:paraId="273F8F8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520А (518А) </w:t>
            </w:r>
          </w:p>
        </w:tc>
        <w:tc>
          <w:tcPr>
            <w:tcW w:w="2655" w:type="dxa"/>
            <w:vAlign w:val="center"/>
          </w:tcPr>
          <w:p w14:paraId="4C7254C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vAlign w:val="center"/>
          </w:tcPr>
          <w:p w14:paraId="592A76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00FB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AF63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77D4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2B5F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F18B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8C9C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4B66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99DD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DEC4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3204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E797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A671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D5278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FE62D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C6C87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9BF6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4093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6311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AE17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BBD3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CBEA0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9DC56B1" w14:textId="77777777" w:rsidTr="004654AF">
        <w:tc>
          <w:tcPr>
            <w:tcW w:w="959" w:type="dxa"/>
            <w:vAlign w:val="center"/>
          </w:tcPr>
          <w:p w14:paraId="79A78AB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655" w:type="dxa"/>
            <w:vAlign w:val="center"/>
          </w:tcPr>
          <w:p w14:paraId="2B81422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vAlign w:val="center"/>
          </w:tcPr>
          <w:p w14:paraId="18D4C5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A734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9BB1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FFE1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7068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5D4F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C098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A578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002E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0915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9722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2118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AD4B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1C2B34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8443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D1C7C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CFE0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E1B0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3954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69DB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1E62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CA2BA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35B9C0D" w14:textId="77777777" w:rsidTr="004654AF">
        <w:tc>
          <w:tcPr>
            <w:tcW w:w="959" w:type="dxa"/>
            <w:vAlign w:val="center"/>
          </w:tcPr>
          <w:p w14:paraId="74F6B47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522А </w:t>
            </w:r>
          </w:p>
        </w:tc>
        <w:tc>
          <w:tcPr>
            <w:tcW w:w="2655" w:type="dxa"/>
            <w:vAlign w:val="center"/>
          </w:tcPr>
          <w:p w14:paraId="3776363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4D0A8E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0BCE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069A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50AE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4167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378D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3A18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D6F1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0BEF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ED43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3404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A71E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4826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1D0463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C6D02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D170A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7F9E1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4278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91153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C2A7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E905E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38012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06F5F13" w14:textId="77777777" w:rsidTr="004654AF">
        <w:tc>
          <w:tcPr>
            <w:tcW w:w="959" w:type="dxa"/>
            <w:vAlign w:val="center"/>
          </w:tcPr>
          <w:p w14:paraId="2C7E6BD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523А (522А) </w:t>
            </w:r>
          </w:p>
        </w:tc>
        <w:tc>
          <w:tcPr>
            <w:tcW w:w="2655" w:type="dxa"/>
            <w:vAlign w:val="center"/>
          </w:tcPr>
          <w:p w14:paraId="08FB53F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2CD134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D8D3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47A7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F2E4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2D13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6216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F9CD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52A1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09DF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D0EA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C019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917D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8B68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1626EA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02A7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6F11F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5A89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5E60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966F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47A5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93D6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98AE4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926A0BB" w14:textId="77777777" w:rsidTr="004654AF">
        <w:tc>
          <w:tcPr>
            <w:tcW w:w="959" w:type="dxa"/>
            <w:vAlign w:val="center"/>
          </w:tcPr>
          <w:p w14:paraId="0B9F31E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524А (522А) </w:t>
            </w:r>
          </w:p>
        </w:tc>
        <w:tc>
          <w:tcPr>
            <w:tcW w:w="2655" w:type="dxa"/>
            <w:vAlign w:val="center"/>
          </w:tcPr>
          <w:p w14:paraId="754AF24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573DEC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ABBE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A978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89BD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3BC0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4447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753F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12B5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BB3E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4686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98BA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3614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C56D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313EE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B582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46DB1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4E5D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C5A8A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8E9E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5BAB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C257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79563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9B70A41" w14:textId="77777777" w:rsidTr="004654AF">
        <w:tc>
          <w:tcPr>
            <w:tcW w:w="959" w:type="dxa"/>
            <w:vAlign w:val="center"/>
          </w:tcPr>
          <w:p w14:paraId="09F123E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525А (522А) </w:t>
            </w:r>
          </w:p>
        </w:tc>
        <w:tc>
          <w:tcPr>
            <w:tcW w:w="2655" w:type="dxa"/>
            <w:vAlign w:val="center"/>
          </w:tcPr>
          <w:p w14:paraId="02FAA24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642FEC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95EC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9360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DE98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8DA9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AB05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1160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B0D5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FDC9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34C6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9D9F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F380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A763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09AD1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6DA8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FD63F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93E38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05CC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92E1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D4A5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E013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C4F4F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9F64516" w14:textId="77777777" w:rsidTr="004654AF">
        <w:tc>
          <w:tcPr>
            <w:tcW w:w="959" w:type="dxa"/>
            <w:vAlign w:val="center"/>
          </w:tcPr>
          <w:p w14:paraId="6E1131F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526А (522А) </w:t>
            </w:r>
          </w:p>
        </w:tc>
        <w:tc>
          <w:tcPr>
            <w:tcW w:w="2655" w:type="dxa"/>
            <w:vAlign w:val="center"/>
          </w:tcPr>
          <w:p w14:paraId="24B675B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06CFF0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3866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BA95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FDD3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9D63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0AF3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203D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D0E4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CF18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F255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C31E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840B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B295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B1700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6A7C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C36D2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E2FB1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6AE56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3C76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F9C28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4CBBD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72823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45C3533" w14:textId="77777777" w:rsidTr="004654AF">
        <w:tc>
          <w:tcPr>
            <w:tcW w:w="959" w:type="dxa"/>
            <w:vAlign w:val="center"/>
          </w:tcPr>
          <w:p w14:paraId="37C5339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527А (522А) </w:t>
            </w:r>
          </w:p>
        </w:tc>
        <w:tc>
          <w:tcPr>
            <w:tcW w:w="2655" w:type="dxa"/>
            <w:vAlign w:val="center"/>
          </w:tcPr>
          <w:p w14:paraId="2359C09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453F11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9B3D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8198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CCE7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CF2C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E75C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C85F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F43A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6B03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82D6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6B84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C61A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04EC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6E9B1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E407F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B5C70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45259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6378B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DF3E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E5B82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A9B7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4E305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7F4BBB4" w14:textId="77777777" w:rsidTr="004654AF">
        <w:tc>
          <w:tcPr>
            <w:tcW w:w="959" w:type="dxa"/>
            <w:vAlign w:val="center"/>
          </w:tcPr>
          <w:p w14:paraId="1071D07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655" w:type="dxa"/>
            <w:vAlign w:val="center"/>
          </w:tcPr>
          <w:p w14:paraId="7956AD6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vAlign w:val="center"/>
          </w:tcPr>
          <w:p w14:paraId="0D4762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9F40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823C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5868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BB1E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9F53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524B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1DF8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C0B7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5AE1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7B26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81A8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24CE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F1D7D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6F6B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27CD5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272A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966F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2F3D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066D4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3F72A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C2C3B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560799F" w14:textId="77777777" w:rsidTr="004654AF">
        <w:tc>
          <w:tcPr>
            <w:tcW w:w="959" w:type="dxa"/>
            <w:vAlign w:val="center"/>
          </w:tcPr>
          <w:p w14:paraId="62D1C66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529А </w:t>
            </w:r>
          </w:p>
        </w:tc>
        <w:tc>
          <w:tcPr>
            <w:tcW w:w="2655" w:type="dxa"/>
            <w:vAlign w:val="center"/>
          </w:tcPr>
          <w:p w14:paraId="24B61BD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vAlign w:val="center"/>
          </w:tcPr>
          <w:p w14:paraId="7957C6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56AA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C8BA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A8BC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4FF8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0324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ACF8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BAEE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4D6E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9060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DB58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E872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7A8D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699E3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8BFC4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FF48A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838E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F339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F2EB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481A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2B76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E5B08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3E135FE" w14:textId="77777777" w:rsidTr="004654AF">
        <w:tc>
          <w:tcPr>
            <w:tcW w:w="959" w:type="dxa"/>
            <w:vAlign w:val="center"/>
          </w:tcPr>
          <w:p w14:paraId="4126B20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530А (529А) </w:t>
            </w:r>
          </w:p>
        </w:tc>
        <w:tc>
          <w:tcPr>
            <w:tcW w:w="2655" w:type="dxa"/>
            <w:vAlign w:val="center"/>
          </w:tcPr>
          <w:p w14:paraId="0488E4F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vAlign w:val="center"/>
          </w:tcPr>
          <w:p w14:paraId="12C51F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4D42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F852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7F6C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6AA9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E630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D6C1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CA1D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E7D9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84BC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3759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7E5E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FB52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D8D4D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0D8E7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C32A7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E5372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66A4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B4CC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11EE3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1B95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24BE0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1F1F354" w14:textId="77777777" w:rsidTr="004654AF">
        <w:tc>
          <w:tcPr>
            <w:tcW w:w="959" w:type="dxa"/>
            <w:vAlign w:val="center"/>
          </w:tcPr>
          <w:p w14:paraId="71E0FE0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</w:t>
            </w:r>
          </w:p>
        </w:tc>
        <w:tc>
          <w:tcPr>
            <w:tcW w:w="2655" w:type="dxa"/>
            <w:vAlign w:val="center"/>
          </w:tcPr>
          <w:p w14:paraId="5F7D570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6681CD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B421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66B8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B6D5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1CF1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5A06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A7F7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C9C3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6333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A9AC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4D4D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9F3A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8FDD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C2C9D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6B305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CE23F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A101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1C9D6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2E8E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17F8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AEA0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4AD5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6BBA157" w14:textId="77777777" w:rsidTr="004654AF">
        <w:tc>
          <w:tcPr>
            <w:tcW w:w="959" w:type="dxa"/>
            <w:vAlign w:val="center"/>
          </w:tcPr>
          <w:p w14:paraId="7A10AAB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6C712596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 организации клинических исследований и взаимодействия с производителями в сфере здравоохранения</w:t>
            </w:r>
          </w:p>
        </w:tc>
        <w:tc>
          <w:tcPr>
            <w:tcW w:w="475" w:type="dxa"/>
            <w:vAlign w:val="center"/>
          </w:tcPr>
          <w:p w14:paraId="4BBBCA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62D6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0BAB9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66717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BF02D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8123F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F0D2B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75954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918B0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34528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F2830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3D485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B21D4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BD478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1F46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E356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6F23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A502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595A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F82F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4827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27F3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92D0575" w14:textId="77777777" w:rsidTr="004654AF">
        <w:tc>
          <w:tcPr>
            <w:tcW w:w="959" w:type="dxa"/>
            <w:vAlign w:val="center"/>
          </w:tcPr>
          <w:p w14:paraId="1729741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</w:t>
            </w:r>
          </w:p>
        </w:tc>
        <w:tc>
          <w:tcPr>
            <w:tcW w:w="2655" w:type="dxa"/>
            <w:vAlign w:val="center"/>
          </w:tcPr>
          <w:p w14:paraId="2C56E54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1CA6AF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ABAC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12A4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4347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16FE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3ADE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7BE1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9896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E1CB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376E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A4F6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9204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CF77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031F8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827D0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A692E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1C5A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D4FD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00E3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2BB0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80CD5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F5E21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A8CBA65" w14:textId="77777777" w:rsidTr="004654AF">
        <w:tc>
          <w:tcPr>
            <w:tcW w:w="959" w:type="dxa"/>
            <w:vAlign w:val="center"/>
          </w:tcPr>
          <w:p w14:paraId="7F37487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655" w:type="dxa"/>
            <w:vAlign w:val="center"/>
          </w:tcPr>
          <w:p w14:paraId="06E4242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794C7A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F655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3ADF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A690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0F0B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2CA8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4320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426A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FD6D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70B4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C7E5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CDF9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D8CD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A5D10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F5DAA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7597E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69A8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5FA8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C390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897E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BDE5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51B11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2D16F38" w14:textId="77777777" w:rsidTr="004654AF">
        <w:tc>
          <w:tcPr>
            <w:tcW w:w="959" w:type="dxa"/>
            <w:vAlign w:val="center"/>
          </w:tcPr>
          <w:p w14:paraId="13D79F1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1FF0C7F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-вестибуологии и отоневрологии</w:t>
            </w:r>
          </w:p>
        </w:tc>
        <w:tc>
          <w:tcPr>
            <w:tcW w:w="475" w:type="dxa"/>
            <w:vAlign w:val="center"/>
          </w:tcPr>
          <w:p w14:paraId="408F47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3B681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B8250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14E8B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D4055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8231E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65E49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A26E5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14AB9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AB277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B9169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47DFA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00E87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87B58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F089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CC4F3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B31E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98BF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FA12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95C6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F52E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1049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402162B7" w14:textId="77777777" w:rsidTr="004654AF">
        <w:tc>
          <w:tcPr>
            <w:tcW w:w="959" w:type="dxa"/>
            <w:vAlign w:val="center"/>
          </w:tcPr>
          <w:p w14:paraId="77A48C1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655" w:type="dxa"/>
            <w:vAlign w:val="center"/>
          </w:tcPr>
          <w:p w14:paraId="7E9F128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37971D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4E3B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4F3D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FC26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515A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0105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4373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C3EA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0048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E221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22F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FCB2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5EF6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91CD4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1C7F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A5B33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7E196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45A77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DB374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93C6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83A4A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F41F3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FA79801" w14:textId="77777777" w:rsidTr="004654AF">
        <w:tc>
          <w:tcPr>
            <w:tcW w:w="959" w:type="dxa"/>
            <w:vAlign w:val="center"/>
          </w:tcPr>
          <w:p w14:paraId="5BD4E7F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535А </w:t>
            </w:r>
          </w:p>
        </w:tc>
        <w:tc>
          <w:tcPr>
            <w:tcW w:w="2655" w:type="dxa"/>
            <w:vAlign w:val="center"/>
          </w:tcPr>
          <w:p w14:paraId="11D3AE4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00D168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93A1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B63F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A68C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7BAB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80E5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EB26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3C6B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F11B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BF53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EE65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A7F2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1E44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23533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E0DCC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27C35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0E3A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6F2BD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950B7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8A7F3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E30F4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71FF2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3DC572B" w14:textId="77777777" w:rsidTr="004654AF">
        <w:tc>
          <w:tcPr>
            <w:tcW w:w="959" w:type="dxa"/>
            <w:vAlign w:val="center"/>
          </w:tcPr>
          <w:p w14:paraId="0B7F475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536А (535А) </w:t>
            </w:r>
          </w:p>
        </w:tc>
        <w:tc>
          <w:tcPr>
            <w:tcW w:w="2655" w:type="dxa"/>
            <w:vAlign w:val="center"/>
          </w:tcPr>
          <w:p w14:paraId="2CE09A8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3F947F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EBA7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845D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12CF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B3A7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2DE8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3346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369D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57E3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BDAC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8564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7008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090A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0D703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B24D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A4727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6CD51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DBDCB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390D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C865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AF39C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EC919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5E775F2" w14:textId="77777777" w:rsidTr="004654AF">
        <w:tc>
          <w:tcPr>
            <w:tcW w:w="959" w:type="dxa"/>
            <w:vAlign w:val="center"/>
          </w:tcPr>
          <w:p w14:paraId="7708EF4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537 </w:t>
            </w:r>
          </w:p>
        </w:tc>
        <w:tc>
          <w:tcPr>
            <w:tcW w:w="2655" w:type="dxa"/>
            <w:vAlign w:val="center"/>
          </w:tcPr>
          <w:p w14:paraId="2CD13F4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72756C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D4E3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3534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348E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5CCF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9BD4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30DF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FBB2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F05A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C999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0FF3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02BC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17EF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55A3B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A188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CFF93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3C7F4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08F5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BE68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CEB5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03EF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FAF0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7AB8A47" w14:textId="77777777" w:rsidTr="004654AF">
        <w:tc>
          <w:tcPr>
            <w:tcW w:w="959" w:type="dxa"/>
            <w:vAlign w:val="center"/>
          </w:tcPr>
          <w:p w14:paraId="3BA49CA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351AA768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-детской лор-патологии</w:t>
            </w:r>
          </w:p>
        </w:tc>
        <w:tc>
          <w:tcPr>
            <w:tcW w:w="475" w:type="dxa"/>
            <w:vAlign w:val="center"/>
          </w:tcPr>
          <w:p w14:paraId="5A951A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52557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4A202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65758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FE354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F37D8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C7831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A097D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9202F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2B8FA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D77B3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43F26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5C24E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A405A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D4CA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753F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1EF0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F861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C04D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BF7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1454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0047F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0780F93E" w14:textId="77777777" w:rsidTr="004654AF">
        <w:tc>
          <w:tcPr>
            <w:tcW w:w="959" w:type="dxa"/>
            <w:vAlign w:val="center"/>
          </w:tcPr>
          <w:p w14:paraId="5AE4729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538А </w:t>
            </w:r>
          </w:p>
        </w:tc>
        <w:tc>
          <w:tcPr>
            <w:tcW w:w="2655" w:type="dxa"/>
            <w:vAlign w:val="center"/>
          </w:tcPr>
          <w:p w14:paraId="090D494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5DBFE4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B89F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DB33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47A3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4D22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274C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BE5C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FB6D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9395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DEA4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49BE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2B89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426C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25442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58216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A9EED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E1A9F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E61E1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C027C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6663B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B1043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A0972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8280870" w14:textId="77777777" w:rsidTr="004654AF">
        <w:tc>
          <w:tcPr>
            <w:tcW w:w="959" w:type="dxa"/>
            <w:vAlign w:val="center"/>
          </w:tcPr>
          <w:p w14:paraId="79E6814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539А (538А) </w:t>
            </w:r>
          </w:p>
        </w:tc>
        <w:tc>
          <w:tcPr>
            <w:tcW w:w="2655" w:type="dxa"/>
            <w:vAlign w:val="center"/>
          </w:tcPr>
          <w:p w14:paraId="1AFB9FF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4234D9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7831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044B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C0A7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E083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261F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9DC9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3D3E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921B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44F0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D466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745A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C3EE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AA765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EA91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BCFC3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C82B4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D4E28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A6A2E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7A97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0BDA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9D915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CD44AC8" w14:textId="77777777" w:rsidTr="004654AF">
        <w:tc>
          <w:tcPr>
            <w:tcW w:w="959" w:type="dxa"/>
            <w:vAlign w:val="center"/>
          </w:tcPr>
          <w:p w14:paraId="42D88C0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540А </w:t>
            </w:r>
          </w:p>
        </w:tc>
        <w:tc>
          <w:tcPr>
            <w:tcW w:w="2655" w:type="dxa"/>
            <w:vAlign w:val="center"/>
          </w:tcPr>
          <w:p w14:paraId="0880AC2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4B5841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DCAC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CA8B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4E92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4842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2CB5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4CBF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531A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1D35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93C8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747A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8424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8B58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AC44E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805B0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D5939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F5D4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E2DF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9472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0BDE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73F8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D1013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B20FBCB" w14:textId="77777777" w:rsidTr="004654AF">
        <w:tc>
          <w:tcPr>
            <w:tcW w:w="959" w:type="dxa"/>
            <w:vAlign w:val="center"/>
          </w:tcPr>
          <w:p w14:paraId="6745B40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541А (540А) </w:t>
            </w:r>
          </w:p>
        </w:tc>
        <w:tc>
          <w:tcPr>
            <w:tcW w:w="2655" w:type="dxa"/>
            <w:vAlign w:val="center"/>
          </w:tcPr>
          <w:p w14:paraId="7818FE9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71EB8C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7018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7997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A70A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5CF1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B0B0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7978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FFCE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93E3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95A1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7020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8CB7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5C0D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A7E73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0329D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0DF4C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17858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F51B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2EDC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EC7F9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CBF0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E01F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2A5ECC7" w14:textId="77777777" w:rsidTr="004654AF">
        <w:tc>
          <w:tcPr>
            <w:tcW w:w="959" w:type="dxa"/>
            <w:vAlign w:val="center"/>
          </w:tcPr>
          <w:p w14:paraId="1B688AF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4A8E980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(патологии уха и основания черепа)</w:t>
            </w:r>
          </w:p>
        </w:tc>
        <w:tc>
          <w:tcPr>
            <w:tcW w:w="475" w:type="dxa"/>
            <w:vAlign w:val="center"/>
          </w:tcPr>
          <w:p w14:paraId="2F1281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4105F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31F62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61231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2F078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E57D3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A59AC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D43D2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DFAF9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03289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C16D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09A57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0C49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E6F71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5017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FA529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41C8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A2DE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3CC7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AB5A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B861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79F4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2FC160B" w14:textId="77777777" w:rsidTr="004654AF">
        <w:tc>
          <w:tcPr>
            <w:tcW w:w="959" w:type="dxa"/>
            <w:vAlign w:val="center"/>
          </w:tcPr>
          <w:p w14:paraId="7279680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655" w:type="dxa"/>
            <w:vAlign w:val="center"/>
          </w:tcPr>
          <w:p w14:paraId="3699D22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vAlign w:val="center"/>
          </w:tcPr>
          <w:p w14:paraId="461FFF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A363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3D92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3C61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7FEA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5ECC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CBCC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643D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A0D3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E181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31CF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FF11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4B22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979C4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6518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47628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3F8B1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BAF9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06C8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39BB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E327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7913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73A0426" w14:textId="77777777" w:rsidTr="004654AF">
        <w:tc>
          <w:tcPr>
            <w:tcW w:w="959" w:type="dxa"/>
            <w:vAlign w:val="center"/>
          </w:tcPr>
          <w:p w14:paraId="7BE6A17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543А </w:t>
            </w:r>
          </w:p>
        </w:tc>
        <w:tc>
          <w:tcPr>
            <w:tcW w:w="2655" w:type="dxa"/>
            <w:vAlign w:val="center"/>
          </w:tcPr>
          <w:p w14:paraId="59CE8ED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644B3C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49C1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7F6B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58A3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982A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9F97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7740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E262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E534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08BB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0037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5B71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22A1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B9A82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19E30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CB44B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B0AE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35B6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A450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9B5BD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402E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5401A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F923F8C" w14:textId="77777777" w:rsidTr="004654AF">
        <w:tc>
          <w:tcPr>
            <w:tcW w:w="959" w:type="dxa"/>
            <w:vAlign w:val="center"/>
          </w:tcPr>
          <w:p w14:paraId="17BDF5A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544А (543А) </w:t>
            </w:r>
          </w:p>
        </w:tc>
        <w:tc>
          <w:tcPr>
            <w:tcW w:w="2655" w:type="dxa"/>
            <w:vAlign w:val="center"/>
          </w:tcPr>
          <w:p w14:paraId="6D86DFD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6A4512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F576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DD83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040A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0DFA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520D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EE00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9593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520C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B6B6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82A1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7BE8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8D87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39547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0D72F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A332E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87995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6019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C164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2E16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11E3C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FFFB3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4572374" w14:textId="77777777" w:rsidTr="004654AF">
        <w:tc>
          <w:tcPr>
            <w:tcW w:w="959" w:type="dxa"/>
            <w:vAlign w:val="center"/>
          </w:tcPr>
          <w:p w14:paraId="689CC27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545А (543А) </w:t>
            </w:r>
          </w:p>
        </w:tc>
        <w:tc>
          <w:tcPr>
            <w:tcW w:w="2655" w:type="dxa"/>
            <w:vAlign w:val="center"/>
          </w:tcPr>
          <w:p w14:paraId="60DE0D1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41A87F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36C7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8871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891C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105E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132A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61E7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EB2A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D9E0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74F7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36FE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C784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1FE9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A55D2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7FC5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5B5C4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935D1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0B2A2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070B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58B0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758D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ABF9F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7DDC202" w14:textId="77777777" w:rsidTr="004654AF">
        <w:tc>
          <w:tcPr>
            <w:tcW w:w="959" w:type="dxa"/>
            <w:vAlign w:val="center"/>
          </w:tcPr>
          <w:p w14:paraId="4DF8023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546А </w:t>
            </w:r>
          </w:p>
        </w:tc>
        <w:tc>
          <w:tcPr>
            <w:tcW w:w="2655" w:type="dxa"/>
            <w:vAlign w:val="center"/>
          </w:tcPr>
          <w:p w14:paraId="3E78DEC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3E065A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CA7F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8812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4AF8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1D97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5A30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10AE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0FC5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0FC2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9A32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8DBB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6286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BC32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6E84E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910C8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3F138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1151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6DB5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C61B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D2ABC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9F8C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2D607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22EF305" w14:textId="77777777" w:rsidTr="004654AF">
        <w:tc>
          <w:tcPr>
            <w:tcW w:w="959" w:type="dxa"/>
            <w:vAlign w:val="center"/>
          </w:tcPr>
          <w:p w14:paraId="316881F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547А (546А) </w:t>
            </w:r>
          </w:p>
        </w:tc>
        <w:tc>
          <w:tcPr>
            <w:tcW w:w="2655" w:type="dxa"/>
            <w:vAlign w:val="center"/>
          </w:tcPr>
          <w:p w14:paraId="114FE11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407BE8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8CD3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A27D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B675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C627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DFC9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3FAB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9791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B105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2D53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E25D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32EA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51D4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154C2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BC108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7770A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CE808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C9C6A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B17E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4C84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7A64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37F35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7F926A1" w14:textId="77777777" w:rsidTr="004654AF">
        <w:tc>
          <w:tcPr>
            <w:tcW w:w="959" w:type="dxa"/>
            <w:vAlign w:val="center"/>
          </w:tcPr>
          <w:p w14:paraId="3E2DF68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548А </w:t>
            </w:r>
          </w:p>
        </w:tc>
        <w:tc>
          <w:tcPr>
            <w:tcW w:w="2655" w:type="dxa"/>
            <w:vAlign w:val="center"/>
          </w:tcPr>
          <w:p w14:paraId="0457B8F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345EC0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195A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A1F7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A4A1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C9A5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E8B0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D0EB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D601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084D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914E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6B8D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2A00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6E85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3F435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BDAB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966A8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4F95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2273B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2A00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6594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7FAC3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A3D2D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A3F2E1D" w14:textId="77777777" w:rsidTr="004654AF">
        <w:tc>
          <w:tcPr>
            <w:tcW w:w="959" w:type="dxa"/>
            <w:vAlign w:val="center"/>
          </w:tcPr>
          <w:p w14:paraId="1C4BA79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549А (548А) </w:t>
            </w:r>
          </w:p>
        </w:tc>
        <w:tc>
          <w:tcPr>
            <w:tcW w:w="2655" w:type="dxa"/>
            <w:vAlign w:val="center"/>
          </w:tcPr>
          <w:p w14:paraId="1D68E8B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5CB418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20DC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BD03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29E4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35D5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3A38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A0C5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C54A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BA18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5CF6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730B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9F4E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8C1A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EDD6B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F732E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0C511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34C86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9BEED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9D8C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11A7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4A6A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CD4C9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053FC84" w14:textId="77777777" w:rsidTr="004654AF">
        <w:tc>
          <w:tcPr>
            <w:tcW w:w="959" w:type="dxa"/>
            <w:vAlign w:val="center"/>
          </w:tcPr>
          <w:p w14:paraId="74D8E32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550А (548А) </w:t>
            </w:r>
          </w:p>
        </w:tc>
        <w:tc>
          <w:tcPr>
            <w:tcW w:w="2655" w:type="dxa"/>
            <w:vAlign w:val="center"/>
          </w:tcPr>
          <w:p w14:paraId="3F8E459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5010EB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36D7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EDC1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1B4A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032E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2794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7F12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06E2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2363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B7CD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40F8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92F5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DF1C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25972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C930C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0472C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592BC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4B4E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0566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31B6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246E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DAA10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B91A8ED" w14:textId="77777777" w:rsidTr="004654AF">
        <w:tc>
          <w:tcPr>
            <w:tcW w:w="959" w:type="dxa"/>
            <w:vAlign w:val="center"/>
          </w:tcPr>
          <w:p w14:paraId="710B1E9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551А (548А) </w:t>
            </w:r>
          </w:p>
        </w:tc>
        <w:tc>
          <w:tcPr>
            <w:tcW w:w="2655" w:type="dxa"/>
            <w:vAlign w:val="center"/>
          </w:tcPr>
          <w:p w14:paraId="52A110A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080968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FBFF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7D00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85B0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C5C8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BB21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FFB0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2298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4458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0623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9CAA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3BC5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0229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4EC1A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C371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4E568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FF465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DF958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1D36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D3F8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E461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893A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2FE7AEB" w14:textId="77777777" w:rsidTr="004654AF">
        <w:tc>
          <w:tcPr>
            <w:tcW w:w="959" w:type="dxa"/>
            <w:vAlign w:val="center"/>
          </w:tcPr>
          <w:p w14:paraId="1E0A787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552А (548А) </w:t>
            </w:r>
          </w:p>
        </w:tc>
        <w:tc>
          <w:tcPr>
            <w:tcW w:w="2655" w:type="dxa"/>
            <w:vAlign w:val="center"/>
          </w:tcPr>
          <w:p w14:paraId="12BB7A1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3D46B1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02EF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9D84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E4D0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2BE8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8BD2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11BC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6769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598B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4260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843D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4A1A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E77E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7E586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62C2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6C832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934C7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CDF5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5372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6CDC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52B0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A470E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4BEB703" w14:textId="77777777" w:rsidTr="004654AF">
        <w:tc>
          <w:tcPr>
            <w:tcW w:w="959" w:type="dxa"/>
            <w:vAlign w:val="center"/>
          </w:tcPr>
          <w:p w14:paraId="07BE7C9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553А (548А) </w:t>
            </w:r>
          </w:p>
        </w:tc>
        <w:tc>
          <w:tcPr>
            <w:tcW w:w="2655" w:type="dxa"/>
            <w:vAlign w:val="center"/>
          </w:tcPr>
          <w:p w14:paraId="31BF547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141789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F790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6B39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980F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8F0C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EDF7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4706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DE9B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F51B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1C3A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0522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0190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1934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CF023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7BE4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2F849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297E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E813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533F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AD73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321CC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2AFFE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9B57707" w14:textId="77777777" w:rsidTr="004654AF">
        <w:tc>
          <w:tcPr>
            <w:tcW w:w="959" w:type="dxa"/>
            <w:vAlign w:val="center"/>
          </w:tcPr>
          <w:p w14:paraId="037FDDF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655" w:type="dxa"/>
            <w:vAlign w:val="center"/>
          </w:tcPr>
          <w:p w14:paraId="5B72E11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6132D8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AC2E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8EA0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AFAA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3C7B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6507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D289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FFEF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81B0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5026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D594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A5E1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D15B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E9F3B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A810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38339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4727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CC4B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73F0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D29D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029A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FE044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0A6B604" w14:textId="77777777" w:rsidTr="004654AF">
        <w:tc>
          <w:tcPr>
            <w:tcW w:w="959" w:type="dxa"/>
            <w:vAlign w:val="center"/>
          </w:tcPr>
          <w:p w14:paraId="71A43DA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4DD2D85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отдел-аудиологии, слухопротезирования и слухоречевой реабилитации</w:t>
            </w:r>
          </w:p>
        </w:tc>
        <w:tc>
          <w:tcPr>
            <w:tcW w:w="475" w:type="dxa"/>
            <w:vAlign w:val="center"/>
          </w:tcPr>
          <w:p w14:paraId="74280D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FA16E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F2591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596C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4A090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EC8B3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A54B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45723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DF97B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701F3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E542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62B18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E5B51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04F33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705B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67EBC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074B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EFAA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70C5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675D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7766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69D6E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41C02AC" w14:textId="77777777" w:rsidTr="004654AF">
        <w:tc>
          <w:tcPr>
            <w:tcW w:w="959" w:type="dxa"/>
            <w:vAlign w:val="center"/>
          </w:tcPr>
          <w:p w14:paraId="76A1AA6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555А </w:t>
            </w:r>
          </w:p>
        </w:tc>
        <w:tc>
          <w:tcPr>
            <w:tcW w:w="2655" w:type="dxa"/>
            <w:vAlign w:val="center"/>
          </w:tcPr>
          <w:p w14:paraId="3312B09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vAlign w:val="center"/>
          </w:tcPr>
          <w:p w14:paraId="6F0D91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887D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5158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BA69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6953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BA13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899D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5D36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EF8C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F6AD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5826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BF6C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B6B2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5E32A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6D165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A2EE5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391D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1E6F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0AD06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D75B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8EC07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E2C7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D9D2F58" w14:textId="77777777" w:rsidTr="004654AF">
        <w:tc>
          <w:tcPr>
            <w:tcW w:w="959" w:type="dxa"/>
            <w:vAlign w:val="center"/>
          </w:tcPr>
          <w:p w14:paraId="319F4FD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556А (555А) </w:t>
            </w:r>
          </w:p>
        </w:tc>
        <w:tc>
          <w:tcPr>
            <w:tcW w:w="2655" w:type="dxa"/>
            <w:vAlign w:val="center"/>
          </w:tcPr>
          <w:p w14:paraId="47C685E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vAlign w:val="center"/>
          </w:tcPr>
          <w:p w14:paraId="260CD6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87FA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AEA9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B4F0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8C34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CFA1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85EE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2BE4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EF7E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D42E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FB05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1C4F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2ED3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47B6A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9EF0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58E57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0BC86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B7172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3AF2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7702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A12F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4B48D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FF679CD" w14:textId="77777777" w:rsidTr="004654AF">
        <w:tc>
          <w:tcPr>
            <w:tcW w:w="959" w:type="dxa"/>
            <w:vAlign w:val="center"/>
          </w:tcPr>
          <w:p w14:paraId="622E062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</w:t>
            </w:r>
          </w:p>
        </w:tc>
        <w:tc>
          <w:tcPr>
            <w:tcW w:w="2655" w:type="dxa"/>
            <w:vAlign w:val="center"/>
          </w:tcPr>
          <w:p w14:paraId="1AAFE9E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69AE13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2BE6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330B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43B6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CC59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9E6C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B973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9CD5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C76C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A65C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3B4F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5818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9FB4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FD187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45104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32293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7C86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51A6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795C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9E018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118A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F78D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377B7F9" w14:textId="77777777" w:rsidTr="004654AF">
        <w:tc>
          <w:tcPr>
            <w:tcW w:w="959" w:type="dxa"/>
            <w:vAlign w:val="center"/>
          </w:tcPr>
          <w:p w14:paraId="5DABB20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558А </w:t>
            </w:r>
          </w:p>
        </w:tc>
        <w:tc>
          <w:tcPr>
            <w:tcW w:w="2655" w:type="dxa"/>
            <w:vAlign w:val="center"/>
          </w:tcPr>
          <w:p w14:paraId="1ED9501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11E280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5E5D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3ACF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38CA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AE5A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C29D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141D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B563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BF8B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6A7C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3D8D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6873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14B6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99A5D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08C7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5D7C4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960C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72B7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05D0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A11A9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AAB1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96C1B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8DD0013" w14:textId="77777777" w:rsidTr="004654AF">
        <w:tc>
          <w:tcPr>
            <w:tcW w:w="959" w:type="dxa"/>
            <w:vAlign w:val="center"/>
          </w:tcPr>
          <w:p w14:paraId="32D9AEB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559А (558А) </w:t>
            </w:r>
          </w:p>
        </w:tc>
        <w:tc>
          <w:tcPr>
            <w:tcW w:w="2655" w:type="dxa"/>
            <w:vAlign w:val="center"/>
          </w:tcPr>
          <w:p w14:paraId="641155F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081C8F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C44F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2FD6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3ABA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1480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844C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88F3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018E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C4BD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A42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29C2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262F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F220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EDF35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2486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83D99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E3807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68073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D700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491A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E79DA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3C85E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0A48734" w14:textId="77777777" w:rsidTr="004654AF">
        <w:tc>
          <w:tcPr>
            <w:tcW w:w="959" w:type="dxa"/>
            <w:vAlign w:val="center"/>
          </w:tcPr>
          <w:p w14:paraId="0158DB0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560А </w:t>
            </w:r>
          </w:p>
        </w:tc>
        <w:tc>
          <w:tcPr>
            <w:tcW w:w="2655" w:type="dxa"/>
            <w:vAlign w:val="center"/>
          </w:tcPr>
          <w:p w14:paraId="48D86F1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322BB3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87C1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2516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DEDB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A49E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7199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0A69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8AFA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C65B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A99E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351B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74D2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BBAF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554DD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CD41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45047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D3C9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E133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80B3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7BA9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1BF5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DABBD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01ABD34" w14:textId="77777777" w:rsidTr="004654AF">
        <w:tc>
          <w:tcPr>
            <w:tcW w:w="959" w:type="dxa"/>
            <w:vAlign w:val="center"/>
          </w:tcPr>
          <w:p w14:paraId="42E385C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561А (560А) </w:t>
            </w:r>
          </w:p>
        </w:tc>
        <w:tc>
          <w:tcPr>
            <w:tcW w:w="2655" w:type="dxa"/>
            <w:vAlign w:val="center"/>
          </w:tcPr>
          <w:p w14:paraId="2D8FB30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7CD3FE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D31C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092E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396C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03CC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BEBE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A261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8154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9045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D8FE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A0CD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FA9B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3117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453E3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1536A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83BB2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3F26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B1BA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5BF6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E00EA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4091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23AF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C1821DA" w14:textId="77777777" w:rsidTr="004654AF">
        <w:tc>
          <w:tcPr>
            <w:tcW w:w="959" w:type="dxa"/>
            <w:vAlign w:val="center"/>
          </w:tcPr>
          <w:p w14:paraId="7CD96D4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562А (560А) </w:t>
            </w:r>
          </w:p>
        </w:tc>
        <w:tc>
          <w:tcPr>
            <w:tcW w:w="2655" w:type="dxa"/>
            <w:vAlign w:val="center"/>
          </w:tcPr>
          <w:p w14:paraId="3C41FA2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4A26C7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C99D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AB99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3096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1B67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6DE6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2AF7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76AB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AF43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AEF5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185E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EAD1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623F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2396D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17D0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CA692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435D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7579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B57C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7CB2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D773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6C0C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585E7C6" w14:textId="77777777" w:rsidTr="004654AF">
        <w:tc>
          <w:tcPr>
            <w:tcW w:w="959" w:type="dxa"/>
            <w:vAlign w:val="center"/>
          </w:tcPr>
          <w:p w14:paraId="64D75FB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563А </w:t>
            </w:r>
          </w:p>
        </w:tc>
        <w:tc>
          <w:tcPr>
            <w:tcW w:w="2655" w:type="dxa"/>
            <w:vAlign w:val="center"/>
          </w:tcPr>
          <w:p w14:paraId="357FE02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05C7D9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DD50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75C8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8840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1344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3340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3904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7559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F0EE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02BE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4D03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9E1E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004E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5D22C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01E3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28527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9546D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0B60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894D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06E1F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C41D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DB360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C4BF040" w14:textId="77777777" w:rsidTr="004654AF">
        <w:tc>
          <w:tcPr>
            <w:tcW w:w="959" w:type="dxa"/>
            <w:vAlign w:val="center"/>
          </w:tcPr>
          <w:p w14:paraId="4D194BC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564А (563А) </w:t>
            </w:r>
          </w:p>
        </w:tc>
        <w:tc>
          <w:tcPr>
            <w:tcW w:w="2655" w:type="dxa"/>
            <w:vAlign w:val="center"/>
          </w:tcPr>
          <w:p w14:paraId="5E7C072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572A32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E293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390A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4AEB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3D4F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1388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6A78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9789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8C9D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8464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065F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8444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4A8F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B6C99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053E0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CCECE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CAF5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4A09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85A48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9CB6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910A3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E6824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D24B896" w14:textId="77777777" w:rsidTr="004654AF">
        <w:tc>
          <w:tcPr>
            <w:tcW w:w="959" w:type="dxa"/>
            <w:vAlign w:val="center"/>
          </w:tcPr>
          <w:p w14:paraId="484CAD3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565А (563А) </w:t>
            </w:r>
          </w:p>
        </w:tc>
        <w:tc>
          <w:tcPr>
            <w:tcW w:w="2655" w:type="dxa"/>
            <w:vAlign w:val="center"/>
          </w:tcPr>
          <w:p w14:paraId="409E6C1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18A505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C619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DC5D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F252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460C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5AEA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EFE7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8309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2085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A556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E3DE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DFD9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BABE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22B8E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BFCB4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8ABDD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5519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BA77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90C3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FA38C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0566E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ED359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13662B6" w14:textId="77777777" w:rsidTr="004654AF">
        <w:tc>
          <w:tcPr>
            <w:tcW w:w="959" w:type="dxa"/>
            <w:vAlign w:val="center"/>
          </w:tcPr>
          <w:p w14:paraId="64CA402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566А </w:t>
            </w:r>
          </w:p>
        </w:tc>
        <w:tc>
          <w:tcPr>
            <w:tcW w:w="2655" w:type="dxa"/>
            <w:vAlign w:val="center"/>
          </w:tcPr>
          <w:p w14:paraId="3E0C905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vAlign w:val="center"/>
          </w:tcPr>
          <w:p w14:paraId="0309D7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8F0D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0282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456A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012E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604D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801E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18A8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0FA4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2868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50EC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8190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831F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061FF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89C2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1F734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B3E9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0D52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1F38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CCFC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CF0CD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CFA81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B8D4AF6" w14:textId="77777777" w:rsidTr="004654AF">
        <w:tc>
          <w:tcPr>
            <w:tcW w:w="959" w:type="dxa"/>
            <w:vAlign w:val="center"/>
          </w:tcPr>
          <w:p w14:paraId="5E75AB6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567А (566А) </w:t>
            </w:r>
          </w:p>
        </w:tc>
        <w:tc>
          <w:tcPr>
            <w:tcW w:w="2655" w:type="dxa"/>
            <w:vAlign w:val="center"/>
          </w:tcPr>
          <w:p w14:paraId="633E16C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vAlign w:val="center"/>
          </w:tcPr>
          <w:p w14:paraId="5FFC30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DB7E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7F7D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F054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F8A3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99FE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C256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72E1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389A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83BF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4E02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B17E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5C01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BAAE9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6C3F7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6F6DD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8EAD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95B3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1E57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FE2F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82F0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36242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2F0ABEE" w14:textId="77777777" w:rsidTr="004654AF">
        <w:tc>
          <w:tcPr>
            <w:tcW w:w="959" w:type="dxa"/>
            <w:vAlign w:val="center"/>
          </w:tcPr>
          <w:p w14:paraId="66818F7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568 </w:t>
            </w:r>
          </w:p>
        </w:tc>
        <w:tc>
          <w:tcPr>
            <w:tcW w:w="2655" w:type="dxa"/>
            <w:vAlign w:val="center"/>
          </w:tcPr>
          <w:p w14:paraId="1369A8B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577B32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54E7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3957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F1BD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F57A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6349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1125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C6C5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9D3D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57CB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30FB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214A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29CB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880D4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5E92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41AA5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D42B7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924A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E30BF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1C45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AACE6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60F45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CE9AC0D" w14:textId="77777777" w:rsidTr="004654AF">
        <w:tc>
          <w:tcPr>
            <w:tcW w:w="959" w:type="dxa"/>
            <w:vAlign w:val="center"/>
          </w:tcPr>
          <w:p w14:paraId="5600982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6FD945E9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онкологии ЛОР-органов</w:t>
            </w:r>
          </w:p>
        </w:tc>
        <w:tc>
          <w:tcPr>
            <w:tcW w:w="475" w:type="dxa"/>
            <w:vAlign w:val="center"/>
          </w:tcPr>
          <w:p w14:paraId="7D5BFB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CD0E5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51041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BB39E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4C51D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90F00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F8E87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9EB09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D24E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7262C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9440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8777D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B1BEE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9A0EE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EFEA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80845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53B0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9DC2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2A19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2801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CC7F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4173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06037207" w14:textId="77777777" w:rsidTr="004654AF">
        <w:tc>
          <w:tcPr>
            <w:tcW w:w="959" w:type="dxa"/>
            <w:vAlign w:val="center"/>
          </w:tcPr>
          <w:p w14:paraId="1B7A2F0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</w:t>
            </w:r>
          </w:p>
        </w:tc>
        <w:tc>
          <w:tcPr>
            <w:tcW w:w="2655" w:type="dxa"/>
            <w:vAlign w:val="center"/>
          </w:tcPr>
          <w:p w14:paraId="396A5A1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vAlign w:val="center"/>
          </w:tcPr>
          <w:p w14:paraId="400EC9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4A51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1C9B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83C3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E529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7B3A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7DCD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51E4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C62E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FE6E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F434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7BEA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D6EA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4DEBD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01EBF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69DF5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4CE7B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626C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F1EA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DC861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4504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D791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7784061" w14:textId="77777777" w:rsidTr="004654AF">
        <w:tc>
          <w:tcPr>
            <w:tcW w:w="959" w:type="dxa"/>
            <w:vAlign w:val="center"/>
          </w:tcPr>
          <w:p w14:paraId="4D3A267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</w:t>
            </w:r>
          </w:p>
        </w:tc>
        <w:tc>
          <w:tcPr>
            <w:tcW w:w="2655" w:type="dxa"/>
            <w:vAlign w:val="center"/>
          </w:tcPr>
          <w:p w14:paraId="4AE3B99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1D52CA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403C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5115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B03F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6EEB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4C6B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C239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1446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EBEE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2D47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0FD9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0848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D097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C4F2D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47E86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50782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C31E2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BC65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7F65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76C4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4B86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76B39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8DDDA92" w14:textId="77777777" w:rsidTr="004654AF">
        <w:tc>
          <w:tcPr>
            <w:tcW w:w="959" w:type="dxa"/>
            <w:vAlign w:val="center"/>
          </w:tcPr>
          <w:p w14:paraId="2B4A738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655" w:type="dxa"/>
            <w:vAlign w:val="center"/>
          </w:tcPr>
          <w:p w14:paraId="623DBA0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7517B3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3B1A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6A46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2A88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CEFD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CD1C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BB09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71E6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A32E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45A5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FAC8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F9A6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7078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2D19F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D9E1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7BC68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FA6F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8AA7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55C8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7048D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A7E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9067C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1CAF0D5" w14:textId="77777777" w:rsidTr="004654AF">
        <w:tc>
          <w:tcPr>
            <w:tcW w:w="959" w:type="dxa"/>
            <w:vAlign w:val="center"/>
          </w:tcPr>
          <w:p w14:paraId="6216E44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33FB449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фониатрии</w:t>
            </w:r>
          </w:p>
        </w:tc>
        <w:tc>
          <w:tcPr>
            <w:tcW w:w="475" w:type="dxa"/>
            <w:vAlign w:val="center"/>
          </w:tcPr>
          <w:p w14:paraId="5DF415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7DA9C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8B979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E886F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319A8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A605C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DD15B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3A69B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9B174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7C7BB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744E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D0291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699DE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80433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3808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4BAF6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8743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2EF4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6811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7DAE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9822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D75F8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2947D633" w14:textId="77777777" w:rsidTr="004654AF">
        <w:tc>
          <w:tcPr>
            <w:tcW w:w="959" w:type="dxa"/>
            <w:vAlign w:val="center"/>
          </w:tcPr>
          <w:p w14:paraId="41860D5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655" w:type="dxa"/>
            <w:vAlign w:val="center"/>
          </w:tcPr>
          <w:p w14:paraId="4EBACD5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vAlign w:val="center"/>
          </w:tcPr>
          <w:p w14:paraId="6F659E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83A6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A9EE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2B01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E400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E9B4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C3F6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CC07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587B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770E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723D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B1FF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91B7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640B6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A065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35917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BF3CF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75A0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ADD2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638C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1DEA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DB30E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748DAED" w14:textId="77777777" w:rsidTr="004654AF">
        <w:tc>
          <w:tcPr>
            <w:tcW w:w="959" w:type="dxa"/>
            <w:vAlign w:val="center"/>
          </w:tcPr>
          <w:p w14:paraId="43F12EF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573А </w:t>
            </w:r>
          </w:p>
        </w:tc>
        <w:tc>
          <w:tcPr>
            <w:tcW w:w="2655" w:type="dxa"/>
            <w:vAlign w:val="center"/>
          </w:tcPr>
          <w:p w14:paraId="16A32AF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0CB44E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2AC5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D9D2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6917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C1F1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6539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6A5D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9AA5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CB0B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7D0B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216E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9ABE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7C1C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35B5C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0367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49479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1328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0329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6690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AF78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C066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1DEE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D35CCBB" w14:textId="77777777" w:rsidTr="004654AF">
        <w:tc>
          <w:tcPr>
            <w:tcW w:w="959" w:type="dxa"/>
            <w:vAlign w:val="center"/>
          </w:tcPr>
          <w:p w14:paraId="11035DE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574А (573А) </w:t>
            </w:r>
          </w:p>
        </w:tc>
        <w:tc>
          <w:tcPr>
            <w:tcW w:w="2655" w:type="dxa"/>
            <w:vAlign w:val="center"/>
          </w:tcPr>
          <w:p w14:paraId="4935924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273871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6143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7467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A5E0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A9AF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BED3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C329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188F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3DE4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6741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3969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9017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DFB3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E0734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80F6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F6E6A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E5C6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0700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AA0A5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0010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784D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B4CD2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D8D66B5" w14:textId="77777777" w:rsidTr="004654AF">
        <w:tc>
          <w:tcPr>
            <w:tcW w:w="959" w:type="dxa"/>
            <w:vAlign w:val="center"/>
          </w:tcPr>
          <w:p w14:paraId="33FBD82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575 </w:t>
            </w:r>
          </w:p>
        </w:tc>
        <w:tc>
          <w:tcPr>
            <w:tcW w:w="2655" w:type="dxa"/>
            <w:vAlign w:val="center"/>
          </w:tcPr>
          <w:p w14:paraId="5FA14A0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49A1EF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6506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A9E9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5F4E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5CF5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3814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6AC9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D36E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445B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68E7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7CF3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8B8B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6723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1C5E9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899D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A7540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F3BAE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F9046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CE76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17B2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2634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0CA57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BDAA8F3" w14:textId="77777777" w:rsidTr="004654AF">
        <w:tc>
          <w:tcPr>
            <w:tcW w:w="959" w:type="dxa"/>
            <w:vAlign w:val="center"/>
          </w:tcPr>
          <w:p w14:paraId="44AA073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9E3C489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челюстно-лицевой и пластической хирургии</w:t>
            </w:r>
          </w:p>
        </w:tc>
        <w:tc>
          <w:tcPr>
            <w:tcW w:w="475" w:type="dxa"/>
            <w:vAlign w:val="center"/>
          </w:tcPr>
          <w:p w14:paraId="41F7A9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53890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60E74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3A94E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12985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0EF34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3AFB7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72F9B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875CA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9E720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DC02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D5DA6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CBC84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73EB9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57DE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025C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B030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4044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8966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3ECF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B19B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FB5C8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13D784F2" w14:textId="77777777" w:rsidTr="004654AF">
        <w:tc>
          <w:tcPr>
            <w:tcW w:w="959" w:type="dxa"/>
            <w:vAlign w:val="center"/>
          </w:tcPr>
          <w:p w14:paraId="1E905E2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</w:t>
            </w:r>
          </w:p>
        </w:tc>
        <w:tc>
          <w:tcPr>
            <w:tcW w:w="2655" w:type="dxa"/>
            <w:vAlign w:val="center"/>
          </w:tcPr>
          <w:p w14:paraId="2379AD6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0DFE26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07A9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ED45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8171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E1BC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0578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E648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7ACD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39C7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AEDB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1523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F0D0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72E4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FC317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77D6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26EA1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34F5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B05E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34A9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B45D3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D0B5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1C7AA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69104D2" w14:textId="77777777" w:rsidTr="004654AF">
        <w:tc>
          <w:tcPr>
            <w:tcW w:w="959" w:type="dxa"/>
            <w:vAlign w:val="center"/>
          </w:tcPr>
          <w:p w14:paraId="4E13E53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577А </w:t>
            </w:r>
          </w:p>
        </w:tc>
        <w:tc>
          <w:tcPr>
            <w:tcW w:w="2655" w:type="dxa"/>
            <w:vAlign w:val="center"/>
          </w:tcPr>
          <w:p w14:paraId="6C4E779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194F47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7144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4A9A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274C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A108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D1CC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96D5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94E5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3BED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0A5E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DB77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7B05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9C65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13DF2E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418E2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9C7EA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7D44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1B19F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3FE7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CB182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0F30D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74754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D73BEF8" w14:textId="77777777" w:rsidTr="004654AF">
        <w:tc>
          <w:tcPr>
            <w:tcW w:w="959" w:type="dxa"/>
            <w:vAlign w:val="center"/>
          </w:tcPr>
          <w:p w14:paraId="3472E38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578А (577А) </w:t>
            </w:r>
          </w:p>
        </w:tc>
        <w:tc>
          <w:tcPr>
            <w:tcW w:w="2655" w:type="dxa"/>
            <w:vAlign w:val="center"/>
          </w:tcPr>
          <w:p w14:paraId="368E7F0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13AC7E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891B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F56F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C2E8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54B0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1427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2DC4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E5AA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DBF8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CFB6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98FA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D4D4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EFBB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0094D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DF24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E8BF9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DFDC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9253D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AB5E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645C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31BE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55EB5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A23E090" w14:textId="77777777" w:rsidTr="004654AF">
        <w:tc>
          <w:tcPr>
            <w:tcW w:w="959" w:type="dxa"/>
            <w:vAlign w:val="center"/>
          </w:tcPr>
          <w:p w14:paraId="3C72083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579А (577А) </w:t>
            </w:r>
          </w:p>
        </w:tc>
        <w:tc>
          <w:tcPr>
            <w:tcW w:w="2655" w:type="dxa"/>
            <w:vAlign w:val="center"/>
          </w:tcPr>
          <w:p w14:paraId="7DB1CA7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28B149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4BF0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5FFA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097C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EE8D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B4E4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AF8C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A237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4195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16AD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FA1B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038B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FEBE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4E3B6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EEF46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C7BDF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4826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602C1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B415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A479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CBD4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A724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4A1D02E" w14:textId="77777777" w:rsidTr="004654AF">
        <w:tc>
          <w:tcPr>
            <w:tcW w:w="959" w:type="dxa"/>
            <w:vAlign w:val="center"/>
          </w:tcPr>
          <w:p w14:paraId="5D6AC4D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580А </w:t>
            </w:r>
          </w:p>
        </w:tc>
        <w:tc>
          <w:tcPr>
            <w:tcW w:w="2655" w:type="dxa"/>
            <w:vAlign w:val="center"/>
          </w:tcPr>
          <w:p w14:paraId="640F0FE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30E0EA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7FE1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EFFB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9B0A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F6C6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395D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B704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221A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6CA0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671A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77A3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C0F1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0099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50CA7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1858C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B6A97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34EAD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C5859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6B45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55FA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8AC4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1A727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085A1C3" w14:textId="77777777" w:rsidTr="004654AF">
        <w:tc>
          <w:tcPr>
            <w:tcW w:w="959" w:type="dxa"/>
            <w:vAlign w:val="center"/>
          </w:tcPr>
          <w:p w14:paraId="5EBC474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581А (580А) </w:t>
            </w:r>
          </w:p>
        </w:tc>
        <w:tc>
          <w:tcPr>
            <w:tcW w:w="2655" w:type="dxa"/>
            <w:vAlign w:val="center"/>
          </w:tcPr>
          <w:p w14:paraId="7807757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513133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8588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D990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76DF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6D75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2F9C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9110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3DCD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F909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0015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3883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2771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29E4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C286E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2739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9DD4D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ECB6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2BF4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41BD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0B03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9EFB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6164C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451408A" w14:textId="77777777" w:rsidTr="004654AF">
        <w:tc>
          <w:tcPr>
            <w:tcW w:w="959" w:type="dxa"/>
            <w:vAlign w:val="center"/>
          </w:tcPr>
          <w:p w14:paraId="419B8C4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582А (580А) </w:t>
            </w:r>
          </w:p>
        </w:tc>
        <w:tc>
          <w:tcPr>
            <w:tcW w:w="2655" w:type="dxa"/>
            <w:vAlign w:val="center"/>
          </w:tcPr>
          <w:p w14:paraId="07627DB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687D35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76E0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9DC2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2DFE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81A9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4843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448B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B9DB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1CBD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AF16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F45C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8C91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A3C7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E2F27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21AF2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EC6D5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F35B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EFF73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0933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019F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645A1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85A1E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78935C9" w14:textId="77777777" w:rsidTr="004654AF">
        <w:tc>
          <w:tcPr>
            <w:tcW w:w="959" w:type="dxa"/>
            <w:vAlign w:val="center"/>
          </w:tcPr>
          <w:p w14:paraId="5C25A36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583 </w:t>
            </w:r>
          </w:p>
        </w:tc>
        <w:tc>
          <w:tcPr>
            <w:tcW w:w="2655" w:type="dxa"/>
            <w:vAlign w:val="center"/>
          </w:tcPr>
          <w:p w14:paraId="2AFAAC3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</w:t>
            </w:r>
          </w:p>
        </w:tc>
        <w:tc>
          <w:tcPr>
            <w:tcW w:w="475" w:type="dxa"/>
            <w:vAlign w:val="center"/>
          </w:tcPr>
          <w:p w14:paraId="6DAE89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E6C8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A733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7F68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CC94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5DC9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0292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C209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EA00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1362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AD2B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7A4A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8748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C07ED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736B3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88027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782FB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FBE6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B501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0092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EE54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D1F5E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53CBDE4" w14:textId="77777777" w:rsidTr="004654AF">
        <w:tc>
          <w:tcPr>
            <w:tcW w:w="959" w:type="dxa"/>
            <w:vAlign w:val="center"/>
          </w:tcPr>
          <w:p w14:paraId="65E146B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655" w:type="dxa"/>
            <w:vAlign w:val="center"/>
          </w:tcPr>
          <w:p w14:paraId="0E63E86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29D86B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A789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5912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39E0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77CC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E1BF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7D99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8030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CA7E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527E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C832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566B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5725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24C38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11CC5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7C6F4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6A16F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A3453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46954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E32A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D6B1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77100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1E3E31A" w14:textId="77777777" w:rsidTr="004654AF">
        <w:tc>
          <w:tcPr>
            <w:tcW w:w="959" w:type="dxa"/>
            <w:vAlign w:val="center"/>
          </w:tcPr>
          <w:p w14:paraId="264DA61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BE9F7DC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офтальмологии</w:t>
            </w:r>
          </w:p>
        </w:tc>
        <w:tc>
          <w:tcPr>
            <w:tcW w:w="475" w:type="dxa"/>
            <w:vAlign w:val="center"/>
          </w:tcPr>
          <w:p w14:paraId="29D660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03493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C09EC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3B0EA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52B1E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37F8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8399B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50DDD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FE523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485E9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05118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226F7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BF821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93A73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7CAF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470E0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73B5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DAC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9BBD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B7B4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93E5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D420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F54F739" w14:textId="77777777" w:rsidTr="004654AF">
        <w:tc>
          <w:tcPr>
            <w:tcW w:w="959" w:type="dxa"/>
            <w:vAlign w:val="center"/>
          </w:tcPr>
          <w:p w14:paraId="1E8C141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655" w:type="dxa"/>
            <w:vAlign w:val="center"/>
          </w:tcPr>
          <w:p w14:paraId="7EEC9B2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56098A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01EE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355B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02D3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78A5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675F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D09B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FB5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F5E2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0EE4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5482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2E38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2A03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2C899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BF7B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0E51C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8DD7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89C3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1BCC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8B92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6E2F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82004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8AAE6ED" w14:textId="77777777" w:rsidTr="004654AF">
        <w:tc>
          <w:tcPr>
            <w:tcW w:w="959" w:type="dxa"/>
            <w:vAlign w:val="center"/>
          </w:tcPr>
          <w:p w14:paraId="399D147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A26A2AC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профессиональной паталогии ЛОР-органов</w:t>
            </w:r>
          </w:p>
        </w:tc>
        <w:tc>
          <w:tcPr>
            <w:tcW w:w="475" w:type="dxa"/>
            <w:vAlign w:val="center"/>
          </w:tcPr>
          <w:p w14:paraId="173B75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F29DB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3CFE1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9064B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189C6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7FFF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70E1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F83A5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77AA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1CF03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DCB15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3058D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72355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1A17D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5230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B23F2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BB0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2BDE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0F4F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5FBF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3566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B9FB3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05BA0004" w14:textId="77777777" w:rsidTr="004654AF">
        <w:tc>
          <w:tcPr>
            <w:tcW w:w="959" w:type="dxa"/>
            <w:vAlign w:val="center"/>
          </w:tcPr>
          <w:p w14:paraId="6F69D06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586А </w:t>
            </w:r>
          </w:p>
        </w:tc>
        <w:tc>
          <w:tcPr>
            <w:tcW w:w="2655" w:type="dxa"/>
            <w:vAlign w:val="center"/>
          </w:tcPr>
          <w:p w14:paraId="496E375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vAlign w:val="center"/>
          </w:tcPr>
          <w:p w14:paraId="244D2E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FE3C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6D27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8207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6F71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5CF4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11F6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3293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4A2C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A64D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E7DB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DB77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7D27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75D97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C88DC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98DF7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5550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1F22E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DBE4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CEAB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88F8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B4DE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03D8400" w14:textId="77777777" w:rsidTr="004654AF">
        <w:tc>
          <w:tcPr>
            <w:tcW w:w="959" w:type="dxa"/>
            <w:vAlign w:val="center"/>
          </w:tcPr>
          <w:p w14:paraId="4B9F482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587А (586А) </w:t>
            </w:r>
          </w:p>
        </w:tc>
        <w:tc>
          <w:tcPr>
            <w:tcW w:w="2655" w:type="dxa"/>
            <w:vAlign w:val="center"/>
          </w:tcPr>
          <w:p w14:paraId="389F206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vAlign w:val="center"/>
          </w:tcPr>
          <w:p w14:paraId="4BAB30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799F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E007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883B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58ED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8CF0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E451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06CC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DD1D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C4A8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8152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4F78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D617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A4919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151E7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E2BF2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04A9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F2AE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2806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7A144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C9B5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54F5A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DB0342F" w14:textId="77777777" w:rsidTr="004654AF">
        <w:tc>
          <w:tcPr>
            <w:tcW w:w="959" w:type="dxa"/>
            <w:vAlign w:val="center"/>
          </w:tcPr>
          <w:p w14:paraId="12FDDC7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588А </w:t>
            </w:r>
          </w:p>
        </w:tc>
        <w:tc>
          <w:tcPr>
            <w:tcW w:w="2655" w:type="dxa"/>
            <w:vAlign w:val="center"/>
          </w:tcPr>
          <w:p w14:paraId="2FFF098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661E8E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4850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3EE9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845F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5C30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B821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D8AB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2D3F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E499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D6C9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F514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2C76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BFB8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62274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2D1E5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96813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8C6AE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931C2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FB5F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9258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B5ADD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7DD3E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330E24A" w14:textId="77777777" w:rsidTr="004654AF">
        <w:tc>
          <w:tcPr>
            <w:tcW w:w="959" w:type="dxa"/>
            <w:vAlign w:val="center"/>
          </w:tcPr>
          <w:p w14:paraId="6BCEDA9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589А (588А) </w:t>
            </w:r>
          </w:p>
        </w:tc>
        <w:tc>
          <w:tcPr>
            <w:tcW w:w="2655" w:type="dxa"/>
            <w:vAlign w:val="center"/>
          </w:tcPr>
          <w:p w14:paraId="79A4EC3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47078C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AF31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18A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DD0D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4956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7622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2517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1132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BDFD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A771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B0C1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05B5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070B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144871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2498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8FDE5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F47AB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B84D6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2FCC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EC47C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DD91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9231D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10D870C" w14:textId="77777777" w:rsidTr="004654AF">
        <w:tc>
          <w:tcPr>
            <w:tcW w:w="959" w:type="dxa"/>
            <w:vAlign w:val="center"/>
          </w:tcPr>
          <w:p w14:paraId="156622B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590А </w:t>
            </w:r>
          </w:p>
        </w:tc>
        <w:tc>
          <w:tcPr>
            <w:tcW w:w="2655" w:type="dxa"/>
            <w:vAlign w:val="center"/>
          </w:tcPr>
          <w:p w14:paraId="0A4E038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6DE8EA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6B3A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A0B4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4560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8D95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BC0C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40AD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5AA1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F43C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BEB6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6960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A6B2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1B1A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9C2D2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0A46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F4D47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CD3F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06AA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5B9D8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5AF06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68675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6357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EE41417" w14:textId="77777777" w:rsidTr="004654AF">
        <w:tc>
          <w:tcPr>
            <w:tcW w:w="959" w:type="dxa"/>
            <w:vAlign w:val="center"/>
          </w:tcPr>
          <w:p w14:paraId="1F02AE8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591А (590А) </w:t>
            </w:r>
          </w:p>
        </w:tc>
        <w:tc>
          <w:tcPr>
            <w:tcW w:w="2655" w:type="dxa"/>
            <w:vAlign w:val="center"/>
          </w:tcPr>
          <w:p w14:paraId="44ED47D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5DEA70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F842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1435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440C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A3C0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2322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E9EC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2D61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03BD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8603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3542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41F7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D354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1E65C6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16E84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7E5C7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51EB3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E65C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189D8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3661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14B40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EF3ED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2194BC8" w14:textId="77777777" w:rsidTr="004654AF">
        <w:tc>
          <w:tcPr>
            <w:tcW w:w="959" w:type="dxa"/>
            <w:vAlign w:val="center"/>
          </w:tcPr>
          <w:p w14:paraId="1EE3A42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592А (590А) </w:t>
            </w:r>
          </w:p>
        </w:tc>
        <w:tc>
          <w:tcPr>
            <w:tcW w:w="2655" w:type="dxa"/>
            <w:vAlign w:val="center"/>
          </w:tcPr>
          <w:p w14:paraId="1E1C3D7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3C6DB5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C772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80ED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2AB0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BE66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641D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BB81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545B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545D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906D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BAE2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95C3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8B7D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74916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9F29C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B6E8C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B035D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1C68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E53F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C69D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9A5F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742A0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EBD27DB" w14:textId="77777777" w:rsidTr="004654AF">
        <w:tc>
          <w:tcPr>
            <w:tcW w:w="959" w:type="dxa"/>
            <w:vAlign w:val="center"/>
          </w:tcPr>
          <w:p w14:paraId="5F7D04D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A2F3CAA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физиотерапии и реабилитации</w:t>
            </w:r>
          </w:p>
        </w:tc>
        <w:tc>
          <w:tcPr>
            <w:tcW w:w="475" w:type="dxa"/>
            <w:vAlign w:val="center"/>
          </w:tcPr>
          <w:p w14:paraId="613725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95D8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EAB83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4CE40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78913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0BFA5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34939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B2E4B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A0D42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9CBE9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EB9DD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B619F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B3592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143BB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6B08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28AA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204C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26B0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422D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CEEE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9527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2093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2F53FDC5" w14:textId="77777777" w:rsidTr="004654AF">
        <w:tc>
          <w:tcPr>
            <w:tcW w:w="959" w:type="dxa"/>
            <w:vAlign w:val="center"/>
          </w:tcPr>
          <w:p w14:paraId="39AEEC3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</w:t>
            </w:r>
          </w:p>
        </w:tc>
        <w:tc>
          <w:tcPr>
            <w:tcW w:w="2655" w:type="dxa"/>
            <w:vAlign w:val="center"/>
          </w:tcPr>
          <w:p w14:paraId="06A8533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028E4E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751A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81D2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7F2C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EC43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DD4B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9869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2114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240E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5452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FB31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AD10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641A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66ABF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82F7F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12EE9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BD82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43D2C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D1B0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7283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2DC1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66D6F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0D0A5B0" w14:textId="77777777" w:rsidTr="004654AF">
        <w:tc>
          <w:tcPr>
            <w:tcW w:w="959" w:type="dxa"/>
            <w:vAlign w:val="center"/>
          </w:tcPr>
          <w:p w14:paraId="443B40C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30305CA5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лучевой диагностики</w:t>
            </w:r>
          </w:p>
        </w:tc>
        <w:tc>
          <w:tcPr>
            <w:tcW w:w="475" w:type="dxa"/>
            <w:vAlign w:val="center"/>
          </w:tcPr>
          <w:p w14:paraId="4A5EFD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936F0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BC673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75BB4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4350A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1E64F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B8F7E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AF8B6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28612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C8BFC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158B2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2B4CE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6232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B3395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FCDB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376D3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9204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B258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F89C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A181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E0EF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415E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79E0E454" w14:textId="77777777" w:rsidTr="004654AF">
        <w:tc>
          <w:tcPr>
            <w:tcW w:w="959" w:type="dxa"/>
            <w:vAlign w:val="center"/>
          </w:tcPr>
          <w:p w14:paraId="5F7110D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655" w:type="dxa"/>
            <w:vAlign w:val="center"/>
          </w:tcPr>
          <w:p w14:paraId="0FA052B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1491FB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66EF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007F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3234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19E7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DD3D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9C3F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2BAC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909D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0726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6565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FB13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1540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058ED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E9886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C6D91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629F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9859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9C43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C9F9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8203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DD686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B27F2B3" w14:textId="77777777" w:rsidTr="004654AF">
        <w:tc>
          <w:tcPr>
            <w:tcW w:w="959" w:type="dxa"/>
            <w:vAlign w:val="center"/>
          </w:tcPr>
          <w:p w14:paraId="43A45B4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595А </w:t>
            </w:r>
          </w:p>
        </w:tc>
        <w:tc>
          <w:tcPr>
            <w:tcW w:w="2655" w:type="dxa"/>
            <w:vAlign w:val="center"/>
          </w:tcPr>
          <w:p w14:paraId="134EC13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4F57D9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48F1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5E79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58E2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E857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6024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5C85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6BBB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F66B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8051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D2E3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681A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D187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53F4F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8DB31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C0524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5827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CE720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9DECB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2338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937C6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BD811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29FF1F2" w14:textId="77777777" w:rsidTr="004654AF">
        <w:tc>
          <w:tcPr>
            <w:tcW w:w="959" w:type="dxa"/>
            <w:vAlign w:val="center"/>
          </w:tcPr>
          <w:p w14:paraId="569687E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596А (595А) </w:t>
            </w:r>
          </w:p>
        </w:tc>
        <w:tc>
          <w:tcPr>
            <w:tcW w:w="2655" w:type="dxa"/>
            <w:vAlign w:val="center"/>
          </w:tcPr>
          <w:p w14:paraId="67E7AE2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3E122D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56F5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108A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9063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3C05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99F7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A84E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D279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9AAC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E68B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7CD9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A873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7608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D4319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232D2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2D552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CC09A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E928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CAD9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0DB7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4D90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2A36D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2A77F9D" w14:textId="77777777" w:rsidTr="004654AF">
        <w:tc>
          <w:tcPr>
            <w:tcW w:w="959" w:type="dxa"/>
            <w:vAlign w:val="center"/>
          </w:tcPr>
          <w:p w14:paraId="2D11BD4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C967FD8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Научно-клинический отдел заболеваний верхних дыхательных путей</w:t>
            </w:r>
          </w:p>
        </w:tc>
        <w:tc>
          <w:tcPr>
            <w:tcW w:w="475" w:type="dxa"/>
            <w:vAlign w:val="center"/>
          </w:tcPr>
          <w:p w14:paraId="54B346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CA0BB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D4429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AF553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099AA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416A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9318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00D18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7F8D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57008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0404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1D2F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1B189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2FC39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31C4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D58F8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46AC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4342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6358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3692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9DB6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72DD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F50BD3A" w14:textId="77777777" w:rsidTr="004654AF">
        <w:tc>
          <w:tcPr>
            <w:tcW w:w="959" w:type="dxa"/>
            <w:vAlign w:val="center"/>
          </w:tcPr>
          <w:p w14:paraId="2ED7924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</w:t>
            </w:r>
          </w:p>
        </w:tc>
        <w:tc>
          <w:tcPr>
            <w:tcW w:w="2655" w:type="dxa"/>
            <w:vAlign w:val="center"/>
          </w:tcPr>
          <w:p w14:paraId="1F12E13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vAlign w:val="center"/>
          </w:tcPr>
          <w:p w14:paraId="3256E2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45F5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F79F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ABB9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F506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178F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F2E1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B8B4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FA71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E605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6C16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A4FA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300B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92477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71A35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37EF2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367D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66DF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9F55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1907F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853A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51630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574258D" w14:textId="77777777" w:rsidTr="004654AF">
        <w:tc>
          <w:tcPr>
            <w:tcW w:w="959" w:type="dxa"/>
            <w:vAlign w:val="center"/>
          </w:tcPr>
          <w:p w14:paraId="1778428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598 </w:t>
            </w:r>
          </w:p>
        </w:tc>
        <w:tc>
          <w:tcPr>
            <w:tcW w:w="2655" w:type="dxa"/>
            <w:vAlign w:val="center"/>
          </w:tcPr>
          <w:p w14:paraId="7B9CCA1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vAlign w:val="center"/>
          </w:tcPr>
          <w:p w14:paraId="4901FC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405E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7D7B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0616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9E87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D1C2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15F6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A62E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6539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6E5A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91E3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DADF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C36F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E9852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49AD3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2B877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DFBE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AEA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F550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2498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069A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B5F63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AAD52C7" w14:textId="77777777" w:rsidTr="004654AF">
        <w:tc>
          <w:tcPr>
            <w:tcW w:w="959" w:type="dxa"/>
            <w:vAlign w:val="center"/>
          </w:tcPr>
          <w:p w14:paraId="33D17D9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599А </w:t>
            </w:r>
          </w:p>
        </w:tc>
        <w:tc>
          <w:tcPr>
            <w:tcW w:w="2655" w:type="dxa"/>
            <w:vAlign w:val="center"/>
          </w:tcPr>
          <w:p w14:paraId="06CC153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5E56FF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A227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CCD4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F1E7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5B39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CB0A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6747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227F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8E08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F3BF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0CC2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9D48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E1B6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C12B5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D6E9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3BA39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A3546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8DF26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CEE9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E053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FEA6F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C81A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3264380" w14:textId="77777777" w:rsidTr="004654AF">
        <w:tc>
          <w:tcPr>
            <w:tcW w:w="959" w:type="dxa"/>
            <w:vAlign w:val="center"/>
          </w:tcPr>
          <w:p w14:paraId="264D71A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600А (599А) </w:t>
            </w:r>
          </w:p>
        </w:tc>
        <w:tc>
          <w:tcPr>
            <w:tcW w:w="2655" w:type="dxa"/>
            <w:vAlign w:val="center"/>
          </w:tcPr>
          <w:p w14:paraId="040D4FC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0DBA96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1E4E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A6F4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F79C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2C28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12D4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7AE3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8746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B228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C53D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CAC8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72A0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7656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5D0FE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B8C3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428B6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8E514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3D91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07AA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36C6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73D2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F4EF5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00C459A" w14:textId="77777777" w:rsidTr="004654AF">
        <w:tc>
          <w:tcPr>
            <w:tcW w:w="959" w:type="dxa"/>
            <w:vAlign w:val="center"/>
          </w:tcPr>
          <w:p w14:paraId="5DF850E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601А (599А) </w:t>
            </w:r>
          </w:p>
        </w:tc>
        <w:tc>
          <w:tcPr>
            <w:tcW w:w="2655" w:type="dxa"/>
            <w:vAlign w:val="center"/>
          </w:tcPr>
          <w:p w14:paraId="1A43973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2E0DCE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AF99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93C7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59AB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1929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6A7A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E5E3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4862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F3E0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F211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9D93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4204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A555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FDE73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40334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9F186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C3E4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26D5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DFF1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411A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9397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E18FF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D85A233" w14:textId="77777777" w:rsidTr="004654AF">
        <w:tc>
          <w:tcPr>
            <w:tcW w:w="959" w:type="dxa"/>
            <w:vAlign w:val="center"/>
          </w:tcPr>
          <w:p w14:paraId="61D6FD9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602А (599А) </w:t>
            </w:r>
          </w:p>
        </w:tc>
        <w:tc>
          <w:tcPr>
            <w:tcW w:w="2655" w:type="dxa"/>
            <w:vAlign w:val="center"/>
          </w:tcPr>
          <w:p w14:paraId="0FCB38C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vAlign w:val="center"/>
          </w:tcPr>
          <w:p w14:paraId="024D5F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533A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EFB9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BB59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68AF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2948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D16A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E893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6F42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555B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AD6E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7BB6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2247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2255F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ED0FB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2428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DF281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57C9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D0B1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E3F3B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CA80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5BFE3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0A19B3B" w14:textId="77777777" w:rsidTr="004654AF">
        <w:tc>
          <w:tcPr>
            <w:tcW w:w="959" w:type="dxa"/>
            <w:vAlign w:val="center"/>
          </w:tcPr>
          <w:p w14:paraId="2AAC35D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603А </w:t>
            </w:r>
          </w:p>
        </w:tc>
        <w:tc>
          <w:tcPr>
            <w:tcW w:w="2655" w:type="dxa"/>
            <w:vAlign w:val="center"/>
          </w:tcPr>
          <w:p w14:paraId="2B99BB7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43B8A5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A1F7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B270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8C50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EC0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1E09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61D6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7813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8D7B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CA03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FBDE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9F98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B0C0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2D2C3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92B9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9F63C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6785A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3FDE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4CD2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29F2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3ACD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FF90E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EE35F22" w14:textId="77777777" w:rsidTr="004654AF">
        <w:tc>
          <w:tcPr>
            <w:tcW w:w="959" w:type="dxa"/>
            <w:vAlign w:val="center"/>
          </w:tcPr>
          <w:p w14:paraId="62CCF9D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604А (603А) </w:t>
            </w:r>
          </w:p>
        </w:tc>
        <w:tc>
          <w:tcPr>
            <w:tcW w:w="2655" w:type="dxa"/>
            <w:vAlign w:val="center"/>
          </w:tcPr>
          <w:p w14:paraId="6C991A3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488FDF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73F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8837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D88D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C2B1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338D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BA10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23F5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A109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0314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2A26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1FEE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05D9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5C7C12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DE4D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14C5C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97C22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4ED4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44CD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82E1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1674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B8596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39E55A1" w14:textId="77777777" w:rsidTr="004654AF">
        <w:tc>
          <w:tcPr>
            <w:tcW w:w="959" w:type="dxa"/>
            <w:vAlign w:val="center"/>
          </w:tcPr>
          <w:p w14:paraId="73C59BD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655" w:type="dxa"/>
            <w:vAlign w:val="center"/>
          </w:tcPr>
          <w:p w14:paraId="7EF8E7D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2DE20C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14C0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1767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D9DC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EF04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8150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EDAF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821D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BDA5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7B49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BC94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ABB4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3F2E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8F0AC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1E37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634C5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9320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4EFE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584D6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4147A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0B603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1A861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4D39198" w14:textId="77777777" w:rsidTr="004654AF">
        <w:tc>
          <w:tcPr>
            <w:tcW w:w="959" w:type="dxa"/>
            <w:vAlign w:val="center"/>
          </w:tcPr>
          <w:p w14:paraId="5C47DB6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BB8E28F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 организации научных исследований</w:t>
            </w:r>
          </w:p>
        </w:tc>
        <w:tc>
          <w:tcPr>
            <w:tcW w:w="475" w:type="dxa"/>
            <w:vAlign w:val="center"/>
          </w:tcPr>
          <w:p w14:paraId="0ED86B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FB062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CC34D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B893F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B65FD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B81D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51C9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8AE8D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B7843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FBB5B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19F3A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49D24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8B33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6372D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D66D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3510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D1DE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43CC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1726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2F01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58BB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E0EB2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2D4740C" w14:textId="77777777" w:rsidTr="004654AF">
        <w:tc>
          <w:tcPr>
            <w:tcW w:w="959" w:type="dxa"/>
            <w:vAlign w:val="center"/>
          </w:tcPr>
          <w:p w14:paraId="5385619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606А </w:t>
            </w:r>
          </w:p>
        </w:tc>
        <w:tc>
          <w:tcPr>
            <w:tcW w:w="2655" w:type="dxa"/>
            <w:vAlign w:val="center"/>
          </w:tcPr>
          <w:p w14:paraId="3EFEA55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4A1ADF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EE3E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ECA5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8C73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36C0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7182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AACD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8AD2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AA4A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FC70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6E08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471D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5630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1E8404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9B4F7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E823D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9019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38BF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1B63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5C5A0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9A5C8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8042A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C75C072" w14:textId="77777777" w:rsidTr="004654AF">
        <w:tc>
          <w:tcPr>
            <w:tcW w:w="959" w:type="dxa"/>
            <w:vAlign w:val="center"/>
          </w:tcPr>
          <w:p w14:paraId="1B74B1B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607А (606А) </w:t>
            </w:r>
          </w:p>
        </w:tc>
        <w:tc>
          <w:tcPr>
            <w:tcW w:w="2655" w:type="dxa"/>
            <w:vAlign w:val="center"/>
          </w:tcPr>
          <w:p w14:paraId="66D1E27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1CEAB3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FB94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74CD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032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81C4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649E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302E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6EFB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C292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6DB5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E0F5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30C5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1590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5553F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735E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EED3A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DE53A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F5F7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2AFF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944F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0BB00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10373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210F40F" w14:textId="77777777" w:rsidTr="004654AF">
        <w:tc>
          <w:tcPr>
            <w:tcW w:w="959" w:type="dxa"/>
            <w:vAlign w:val="center"/>
          </w:tcPr>
          <w:p w14:paraId="3C649A9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608А (606А) </w:t>
            </w:r>
          </w:p>
        </w:tc>
        <w:tc>
          <w:tcPr>
            <w:tcW w:w="2655" w:type="dxa"/>
            <w:vAlign w:val="center"/>
          </w:tcPr>
          <w:p w14:paraId="7A8AC5F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vAlign w:val="center"/>
          </w:tcPr>
          <w:p w14:paraId="38D9FA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5BF7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4537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7A37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BF1B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84E5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59C0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4A1C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366E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2A67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E028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897F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E20C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2040C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04DBB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11C84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E0810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76DA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A2C7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BEAF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9554D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89332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4A65C09" w14:textId="77777777" w:rsidTr="004654AF">
        <w:tc>
          <w:tcPr>
            <w:tcW w:w="959" w:type="dxa"/>
            <w:vAlign w:val="center"/>
          </w:tcPr>
          <w:p w14:paraId="4F6FBA8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609А </w:t>
            </w:r>
          </w:p>
        </w:tc>
        <w:tc>
          <w:tcPr>
            <w:tcW w:w="2655" w:type="dxa"/>
            <w:vAlign w:val="center"/>
          </w:tcPr>
          <w:p w14:paraId="0C53365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6F5880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3426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B77D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57BE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4148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8CDC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F7C0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A7D1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0A76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6A08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E702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573A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6EBF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FB9DC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8454F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61690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AA331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9E9A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CA7FE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E9DB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9593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E5096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5093BDF" w14:textId="77777777" w:rsidTr="004654AF">
        <w:tc>
          <w:tcPr>
            <w:tcW w:w="959" w:type="dxa"/>
            <w:vAlign w:val="center"/>
          </w:tcPr>
          <w:p w14:paraId="3D2599B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610А (609А) </w:t>
            </w:r>
          </w:p>
        </w:tc>
        <w:tc>
          <w:tcPr>
            <w:tcW w:w="2655" w:type="dxa"/>
            <w:vAlign w:val="center"/>
          </w:tcPr>
          <w:p w14:paraId="6686D02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vAlign w:val="center"/>
          </w:tcPr>
          <w:p w14:paraId="5CEC5D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D4A8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52E5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4E00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7F26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FDA6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E0E3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85CE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46FC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4896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BB84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D921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E3B3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36D06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8B0EF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6D722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65711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55418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6487D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60018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BCEE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72943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17C7387" w14:textId="77777777" w:rsidTr="004654AF">
        <w:tc>
          <w:tcPr>
            <w:tcW w:w="959" w:type="dxa"/>
            <w:vAlign w:val="center"/>
          </w:tcPr>
          <w:p w14:paraId="6E4A96A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655" w:type="dxa"/>
            <w:vAlign w:val="center"/>
          </w:tcPr>
          <w:p w14:paraId="3E81764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vAlign w:val="center"/>
          </w:tcPr>
          <w:p w14:paraId="07A463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90DF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E5BF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FAA0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E4FC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AFC4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09BB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6614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3844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B168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F030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7331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32D8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E974D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D9289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9C2FC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5EAB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DE5D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C137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6C7C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E585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63F32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0587E9B" w14:textId="77777777" w:rsidTr="004654AF">
        <w:tc>
          <w:tcPr>
            <w:tcW w:w="959" w:type="dxa"/>
            <w:vAlign w:val="center"/>
          </w:tcPr>
          <w:p w14:paraId="0E68D60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66E808DC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 образования и аккредитации</w:t>
            </w:r>
          </w:p>
        </w:tc>
        <w:tc>
          <w:tcPr>
            <w:tcW w:w="475" w:type="dxa"/>
            <w:vAlign w:val="center"/>
          </w:tcPr>
          <w:p w14:paraId="6EA8C7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C07A7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CA621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C62DA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75C69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F36E5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0C48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A3364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0A41C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2E47B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269D7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18A49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126C0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6C071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D548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45593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159C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344F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D622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EE59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FA29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220D3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4A813DDC" w14:textId="77777777" w:rsidTr="004654AF">
        <w:tc>
          <w:tcPr>
            <w:tcW w:w="959" w:type="dxa"/>
            <w:vAlign w:val="center"/>
          </w:tcPr>
          <w:p w14:paraId="4DFDDD8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612А </w:t>
            </w:r>
          </w:p>
        </w:tc>
        <w:tc>
          <w:tcPr>
            <w:tcW w:w="2655" w:type="dxa"/>
            <w:vAlign w:val="center"/>
          </w:tcPr>
          <w:p w14:paraId="1F280FA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5EED7F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4C47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5E8D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6094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3FFC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D63D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04A7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9748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CFC7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2FA3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9AF5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CD3E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EF5C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15BF3C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47DC2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7928C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C130D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EF9A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FF6BE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FA92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C2E0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924F9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841980B" w14:textId="77777777" w:rsidTr="004654AF">
        <w:tc>
          <w:tcPr>
            <w:tcW w:w="959" w:type="dxa"/>
            <w:vAlign w:val="center"/>
          </w:tcPr>
          <w:p w14:paraId="5B2EFF6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613А (612А) </w:t>
            </w:r>
          </w:p>
        </w:tc>
        <w:tc>
          <w:tcPr>
            <w:tcW w:w="2655" w:type="dxa"/>
            <w:vAlign w:val="center"/>
          </w:tcPr>
          <w:p w14:paraId="3509147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38640C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34E5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67A5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4F83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805E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BF37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C1F8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6FEA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8D0F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894C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433F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DBDF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0C45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BD95F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347B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182C7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25BD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D660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E45C3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7181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E7AF1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D97EB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DBFD09E" w14:textId="77777777" w:rsidTr="004654AF">
        <w:tc>
          <w:tcPr>
            <w:tcW w:w="959" w:type="dxa"/>
            <w:vAlign w:val="center"/>
          </w:tcPr>
          <w:p w14:paraId="4772AE6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614А </w:t>
            </w:r>
          </w:p>
        </w:tc>
        <w:tc>
          <w:tcPr>
            <w:tcW w:w="2655" w:type="dxa"/>
            <w:vAlign w:val="center"/>
          </w:tcPr>
          <w:p w14:paraId="15992EB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vAlign w:val="center"/>
          </w:tcPr>
          <w:p w14:paraId="30A1C3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DC89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897D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B05F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5C48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5D2F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F9D7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CC84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FB04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F561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A5A5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D287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9B06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2507B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49323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BCD71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8835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8424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70A3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4A46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7002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F1CC5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9263624" w14:textId="77777777" w:rsidTr="004654AF">
        <w:tc>
          <w:tcPr>
            <w:tcW w:w="959" w:type="dxa"/>
            <w:vAlign w:val="center"/>
          </w:tcPr>
          <w:p w14:paraId="42B3423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615А (614А) </w:t>
            </w:r>
          </w:p>
        </w:tc>
        <w:tc>
          <w:tcPr>
            <w:tcW w:w="2655" w:type="dxa"/>
            <w:vAlign w:val="center"/>
          </w:tcPr>
          <w:p w14:paraId="720146A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vAlign w:val="center"/>
          </w:tcPr>
          <w:p w14:paraId="360121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7D96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F308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9A20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CFF8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8762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D7C6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ED44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5C17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0C13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4CB2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6806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C0EE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78945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839BD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A21A2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76E5C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E13F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5966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B489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1A54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D27C1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8510532" w14:textId="77777777" w:rsidTr="004654AF">
        <w:tc>
          <w:tcPr>
            <w:tcW w:w="959" w:type="dxa"/>
            <w:vAlign w:val="center"/>
          </w:tcPr>
          <w:p w14:paraId="39F7C6E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616А (614А) </w:t>
            </w:r>
          </w:p>
        </w:tc>
        <w:tc>
          <w:tcPr>
            <w:tcW w:w="2655" w:type="dxa"/>
            <w:vAlign w:val="center"/>
          </w:tcPr>
          <w:p w14:paraId="7195DB1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vAlign w:val="center"/>
          </w:tcPr>
          <w:p w14:paraId="1D01E4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A908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BDC0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9FA2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1AED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1EE5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54F7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9636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B25D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A855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DF2C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C746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F926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C368C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3B082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58727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F68B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955FA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6752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0DC15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21BD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75FFB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06BBD60" w14:textId="77777777" w:rsidTr="004654AF">
        <w:tc>
          <w:tcPr>
            <w:tcW w:w="959" w:type="dxa"/>
            <w:vAlign w:val="center"/>
          </w:tcPr>
          <w:p w14:paraId="3741354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617А </w:t>
            </w:r>
          </w:p>
        </w:tc>
        <w:tc>
          <w:tcPr>
            <w:tcW w:w="2655" w:type="dxa"/>
            <w:vAlign w:val="center"/>
          </w:tcPr>
          <w:p w14:paraId="5BA647D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vAlign w:val="center"/>
          </w:tcPr>
          <w:p w14:paraId="151E51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3231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B028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FC83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50F2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8060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0770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8050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9496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690D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2E0D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D8B6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E40D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ED550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88A12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3E287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484C8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1305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C65D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F1A6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9008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A9D52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F3F82D2" w14:textId="77777777" w:rsidTr="004654AF">
        <w:tc>
          <w:tcPr>
            <w:tcW w:w="959" w:type="dxa"/>
            <w:vAlign w:val="center"/>
          </w:tcPr>
          <w:p w14:paraId="604CDE7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618А (617А) </w:t>
            </w:r>
          </w:p>
        </w:tc>
        <w:tc>
          <w:tcPr>
            <w:tcW w:w="2655" w:type="dxa"/>
            <w:vAlign w:val="center"/>
          </w:tcPr>
          <w:p w14:paraId="7FFE9BB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vAlign w:val="center"/>
          </w:tcPr>
          <w:p w14:paraId="65A7E5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0F4C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F6DF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E1A9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3617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3ECC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3E32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255B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3A04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BC9C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C653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8CA0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0580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F1AE7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62FE0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5BD03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F30A6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7CCA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789A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C095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40D7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08AFE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B0FF9D8" w14:textId="77777777" w:rsidTr="004654AF">
        <w:tc>
          <w:tcPr>
            <w:tcW w:w="959" w:type="dxa"/>
            <w:vAlign w:val="center"/>
          </w:tcPr>
          <w:p w14:paraId="528A81F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619А (617А) </w:t>
            </w:r>
          </w:p>
        </w:tc>
        <w:tc>
          <w:tcPr>
            <w:tcW w:w="2655" w:type="dxa"/>
            <w:vAlign w:val="center"/>
          </w:tcPr>
          <w:p w14:paraId="26A7B14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vAlign w:val="center"/>
          </w:tcPr>
          <w:p w14:paraId="0A47AE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0424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FF92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A260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5752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FE67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D3F8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FF8F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3111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7704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E625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2667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7019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28DF2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A8F88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F7B2B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34ACC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9A03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7E6D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2D6C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BB3C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61051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A649543" w14:textId="77777777" w:rsidTr="004654AF">
        <w:tc>
          <w:tcPr>
            <w:tcW w:w="959" w:type="dxa"/>
            <w:vAlign w:val="center"/>
          </w:tcPr>
          <w:p w14:paraId="3EF09EF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</w:t>
            </w:r>
          </w:p>
        </w:tc>
        <w:tc>
          <w:tcPr>
            <w:tcW w:w="2655" w:type="dxa"/>
            <w:vAlign w:val="center"/>
          </w:tcPr>
          <w:p w14:paraId="30107A1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vAlign w:val="center"/>
          </w:tcPr>
          <w:p w14:paraId="0327F1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737F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EBE5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D897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263F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68BE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4E25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1393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1731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CCD0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6AFF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DCB3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DE24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A3723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04925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12CE5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757C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3B6D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DC2F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2A1A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4F80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AF314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D3F45BD" w14:textId="77777777" w:rsidTr="004654AF">
        <w:tc>
          <w:tcPr>
            <w:tcW w:w="959" w:type="dxa"/>
            <w:vAlign w:val="center"/>
          </w:tcPr>
          <w:p w14:paraId="3FBEED2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A9BD0E6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vAlign w:val="center"/>
          </w:tcPr>
          <w:p w14:paraId="66A9CD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2DB4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6EFD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40BA3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D90F8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8CF7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40DB1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C55C7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1D479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F4EE6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E063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B59C1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D5282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15BAF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775A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E155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AA98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9715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10F7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EC77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B24A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8D20C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08E6972C" w14:textId="77777777" w:rsidTr="004654AF">
        <w:tc>
          <w:tcPr>
            <w:tcW w:w="959" w:type="dxa"/>
            <w:vAlign w:val="center"/>
          </w:tcPr>
          <w:p w14:paraId="6F633B6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621А </w:t>
            </w:r>
          </w:p>
        </w:tc>
        <w:tc>
          <w:tcPr>
            <w:tcW w:w="2655" w:type="dxa"/>
            <w:vAlign w:val="center"/>
          </w:tcPr>
          <w:p w14:paraId="4CEAACC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vAlign w:val="center"/>
          </w:tcPr>
          <w:p w14:paraId="61F3C1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5669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10D49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CF33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8F8B4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2454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D8CF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AC58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D413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06EA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71F3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8CF9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5CA4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1643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825A9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7E48B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D83F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0964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6429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886D2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3DB4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53DA4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51B5893" w14:textId="77777777" w:rsidTr="004654AF">
        <w:tc>
          <w:tcPr>
            <w:tcW w:w="959" w:type="dxa"/>
            <w:vAlign w:val="center"/>
          </w:tcPr>
          <w:p w14:paraId="11422DA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622А (621А) </w:t>
            </w:r>
          </w:p>
        </w:tc>
        <w:tc>
          <w:tcPr>
            <w:tcW w:w="2655" w:type="dxa"/>
            <w:vAlign w:val="center"/>
          </w:tcPr>
          <w:p w14:paraId="32DE422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vAlign w:val="center"/>
          </w:tcPr>
          <w:p w14:paraId="139B93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643F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ADFF2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654F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59EB8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2257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8185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D87A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DD02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B332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A7C1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A93B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4D10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188EB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CB1D0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C8FBB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10B00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0E31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184D4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CC66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97CA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D50F0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2EF3998" w14:textId="77777777" w:rsidTr="004654AF">
        <w:tc>
          <w:tcPr>
            <w:tcW w:w="959" w:type="dxa"/>
            <w:vAlign w:val="center"/>
          </w:tcPr>
          <w:p w14:paraId="7521D1E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623А (621А) </w:t>
            </w:r>
          </w:p>
        </w:tc>
        <w:tc>
          <w:tcPr>
            <w:tcW w:w="2655" w:type="dxa"/>
            <w:vAlign w:val="center"/>
          </w:tcPr>
          <w:p w14:paraId="2D7E3DD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vAlign w:val="center"/>
          </w:tcPr>
          <w:p w14:paraId="5F185B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7235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C8C2A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39FE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3E810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C0EF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9EBC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A7F1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E32C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355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A00D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3B7B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F148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57E4B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92427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B0763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58770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E5C0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154F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900E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77AA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6D560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BDF7BBB" w14:textId="77777777" w:rsidTr="004654AF">
        <w:tc>
          <w:tcPr>
            <w:tcW w:w="959" w:type="dxa"/>
            <w:vAlign w:val="center"/>
          </w:tcPr>
          <w:p w14:paraId="2E813AA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624А (621А) </w:t>
            </w:r>
          </w:p>
        </w:tc>
        <w:tc>
          <w:tcPr>
            <w:tcW w:w="2655" w:type="dxa"/>
            <w:vAlign w:val="center"/>
          </w:tcPr>
          <w:p w14:paraId="2EB33E7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vAlign w:val="center"/>
          </w:tcPr>
          <w:p w14:paraId="2D6FE4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A46F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768AD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CE2B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1632D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D3E0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4771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D42B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8C91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B934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2204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005A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A56C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8418A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579B2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8C887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15D9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1419B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E93D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FB2C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D520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B3E30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2E97FEA" w14:textId="77777777" w:rsidTr="004654AF">
        <w:tc>
          <w:tcPr>
            <w:tcW w:w="959" w:type="dxa"/>
            <w:vAlign w:val="center"/>
          </w:tcPr>
          <w:p w14:paraId="179A5E9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625А (621А) </w:t>
            </w:r>
          </w:p>
        </w:tc>
        <w:tc>
          <w:tcPr>
            <w:tcW w:w="2655" w:type="dxa"/>
            <w:vAlign w:val="center"/>
          </w:tcPr>
          <w:p w14:paraId="182BC6C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vAlign w:val="center"/>
          </w:tcPr>
          <w:p w14:paraId="6274DC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4143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AB796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057D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DAB36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4DA8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366E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4B05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253D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A5C8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1B80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13EC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73D8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C3F88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C74C7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71997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C33F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777D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1FF9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BD34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85E0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3F256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2DC2282" w14:textId="77777777" w:rsidTr="004654AF">
        <w:tc>
          <w:tcPr>
            <w:tcW w:w="959" w:type="dxa"/>
            <w:vAlign w:val="center"/>
          </w:tcPr>
          <w:p w14:paraId="42DD0D6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626А (621А) </w:t>
            </w:r>
          </w:p>
        </w:tc>
        <w:tc>
          <w:tcPr>
            <w:tcW w:w="2655" w:type="dxa"/>
            <w:vAlign w:val="center"/>
          </w:tcPr>
          <w:p w14:paraId="3557D04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vAlign w:val="center"/>
          </w:tcPr>
          <w:p w14:paraId="04DE25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6127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F39DF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4591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9EA31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7A39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032F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3324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19BD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8E60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209E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6C73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A841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BE50B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CFA55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AB4D1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D78E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77FA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D39E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75A0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2A680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8990E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94740B7" w14:textId="77777777" w:rsidTr="004654AF">
        <w:tc>
          <w:tcPr>
            <w:tcW w:w="959" w:type="dxa"/>
            <w:vAlign w:val="center"/>
          </w:tcPr>
          <w:p w14:paraId="7224903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627А (621А) </w:t>
            </w:r>
          </w:p>
        </w:tc>
        <w:tc>
          <w:tcPr>
            <w:tcW w:w="2655" w:type="dxa"/>
            <w:vAlign w:val="center"/>
          </w:tcPr>
          <w:p w14:paraId="7FBCA62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vAlign w:val="center"/>
          </w:tcPr>
          <w:p w14:paraId="033E23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E19B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70C2A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BBF7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E15FA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37E5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6C5A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C5D7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F825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C3EA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0FEC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F4E1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8595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CB53D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FF29B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9573B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8FFB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AA5F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318B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B74F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166E9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41FF6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908CE29" w14:textId="77777777" w:rsidTr="004654AF">
        <w:tc>
          <w:tcPr>
            <w:tcW w:w="959" w:type="dxa"/>
            <w:vAlign w:val="center"/>
          </w:tcPr>
          <w:p w14:paraId="0D8A555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628А (621А) </w:t>
            </w:r>
          </w:p>
        </w:tc>
        <w:tc>
          <w:tcPr>
            <w:tcW w:w="2655" w:type="dxa"/>
            <w:vAlign w:val="center"/>
          </w:tcPr>
          <w:p w14:paraId="0EF7DE0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vAlign w:val="center"/>
          </w:tcPr>
          <w:p w14:paraId="560E08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7306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ED0C2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BB9A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D16C1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FB26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F9AE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A513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DD19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22B5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A7B8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5073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7E26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494C6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A9362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32751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76C4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53C5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C25D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8B9A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A0D4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2F340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8CF9DBE" w14:textId="77777777" w:rsidTr="004654AF">
        <w:tc>
          <w:tcPr>
            <w:tcW w:w="959" w:type="dxa"/>
            <w:vAlign w:val="center"/>
          </w:tcPr>
          <w:p w14:paraId="11D9D9C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629А </w:t>
            </w:r>
          </w:p>
        </w:tc>
        <w:tc>
          <w:tcPr>
            <w:tcW w:w="2655" w:type="dxa"/>
            <w:vAlign w:val="center"/>
          </w:tcPr>
          <w:p w14:paraId="6D83994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14:paraId="6C9D17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8E40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95AFD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CE59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15242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DB36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D52A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CB9B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0F0B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397B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4E5D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5E55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FA33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89589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BB633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7D12F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F2A2A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A9FE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A38D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68DA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A5EC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D78A7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5136688" w14:textId="77777777" w:rsidTr="004654AF">
        <w:tc>
          <w:tcPr>
            <w:tcW w:w="959" w:type="dxa"/>
            <w:vAlign w:val="center"/>
          </w:tcPr>
          <w:p w14:paraId="4FE3700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630А (629А) </w:t>
            </w:r>
          </w:p>
        </w:tc>
        <w:tc>
          <w:tcPr>
            <w:tcW w:w="2655" w:type="dxa"/>
            <w:vAlign w:val="center"/>
          </w:tcPr>
          <w:p w14:paraId="634D3C2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vAlign w:val="center"/>
          </w:tcPr>
          <w:p w14:paraId="250A1A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B9F5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C0A87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F89A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E497A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EB7D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45C3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74FD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306D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ED7D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0446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14B4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5960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7DBF2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C0429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6BD8E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0A17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2685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E940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640A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FADE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D46ED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A3E8C38" w14:textId="77777777" w:rsidTr="004654AF">
        <w:tc>
          <w:tcPr>
            <w:tcW w:w="959" w:type="dxa"/>
            <w:vAlign w:val="center"/>
          </w:tcPr>
          <w:p w14:paraId="5451270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</w:t>
            </w:r>
          </w:p>
        </w:tc>
        <w:tc>
          <w:tcPr>
            <w:tcW w:w="2655" w:type="dxa"/>
            <w:vAlign w:val="center"/>
          </w:tcPr>
          <w:p w14:paraId="485222A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vAlign w:val="center"/>
          </w:tcPr>
          <w:p w14:paraId="12088A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AEB5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568FC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AB98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CFC18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46C2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A063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2609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550E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17F6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6679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413E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16F7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10F18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B36E1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366E6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9E42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701E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5649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437F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7D28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88D92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E398F89" w14:textId="77777777" w:rsidTr="004654AF">
        <w:tc>
          <w:tcPr>
            <w:tcW w:w="959" w:type="dxa"/>
            <w:vAlign w:val="center"/>
          </w:tcPr>
          <w:p w14:paraId="5C960B7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vAlign w:val="center"/>
          </w:tcPr>
          <w:p w14:paraId="0343E81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клинико-диагностической лаборатории</w:t>
            </w:r>
          </w:p>
        </w:tc>
        <w:tc>
          <w:tcPr>
            <w:tcW w:w="475" w:type="dxa"/>
            <w:vAlign w:val="center"/>
          </w:tcPr>
          <w:p w14:paraId="5F2BBC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E00E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DA3CA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A5F5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CBAA4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589D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A239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93B4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88EF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5246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61C6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0B2A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5AEC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F2843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6B182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2EEFB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257B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F36B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6290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3C6D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3180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D298E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1968F4D" w14:textId="77777777" w:rsidTr="004654AF">
        <w:tc>
          <w:tcPr>
            <w:tcW w:w="959" w:type="dxa"/>
            <w:vAlign w:val="center"/>
          </w:tcPr>
          <w:p w14:paraId="5144461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3410F6F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лучевой диагностики</w:t>
            </w:r>
          </w:p>
        </w:tc>
        <w:tc>
          <w:tcPr>
            <w:tcW w:w="475" w:type="dxa"/>
            <w:vAlign w:val="center"/>
          </w:tcPr>
          <w:p w14:paraId="31F9E8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B5BFB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2C4F0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84A25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F906D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2C637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93D75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5DB50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9B0B6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B5ADE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81D33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3555F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4F41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48428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21D9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69AE9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C64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A2F2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33FF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E470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C86A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A3C3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F2E4462" w14:textId="77777777" w:rsidTr="004654AF">
        <w:tc>
          <w:tcPr>
            <w:tcW w:w="959" w:type="dxa"/>
            <w:vAlign w:val="center"/>
          </w:tcPr>
          <w:p w14:paraId="1804537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632 </w:t>
            </w:r>
          </w:p>
        </w:tc>
        <w:tc>
          <w:tcPr>
            <w:tcW w:w="2655" w:type="dxa"/>
            <w:vAlign w:val="center"/>
          </w:tcPr>
          <w:p w14:paraId="7901E10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14:paraId="5823A9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1B54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8702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8750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387B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E0EA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9918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56F5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1836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F6C4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DB20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742B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AF16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4F27B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58A6E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AB939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EC7B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58C5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590F4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FE43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9632C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C9BC7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B2A32E0" w14:textId="77777777" w:rsidTr="004654AF">
        <w:tc>
          <w:tcPr>
            <w:tcW w:w="959" w:type="dxa"/>
            <w:vAlign w:val="center"/>
          </w:tcPr>
          <w:p w14:paraId="6D02475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vAlign w:val="center"/>
          </w:tcPr>
          <w:p w14:paraId="0B7758A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14:paraId="7C90D1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BAD1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BFCCF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B4B2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2D6F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0F66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E56C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8DBB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55F2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33A8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6C4BC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915F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F7D5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9BDEC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1547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95FFE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B339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A0D6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3ED1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EDC1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2D57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F9326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62176E65" w14:textId="77777777" w:rsidTr="004654AF">
        <w:tc>
          <w:tcPr>
            <w:tcW w:w="959" w:type="dxa"/>
            <w:vAlign w:val="center"/>
          </w:tcPr>
          <w:p w14:paraId="4CEE9D6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(20А) </w:t>
            </w:r>
          </w:p>
        </w:tc>
        <w:tc>
          <w:tcPr>
            <w:tcW w:w="2655" w:type="dxa"/>
            <w:vAlign w:val="center"/>
          </w:tcPr>
          <w:p w14:paraId="7918828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14:paraId="3C5566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3C43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A06B4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49CD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5DBB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FCB3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7661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9268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C5F2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04B4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28C92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D82F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A294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51E0A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C83EE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C65DB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94F9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3B36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A749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BCCF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7548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A59CC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769EEF0E" w14:textId="77777777" w:rsidTr="004654AF">
        <w:tc>
          <w:tcPr>
            <w:tcW w:w="959" w:type="dxa"/>
            <w:vAlign w:val="center"/>
          </w:tcPr>
          <w:p w14:paraId="37F311D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22А (20А) </w:t>
            </w:r>
          </w:p>
        </w:tc>
        <w:tc>
          <w:tcPr>
            <w:tcW w:w="2655" w:type="dxa"/>
            <w:vAlign w:val="center"/>
          </w:tcPr>
          <w:p w14:paraId="0300A70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14:paraId="4B1447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192D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4E0C6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3E14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95F4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D292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5189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1D9C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F9A0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931F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519CB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B1E7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0C97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0FED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51D70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57734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1FFB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1237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E544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A8ACF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387E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44D5A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4843F62D" w14:textId="77777777" w:rsidTr="004654AF">
        <w:tc>
          <w:tcPr>
            <w:tcW w:w="959" w:type="dxa"/>
            <w:vAlign w:val="center"/>
          </w:tcPr>
          <w:p w14:paraId="4A45E99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(20А) </w:t>
            </w:r>
          </w:p>
        </w:tc>
        <w:tc>
          <w:tcPr>
            <w:tcW w:w="2655" w:type="dxa"/>
            <w:vAlign w:val="center"/>
          </w:tcPr>
          <w:p w14:paraId="771F294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14:paraId="017FB0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ADCB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86FC3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B65B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E255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F201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2AC8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4FBC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08D2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773D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C7532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1AE9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6A0B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53E9D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E2A05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D2CC9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45EE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E40C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CB9C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4231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E7E72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40D96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62985211" w14:textId="77777777" w:rsidTr="004654AF">
        <w:tc>
          <w:tcPr>
            <w:tcW w:w="959" w:type="dxa"/>
            <w:vAlign w:val="center"/>
          </w:tcPr>
          <w:p w14:paraId="7248061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633А (20А) </w:t>
            </w:r>
          </w:p>
        </w:tc>
        <w:tc>
          <w:tcPr>
            <w:tcW w:w="2655" w:type="dxa"/>
            <w:vAlign w:val="center"/>
          </w:tcPr>
          <w:p w14:paraId="501DC5B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14:paraId="2135F9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B2B5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8E0C9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AE28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41E2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97E8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CCFD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1810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509B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6ED0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C4EBD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BB03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8784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1E72E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0046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E9279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441B0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242B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9746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8097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2E92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0A4F0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3624B086" w14:textId="77777777" w:rsidTr="004654AF">
        <w:tc>
          <w:tcPr>
            <w:tcW w:w="959" w:type="dxa"/>
            <w:vAlign w:val="center"/>
          </w:tcPr>
          <w:p w14:paraId="0891521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634А (20А) </w:t>
            </w:r>
          </w:p>
        </w:tc>
        <w:tc>
          <w:tcPr>
            <w:tcW w:w="2655" w:type="dxa"/>
            <w:vAlign w:val="center"/>
          </w:tcPr>
          <w:p w14:paraId="4A07C04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14:paraId="266868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74D7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38CE6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8143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F97E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86B1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5DC4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5992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66FA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9C17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7362C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609F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D181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54FAE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CDCBC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B41A9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1643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24E1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EF64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5FDCB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6F1D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5D34C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119ADD31" w14:textId="77777777" w:rsidTr="004654AF">
        <w:tc>
          <w:tcPr>
            <w:tcW w:w="959" w:type="dxa"/>
            <w:vAlign w:val="center"/>
          </w:tcPr>
          <w:p w14:paraId="3894D56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635А (20А) </w:t>
            </w:r>
          </w:p>
        </w:tc>
        <w:tc>
          <w:tcPr>
            <w:tcW w:w="2655" w:type="dxa"/>
            <w:vAlign w:val="center"/>
          </w:tcPr>
          <w:p w14:paraId="40CAB5C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14:paraId="3BABFD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2E43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9DED9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41BF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5E40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D910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626A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A581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6A63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7D4A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1ADFA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7557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9DF4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0BB76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2B360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69BD2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D518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161A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0C66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CBE6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5756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7ADCC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3B8CAABF" w14:textId="77777777" w:rsidTr="004654AF">
        <w:tc>
          <w:tcPr>
            <w:tcW w:w="959" w:type="dxa"/>
            <w:vAlign w:val="center"/>
          </w:tcPr>
          <w:p w14:paraId="7D244C6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636А (20А) </w:t>
            </w:r>
          </w:p>
        </w:tc>
        <w:tc>
          <w:tcPr>
            <w:tcW w:w="2655" w:type="dxa"/>
            <w:vAlign w:val="center"/>
          </w:tcPr>
          <w:p w14:paraId="7494270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14:paraId="72AAB5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F553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396A1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C847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6CB4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527D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B326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DCDF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6F62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2152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26FD8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D291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3423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F33BB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E9C69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18708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46A2D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8538C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2FFE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4AF3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5F7F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B6CA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619C8AF0" w14:textId="77777777" w:rsidTr="004654AF">
        <w:tc>
          <w:tcPr>
            <w:tcW w:w="959" w:type="dxa"/>
            <w:vAlign w:val="center"/>
          </w:tcPr>
          <w:p w14:paraId="1E7F456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637А (20А) </w:t>
            </w:r>
          </w:p>
        </w:tc>
        <w:tc>
          <w:tcPr>
            <w:tcW w:w="2655" w:type="dxa"/>
            <w:vAlign w:val="center"/>
          </w:tcPr>
          <w:p w14:paraId="1396E02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14:paraId="1E2220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474F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0BA69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63EC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8705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FACC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8EE8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71BA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0E3C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3A1B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C3A09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8B27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68D6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2EF8C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AFEEE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12245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CD92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6CC7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21C2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3482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7914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20700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102C8739" w14:textId="77777777" w:rsidTr="004654AF">
        <w:tc>
          <w:tcPr>
            <w:tcW w:w="959" w:type="dxa"/>
            <w:vAlign w:val="center"/>
          </w:tcPr>
          <w:p w14:paraId="4D8B05A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638А (20А) </w:t>
            </w:r>
          </w:p>
        </w:tc>
        <w:tc>
          <w:tcPr>
            <w:tcW w:w="2655" w:type="dxa"/>
            <w:vAlign w:val="center"/>
          </w:tcPr>
          <w:p w14:paraId="6965FC0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vAlign w:val="center"/>
          </w:tcPr>
          <w:p w14:paraId="0881FF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3171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9E231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9370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5176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3D51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5EB7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A274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66A9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74BD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890DA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135C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DE80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7F840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C1F8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1653D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EF7C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97E0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9E5A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F9CA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CE1A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5E07D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0C8CC142" w14:textId="77777777" w:rsidTr="004654AF">
        <w:tc>
          <w:tcPr>
            <w:tcW w:w="959" w:type="dxa"/>
            <w:vAlign w:val="center"/>
          </w:tcPr>
          <w:p w14:paraId="174C465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vAlign w:val="center"/>
          </w:tcPr>
          <w:p w14:paraId="643326A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vAlign w:val="center"/>
          </w:tcPr>
          <w:p w14:paraId="195EFD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4079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08DFF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7E4B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15B7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3A79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5573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2CBF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AFE7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6299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A82B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AA0E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EE77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F5F58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C124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7AE2D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01C53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B061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A6ED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4EC28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DD86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78D8D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795E2E0" w14:textId="77777777" w:rsidTr="004654AF">
        <w:tc>
          <w:tcPr>
            <w:tcW w:w="959" w:type="dxa"/>
            <w:vAlign w:val="center"/>
          </w:tcPr>
          <w:p w14:paraId="0EDECA2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</w:t>
            </w:r>
          </w:p>
        </w:tc>
        <w:tc>
          <w:tcPr>
            <w:tcW w:w="2655" w:type="dxa"/>
            <w:vAlign w:val="center"/>
          </w:tcPr>
          <w:p w14:paraId="13FF325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рентгенэндоваскулярным диагностике и лечению</w:t>
            </w:r>
          </w:p>
        </w:tc>
        <w:tc>
          <w:tcPr>
            <w:tcW w:w="475" w:type="dxa"/>
            <w:vAlign w:val="center"/>
          </w:tcPr>
          <w:p w14:paraId="4039D4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5903C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97446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BDFF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F694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A6AA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EC72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FAF3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503E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56EE2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9E5B6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A758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0094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05839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3B177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A4B18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FB93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50C1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1C5B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F26E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18B92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26DC11A" w14:textId="77777777" w:rsidR="00E1292F" w:rsidRDefault="00164C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5D527D1F" w14:textId="77777777" w:rsidTr="004654AF">
        <w:tc>
          <w:tcPr>
            <w:tcW w:w="959" w:type="dxa"/>
            <w:vAlign w:val="center"/>
          </w:tcPr>
          <w:p w14:paraId="2C2DA2D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640 </w:t>
            </w:r>
          </w:p>
        </w:tc>
        <w:tc>
          <w:tcPr>
            <w:tcW w:w="2655" w:type="dxa"/>
            <w:vAlign w:val="center"/>
          </w:tcPr>
          <w:p w14:paraId="6DCBCD9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отделением-врач-рентгенолог</w:t>
            </w:r>
          </w:p>
        </w:tc>
        <w:tc>
          <w:tcPr>
            <w:tcW w:w="475" w:type="dxa"/>
            <w:vAlign w:val="center"/>
          </w:tcPr>
          <w:p w14:paraId="3E9A22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388D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6A380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7FE8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1937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77E4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8786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3568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EAE2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0841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1D4EF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06C7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25FA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8165F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D6CFC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92525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115C3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03C4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AA249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EEAFA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9098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12D2E35" w14:textId="77777777" w:rsidR="00E1292F" w:rsidRDefault="00164C7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618E94F" w14:textId="77777777" w:rsidTr="004654AF">
        <w:tc>
          <w:tcPr>
            <w:tcW w:w="959" w:type="dxa"/>
            <w:vAlign w:val="center"/>
          </w:tcPr>
          <w:p w14:paraId="4096EE3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vAlign w:val="center"/>
          </w:tcPr>
          <w:p w14:paraId="793EB48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14:paraId="759FE6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53C4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2B21E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3AA5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DF19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E3C8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9E42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6405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2C6B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1CA3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2AE4A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7487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6EC5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C9166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1202A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9FCB4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ABA9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A95B2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EB4F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53C3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866F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D746A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6FBD6B31" w14:textId="77777777" w:rsidTr="004654AF">
        <w:tc>
          <w:tcPr>
            <w:tcW w:w="959" w:type="dxa"/>
            <w:vAlign w:val="center"/>
          </w:tcPr>
          <w:p w14:paraId="54BB2ED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641А (24А) </w:t>
            </w:r>
          </w:p>
        </w:tc>
        <w:tc>
          <w:tcPr>
            <w:tcW w:w="2655" w:type="dxa"/>
            <w:vAlign w:val="center"/>
          </w:tcPr>
          <w:p w14:paraId="2C00B39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14:paraId="31F6F3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EE76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C49EF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6F58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A267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6323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5067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9D77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F4AF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F37A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AB305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E0B8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1564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7AEE4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71E0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AC863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9CC9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DD15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98AF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9992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9F2A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02613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3321D360" w14:textId="77777777" w:rsidTr="004654AF">
        <w:tc>
          <w:tcPr>
            <w:tcW w:w="959" w:type="dxa"/>
            <w:vAlign w:val="center"/>
          </w:tcPr>
          <w:p w14:paraId="50C63B0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642А (24А) </w:t>
            </w:r>
          </w:p>
        </w:tc>
        <w:tc>
          <w:tcPr>
            <w:tcW w:w="2655" w:type="dxa"/>
            <w:vAlign w:val="center"/>
          </w:tcPr>
          <w:p w14:paraId="5FD42C2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14:paraId="69ADAF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376B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4225B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2291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2B02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0F39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1D5A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14CF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6E60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67C9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5AF2F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CCB7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A412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578DB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88EB5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5D161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C889B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C3C1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E1E5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C2474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A00C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0038C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6D419E9D" w14:textId="77777777" w:rsidTr="004654AF">
        <w:tc>
          <w:tcPr>
            <w:tcW w:w="959" w:type="dxa"/>
            <w:vAlign w:val="center"/>
          </w:tcPr>
          <w:p w14:paraId="33B6EA3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643А (24А) </w:t>
            </w:r>
          </w:p>
        </w:tc>
        <w:tc>
          <w:tcPr>
            <w:tcW w:w="2655" w:type="dxa"/>
            <w:vAlign w:val="center"/>
          </w:tcPr>
          <w:p w14:paraId="0B44C9E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14:paraId="69026F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6AE7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94C09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09E6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D442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0A18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637A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6FAA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E8A5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1F44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68FFC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CE40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8C7E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BEB7F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7550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3950C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7FA71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D7C4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8F90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B9B1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DEE7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373D1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505B1D6D" w14:textId="77777777" w:rsidTr="004654AF">
        <w:tc>
          <w:tcPr>
            <w:tcW w:w="959" w:type="dxa"/>
            <w:vAlign w:val="center"/>
          </w:tcPr>
          <w:p w14:paraId="096EE94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644А (24А) </w:t>
            </w:r>
          </w:p>
        </w:tc>
        <w:tc>
          <w:tcPr>
            <w:tcW w:w="2655" w:type="dxa"/>
            <w:vAlign w:val="center"/>
          </w:tcPr>
          <w:p w14:paraId="7EF7B5D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14:paraId="0007AE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B6BE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AC952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5F18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3F49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FB20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1FC1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3E77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7496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B6D8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E8C0B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90A3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D96A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FCFFB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F788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B3B55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E42B3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FB45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9CC7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9786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10DE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C4439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21D2607A" w14:textId="77777777" w:rsidTr="004654AF">
        <w:tc>
          <w:tcPr>
            <w:tcW w:w="959" w:type="dxa"/>
            <w:vAlign w:val="center"/>
          </w:tcPr>
          <w:p w14:paraId="5284C5D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645А (24А) </w:t>
            </w:r>
          </w:p>
        </w:tc>
        <w:tc>
          <w:tcPr>
            <w:tcW w:w="2655" w:type="dxa"/>
            <w:vAlign w:val="center"/>
          </w:tcPr>
          <w:p w14:paraId="4AA6FB3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vAlign w:val="center"/>
          </w:tcPr>
          <w:p w14:paraId="030017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886A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D5A89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4DD3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C8DF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24C4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8A1E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D122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3199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CB20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EADDF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6416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C027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FA550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41D1A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B8EEB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F549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15AA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449A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DD80E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A168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F40BE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7B32D6D2" w14:textId="77777777" w:rsidTr="004654AF">
        <w:tc>
          <w:tcPr>
            <w:tcW w:w="959" w:type="dxa"/>
            <w:vAlign w:val="center"/>
          </w:tcPr>
          <w:p w14:paraId="1ECBF89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655" w:type="dxa"/>
            <w:vAlign w:val="center"/>
          </w:tcPr>
          <w:p w14:paraId="120BC12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рентгенолаборант</w:t>
            </w:r>
          </w:p>
        </w:tc>
        <w:tc>
          <w:tcPr>
            <w:tcW w:w="475" w:type="dxa"/>
            <w:vAlign w:val="center"/>
          </w:tcPr>
          <w:p w14:paraId="67FC92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7C34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AF4E1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8C9C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6D7A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008B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F8D2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A07D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0B77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003F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D8E22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D8C8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83E2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9A763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5B3D2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EA240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18976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A181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FE8C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6C00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5C32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5027A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292F" w:rsidRPr="00F5595D" w14:paraId="73AB1F0B" w14:textId="77777777" w:rsidTr="004654AF">
        <w:tc>
          <w:tcPr>
            <w:tcW w:w="959" w:type="dxa"/>
            <w:vAlign w:val="center"/>
          </w:tcPr>
          <w:p w14:paraId="686838E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15B4D63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Центральное стерилизационное отделение</w:t>
            </w:r>
          </w:p>
        </w:tc>
        <w:tc>
          <w:tcPr>
            <w:tcW w:w="475" w:type="dxa"/>
            <w:vAlign w:val="center"/>
          </w:tcPr>
          <w:p w14:paraId="26B478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4732C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17CC5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AA160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BF4F0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EBD3D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CDA47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CF63D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D972B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B6E2E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D04E2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F7900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007DB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87781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9D1E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59835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4BD4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117D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FD5F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4D43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14E8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F1856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7C0BE855" w14:textId="77777777" w:rsidTr="004654AF">
        <w:tc>
          <w:tcPr>
            <w:tcW w:w="959" w:type="dxa"/>
            <w:vAlign w:val="center"/>
          </w:tcPr>
          <w:p w14:paraId="06D2EAC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vAlign w:val="center"/>
          </w:tcPr>
          <w:p w14:paraId="6485787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6F6BFC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C735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169E1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EFAA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65E6B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498B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7006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B5ED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6577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9544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6B28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6F402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FDC9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82D53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F959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1DF08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518D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A15D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9DF7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B1A0F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D9F9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24C81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D8BA9DD" w14:textId="77777777" w:rsidTr="004654AF">
        <w:tc>
          <w:tcPr>
            <w:tcW w:w="959" w:type="dxa"/>
            <w:vAlign w:val="center"/>
          </w:tcPr>
          <w:p w14:paraId="6FDD086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(6А) </w:t>
            </w:r>
          </w:p>
        </w:tc>
        <w:tc>
          <w:tcPr>
            <w:tcW w:w="2655" w:type="dxa"/>
            <w:vAlign w:val="center"/>
          </w:tcPr>
          <w:p w14:paraId="0D9742B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7EE61E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2CCF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B28A6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817C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F978C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E86F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FF55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6D51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E017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F536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4031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AC203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12A9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7092E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636EB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3EEBE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91D44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CD8A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4273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601F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B140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F1116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F98FBDB" w14:textId="77777777" w:rsidTr="004654AF">
        <w:tc>
          <w:tcPr>
            <w:tcW w:w="959" w:type="dxa"/>
            <w:vAlign w:val="center"/>
          </w:tcPr>
          <w:p w14:paraId="5200590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(6А) </w:t>
            </w:r>
          </w:p>
        </w:tc>
        <w:tc>
          <w:tcPr>
            <w:tcW w:w="2655" w:type="dxa"/>
            <w:vAlign w:val="center"/>
          </w:tcPr>
          <w:p w14:paraId="72634D6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669D8B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EAD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F8FB0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6A1F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04978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9B18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15E6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33AF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E6EE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657F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C70F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FBCBA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5AAB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F668C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C236E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6469C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EEA0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8CA1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2359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2463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07A2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DEFB2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13416ED" w14:textId="77777777" w:rsidTr="004654AF">
        <w:tc>
          <w:tcPr>
            <w:tcW w:w="959" w:type="dxa"/>
            <w:vAlign w:val="center"/>
          </w:tcPr>
          <w:p w14:paraId="2B02FB5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(6А) </w:t>
            </w:r>
          </w:p>
        </w:tc>
        <w:tc>
          <w:tcPr>
            <w:tcW w:w="2655" w:type="dxa"/>
            <w:vAlign w:val="center"/>
          </w:tcPr>
          <w:p w14:paraId="2C7213E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2F7234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5D72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B0620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1AE3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39BC3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9788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4CD2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35DF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CA77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64B2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2E01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C042C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1FF7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0571C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E956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A9E2C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114F8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9ACB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8A9D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B97F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4D08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4D94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DD037E3" w14:textId="77777777" w:rsidTr="004654AF">
        <w:tc>
          <w:tcPr>
            <w:tcW w:w="959" w:type="dxa"/>
            <w:vAlign w:val="center"/>
          </w:tcPr>
          <w:p w14:paraId="466041D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(6А) </w:t>
            </w:r>
          </w:p>
        </w:tc>
        <w:tc>
          <w:tcPr>
            <w:tcW w:w="2655" w:type="dxa"/>
            <w:vAlign w:val="center"/>
          </w:tcPr>
          <w:p w14:paraId="75CB84D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1BB505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AD4D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57332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5B21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62324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4762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9212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CF9C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C583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4162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7E5E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8E9B9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8A2B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4BECC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6B0CA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744C0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8960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54B3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7B0E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DC08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4C5C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78A40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3CDCCAC" w14:textId="77777777" w:rsidTr="004654AF">
        <w:tc>
          <w:tcPr>
            <w:tcW w:w="959" w:type="dxa"/>
            <w:vAlign w:val="center"/>
          </w:tcPr>
          <w:p w14:paraId="27FCC85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646А (6А) </w:t>
            </w:r>
          </w:p>
        </w:tc>
        <w:tc>
          <w:tcPr>
            <w:tcW w:w="2655" w:type="dxa"/>
            <w:vAlign w:val="center"/>
          </w:tcPr>
          <w:p w14:paraId="279FB43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34D245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CD9C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7F1F7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C359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94814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58E2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F55C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EE6A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7B28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D618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6B31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B67ED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0D3B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FA51F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CB04A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22936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2645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4C0D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B10F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CB13D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8F33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C417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66D5C78" w14:textId="77777777" w:rsidTr="004654AF">
        <w:tc>
          <w:tcPr>
            <w:tcW w:w="959" w:type="dxa"/>
            <w:vAlign w:val="center"/>
          </w:tcPr>
          <w:p w14:paraId="4931C79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647А (6А) </w:t>
            </w:r>
          </w:p>
        </w:tc>
        <w:tc>
          <w:tcPr>
            <w:tcW w:w="2655" w:type="dxa"/>
            <w:vAlign w:val="center"/>
          </w:tcPr>
          <w:p w14:paraId="15C1BA6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4419BC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66BF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2D2A4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0975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3F973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D18F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81E2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D360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2A78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6929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7AB1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CF3C4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BBFE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D11D5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02B92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2A729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1DDC9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7A12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2615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0AE0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5129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2BFE2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D94C1CD" w14:textId="77777777" w:rsidTr="004654AF">
        <w:tc>
          <w:tcPr>
            <w:tcW w:w="959" w:type="dxa"/>
            <w:vAlign w:val="center"/>
          </w:tcPr>
          <w:p w14:paraId="4C813AB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648А (6А) </w:t>
            </w:r>
          </w:p>
        </w:tc>
        <w:tc>
          <w:tcPr>
            <w:tcW w:w="2655" w:type="dxa"/>
            <w:vAlign w:val="center"/>
          </w:tcPr>
          <w:p w14:paraId="14B55CA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0CAFA5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7B08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002AC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9187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6FC0E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B901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78C9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D44D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9E3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367E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ACD4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F60F6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DEBC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D021A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4AC46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01192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2837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F07F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6378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22B8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FB74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DB82C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26D080B" w14:textId="77777777" w:rsidTr="004654AF">
        <w:tc>
          <w:tcPr>
            <w:tcW w:w="959" w:type="dxa"/>
            <w:vAlign w:val="center"/>
          </w:tcPr>
          <w:p w14:paraId="2EDBC0D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649А (6А) </w:t>
            </w:r>
          </w:p>
        </w:tc>
        <w:tc>
          <w:tcPr>
            <w:tcW w:w="2655" w:type="dxa"/>
            <w:vAlign w:val="center"/>
          </w:tcPr>
          <w:p w14:paraId="3F82037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79CC0D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1F77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63C7B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5AE9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FCC9E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FBEF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1B41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9FDB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BFFE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8F48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CA03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DFA63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CEA7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7EBC1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A7181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F71D2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CB0E9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0BE3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17DF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F10E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B579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5F63C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6799C87" w14:textId="77777777" w:rsidTr="004654AF">
        <w:tc>
          <w:tcPr>
            <w:tcW w:w="959" w:type="dxa"/>
            <w:vAlign w:val="center"/>
          </w:tcPr>
          <w:p w14:paraId="4BDA49D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650А (6А) </w:t>
            </w:r>
          </w:p>
        </w:tc>
        <w:tc>
          <w:tcPr>
            <w:tcW w:w="2655" w:type="dxa"/>
            <w:vAlign w:val="center"/>
          </w:tcPr>
          <w:p w14:paraId="1050822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7B9D9D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B521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7D9AA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7AB3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246CE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678A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4192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AC9A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9CF1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DC48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D151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B2633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9D2F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046B6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D26D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AB2A2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1D45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0CB3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4770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AB55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072C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F37B0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1E72974" w14:textId="77777777" w:rsidTr="004654AF">
        <w:tc>
          <w:tcPr>
            <w:tcW w:w="959" w:type="dxa"/>
            <w:vAlign w:val="center"/>
          </w:tcPr>
          <w:p w14:paraId="02768B9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651А (6А) </w:t>
            </w:r>
          </w:p>
        </w:tc>
        <w:tc>
          <w:tcPr>
            <w:tcW w:w="2655" w:type="dxa"/>
            <w:vAlign w:val="center"/>
          </w:tcPr>
          <w:p w14:paraId="18D6ABB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7E86C0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82E6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2DF06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FBA8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16FFE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8CBF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AAD0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FC08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E462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B044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3CA7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EEB92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72AF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0B470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558E7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EB9EB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8A28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4026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1361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A1EE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94510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9A59F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105012C" w14:textId="77777777" w:rsidTr="004654AF">
        <w:tc>
          <w:tcPr>
            <w:tcW w:w="959" w:type="dxa"/>
            <w:vAlign w:val="center"/>
          </w:tcPr>
          <w:p w14:paraId="0C2E1C2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652А (6А) </w:t>
            </w:r>
          </w:p>
        </w:tc>
        <w:tc>
          <w:tcPr>
            <w:tcW w:w="2655" w:type="dxa"/>
            <w:vAlign w:val="center"/>
          </w:tcPr>
          <w:p w14:paraId="5FF9EF3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vAlign w:val="center"/>
          </w:tcPr>
          <w:p w14:paraId="125AC0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9A14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820AB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5D2F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9EE06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6A2A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E13F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5346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B15C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3748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D551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FB00F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43D6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581C3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E3623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DEF49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FD97A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3317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2502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E422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1AD3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931A7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CAA5119" w14:textId="77777777" w:rsidTr="004654AF">
        <w:tc>
          <w:tcPr>
            <w:tcW w:w="959" w:type="dxa"/>
            <w:vAlign w:val="center"/>
          </w:tcPr>
          <w:p w14:paraId="180AE46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vAlign w:val="center"/>
          </w:tcPr>
          <w:p w14:paraId="74E9211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2EA6D8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BB58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B3338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FC11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3027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69A2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9CA7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DE62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8037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CD92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6793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9448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AE41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7166D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74DF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89D33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1DE45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20CD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668C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92B56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9A36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D3B72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6E29A62" w14:textId="77777777" w:rsidTr="004654AF">
        <w:tc>
          <w:tcPr>
            <w:tcW w:w="959" w:type="dxa"/>
            <w:vAlign w:val="center"/>
          </w:tcPr>
          <w:p w14:paraId="5CF6239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vAlign w:val="center"/>
          </w:tcPr>
          <w:p w14:paraId="69C04D4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врач-эпидемиолог</w:t>
            </w:r>
          </w:p>
        </w:tc>
        <w:tc>
          <w:tcPr>
            <w:tcW w:w="475" w:type="dxa"/>
            <w:vAlign w:val="center"/>
          </w:tcPr>
          <w:p w14:paraId="11611B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7233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92A8E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B116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C4DC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46BB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92C2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476A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DAA1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6FE5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BFB4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6EDD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379D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8ACD6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B850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F0697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EE00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8E9A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BED6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31C7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CB21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3DF41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2B515E8" w14:textId="77777777" w:rsidTr="004654AF">
        <w:tc>
          <w:tcPr>
            <w:tcW w:w="959" w:type="dxa"/>
            <w:vAlign w:val="center"/>
          </w:tcPr>
          <w:p w14:paraId="6E498B7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6789420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II отделение оториноларингологическое (детское)</w:t>
            </w:r>
          </w:p>
        </w:tc>
        <w:tc>
          <w:tcPr>
            <w:tcW w:w="475" w:type="dxa"/>
            <w:vAlign w:val="center"/>
          </w:tcPr>
          <w:p w14:paraId="2AD74A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04441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5A350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5414E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560A1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72A7D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0B18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8A7D3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971F7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43122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C13AD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9F549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2124A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2C50D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A799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A56D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6642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02DC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D7BA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0D28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E081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8D3DC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7E39F3F3" w14:textId="77777777" w:rsidTr="004654AF">
        <w:tc>
          <w:tcPr>
            <w:tcW w:w="959" w:type="dxa"/>
            <w:vAlign w:val="center"/>
          </w:tcPr>
          <w:p w14:paraId="081647E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7194.0025А </w:t>
            </w:r>
          </w:p>
        </w:tc>
        <w:tc>
          <w:tcPr>
            <w:tcW w:w="2655" w:type="dxa"/>
            <w:vAlign w:val="center"/>
          </w:tcPr>
          <w:p w14:paraId="59D0AAC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353564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5A56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0C5BE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1DBC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DF34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E7F3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86A5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7F02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8D49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40B9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2A8F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E1FE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DEF4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14976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6343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D2BE4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DDD6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7847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6477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A4A18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89E3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FDAF6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FA61324" w14:textId="77777777" w:rsidTr="004654AF">
        <w:tc>
          <w:tcPr>
            <w:tcW w:w="959" w:type="dxa"/>
            <w:vAlign w:val="center"/>
          </w:tcPr>
          <w:p w14:paraId="1050B24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7194.0017А (7194.0025А) </w:t>
            </w:r>
          </w:p>
        </w:tc>
        <w:tc>
          <w:tcPr>
            <w:tcW w:w="2655" w:type="dxa"/>
            <w:vAlign w:val="center"/>
          </w:tcPr>
          <w:p w14:paraId="02D52C1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70901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9E11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DFFA9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199E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F111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2DCE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4CAA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3CD6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0AB2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7CFA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ACFE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A4CC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4C06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692C8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81CBA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13CD4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5A172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DA1A5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5264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EE78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8A08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16876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3F3CACA" w14:textId="77777777" w:rsidTr="004654AF">
        <w:tc>
          <w:tcPr>
            <w:tcW w:w="959" w:type="dxa"/>
            <w:vAlign w:val="center"/>
          </w:tcPr>
          <w:p w14:paraId="2139581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 (7194.0025А) </w:t>
            </w:r>
          </w:p>
        </w:tc>
        <w:tc>
          <w:tcPr>
            <w:tcW w:w="2655" w:type="dxa"/>
            <w:vAlign w:val="center"/>
          </w:tcPr>
          <w:p w14:paraId="2FF6637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1A52D4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9BE2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55DC9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1A96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0896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7BF5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769F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C21B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A52D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D43B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EFF8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29CD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AB9A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9643D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9C61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B5A8D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F8CE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0B83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CED9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876F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C7F1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09B61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FE43163" w14:textId="77777777" w:rsidTr="004654AF">
        <w:tc>
          <w:tcPr>
            <w:tcW w:w="959" w:type="dxa"/>
            <w:vAlign w:val="center"/>
          </w:tcPr>
          <w:p w14:paraId="5AB7673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 (7194.0025А) </w:t>
            </w:r>
          </w:p>
        </w:tc>
        <w:tc>
          <w:tcPr>
            <w:tcW w:w="2655" w:type="dxa"/>
            <w:vAlign w:val="center"/>
          </w:tcPr>
          <w:p w14:paraId="48FFC64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17658F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4193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4BED0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45C2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3981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1EF9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60A5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B71C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CEC1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D232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EDD2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C3EE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B005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7D7AD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82E6C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8112C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5E202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7F20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0941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2F95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85F7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A76F0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506AF70" w14:textId="77777777" w:rsidTr="004654AF">
        <w:tc>
          <w:tcPr>
            <w:tcW w:w="959" w:type="dxa"/>
            <w:vAlign w:val="center"/>
          </w:tcPr>
          <w:p w14:paraId="604776C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7194.0023 </w:t>
            </w:r>
          </w:p>
        </w:tc>
        <w:tc>
          <w:tcPr>
            <w:tcW w:w="2655" w:type="dxa"/>
            <w:vAlign w:val="center"/>
          </w:tcPr>
          <w:p w14:paraId="30A5C6D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62CA89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048B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C64C7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40DF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BF8C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6AF2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E44D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83EB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EB22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AA29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12EB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E541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FC40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7564A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48293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068C8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EEE9E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4DFF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5482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199F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122F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5A925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94A906E" w14:textId="77777777" w:rsidTr="004654AF">
        <w:tc>
          <w:tcPr>
            <w:tcW w:w="959" w:type="dxa"/>
            <w:vAlign w:val="center"/>
          </w:tcPr>
          <w:p w14:paraId="2C85357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7194.0024 </w:t>
            </w:r>
          </w:p>
        </w:tc>
        <w:tc>
          <w:tcPr>
            <w:tcW w:w="2655" w:type="dxa"/>
            <w:vAlign w:val="center"/>
          </w:tcPr>
          <w:p w14:paraId="0D606DD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14:paraId="4762D4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916F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75D7B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5964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6132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D28D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8D70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22D3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0A0B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5C93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952A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8DD1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A3DA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A007F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02E69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F8BD4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5669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14A0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65C8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C1DA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DD11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C028F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9AC6CC5" w14:textId="77777777" w:rsidTr="004654AF">
        <w:tc>
          <w:tcPr>
            <w:tcW w:w="959" w:type="dxa"/>
            <w:vAlign w:val="center"/>
          </w:tcPr>
          <w:p w14:paraId="3C93B53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</w:t>
            </w:r>
          </w:p>
        </w:tc>
        <w:tc>
          <w:tcPr>
            <w:tcW w:w="2655" w:type="dxa"/>
            <w:vAlign w:val="center"/>
          </w:tcPr>
          <w:p w14:paraId="099CA09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58C929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3D94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D6DC4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0FAD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8EAB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68F0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E099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7271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7F0E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5B2D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DCE1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CBB2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81FE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B0924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CC60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3AABD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3636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E4A7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0A82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34678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188EF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D4ACD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0E24F56" w14:textId="77777777" w:rsidTr="004654AF">
        <w:tc>
          <w:tcPr>
            <w:tcW w:w="959" w:type="dxa"/>
            <w:vAlign w:val="center"/>
          </w:tcPr>
          <w:p w14:paraId="36D565C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7194.0013А </w:t>
            </w:r>
          </w:p>
        </w:tc>
        <w:tc>
          <w:tcPr>
            <w:tcW w:w="2655" w:type="dxa"/>
            <w:vAlign w:val="center"/>
          </w:tcPr>
          <w:p w14:paraId="33AD930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24EF2F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70A33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D64AA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EA13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F246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935F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D689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6912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E6D0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FCA12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29BE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8195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497A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5FD82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97CCA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375F8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DA5F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9A29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46EC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DF18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C04D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47A3F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99125E0" w14:textId="77777777" w:rsidTr="004654AF">
        <w:tc>
          <w:tcPr>
            <w:tcW w:w="959" w:type="dxa"/>
            <w:vAlign w:val="center"/>
          </w:tcPr>
          <w:p w14:paraId="350A878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7194.0013-1А (7194.0013А) </w:t>
            </w:r>
          </w:p>
        </w:tc>
        <w:tc>
          <w:tcPr>
            <w:tcW w:w="2655" w:type="dxa"/>
            <w:vAlign w:val="center"/>
          </w:tcPr>
          <w:p w14:paraId="6FFE5ED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C8886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C8EE3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0BF55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2FC6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CF5A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DAC9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7416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92B6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7AE5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7B41D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DB44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D487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55DF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26424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6E77D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9B4D6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920B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C599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A9E5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E58A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0460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4E8FF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69B78EE" w14:textId="77777777" w:rsidTr="004654AF">
        <w:tc>
          <w:tcPr>
            <w:tcW w:w="959" w:type="dxa"/>
            <w:vAlign w:val="center"/>
          </w:tcPr>
          <w:p w14:paraId="5066F0B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7194.0013-2А (7194.0013А) </w:t>
            </w:r>
          </w:p>
        </w:tc>
        <w:tc>
          <w:tcPr>
            <w:tcW w:w="2655" w:type="dxa"/>
            <w:vAlign w:val="center"/>
          </w:tcPr>
          <w:p w14:paraId="182E984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E9544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F83C2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CBB0B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C4AB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FA26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B10C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264C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5343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5AA2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41102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874D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B290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5BEE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AE71D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F581E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2A8EA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2907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0780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D225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FC22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C691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B890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781E749" w14:textId="77777777" w:rsidTr="004654AF">
        <w:tc>
          <w:tcPr>
            <w:tcW w:w="959" w:type="dxa"/>
            <w:vAlign w:val="center"/>
          </w:tcPr>
          <w:p w14:paraId="757B374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</w:t>
            </w:r>
          </w:p>
        </w:tc>
        <w:tc>
          <w:tcPr>
            <w:tcW w:w="2655" w:type="dxa"/>
            <w:vAlign w:val="center"/>
          </w:tcPr>
          <w:p w14:paraId="1304591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vAlign w:val="center"/>
          </w:tcPr>
          <w:p w14:paraId="28DA87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7E79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1515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DA6B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4842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1CF4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EA30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4EC3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A5F3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70C4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34E0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8A2B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A6E9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B4F84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9F23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818FC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1A1BD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E17D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A1CB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0104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50F6B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BAA18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94679E8" w14:textId="77777777" w:rsidTr="004654AF">
        <w:tc>
          <w:tcPr>
            <w:tcW w:w="959" w:type="dxa"/>
            <w:vAlign w:val="center"/>
          </w:tcPr>
          <w:p w14:paraId="4D92C32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655 </w:t>
            </w:r>
          </w:p>
        </w:tc>
        <w:tc>
          <w:tcPr>
            <w:tcW w:w="2655" w:type="dxa"/>
            <w:vAlign w:val="center"/>
          </w:tcPr>
          <w:p w14:paraId="1255446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vAlign w:val="center"/>
          </w:tcPr>
          <w:p w14:paraId="6C2CD9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AEB5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797E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0939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E447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95CC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C622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21A2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6E87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4A95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6795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EB6D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D4F4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7AF49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92A3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6A9C4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ECE6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5FB2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4412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89754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09D57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43DB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66226FE" w14:textId="77777777" w:rsidTr="004654AF">
        <w:tc>
          <w:tcPr>
            <w:tcW w:w="959" w:type="dxa"/>
            <w:vAlign w:val="center"/>
          </w:tcPr>
          <w:p w14:paraId="4FBF9CD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7194.0020 </w:t>
            </w:r>
          </w:p>
        </w:tc>
        <w:tc>
          <w:tcPr>
            <w:tcW w:w="2655" w:type="dxa"/>
            <w:vAlign w:val="center"/>
          </w:tcPr>
          <w:p w14:paraId="04F18D2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врач-оториноларинголог</w:t>
            </w:r>
          </w:p>
        </w:tc>
        <w:tc>
          <w:tcPr>
            <w:tcW w:w="475" w:type="dxa"/>
            <w:vAlign w:val="center"/>
          </w:tcPr>
          <w:p w14:paraId="41BFB9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3290D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8FA41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C1E6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B90A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CA09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E874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D73F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BE85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E0B16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60CC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9D6F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BDD1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524C7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F1408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E8C9A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FDA2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5BB5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580B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D104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A7DF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4461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8FA2DB8" w14:textId="77777777" w:rsidTr="004654AF">
        <w:tc>
          <w:tcPr>
            <w:tcW w:w="959" w:type="dxa"/>
            <w:vAlign w:val="center"/>
          </w:tcPr>
          <w:p w14:paraId="3E7EBF6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F80D5AA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анестезиологии и реанимации с палатами интенсивной терапии</w:t>
            </w:r>
          </w:p>
        </w:tc>
        <w:tc>
          <w:tcPr>
            <w:tcW w:w="475" w:type="dxa"/>
            <w:vAlign w:val="center"/>
          </w:tcPr>
          <w:p w14:paraId="2C91A4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A4EDF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EEDE4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7570D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1B862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999A0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5A382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CE33D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4ADE6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E7819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06F62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C195C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3F177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172CA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D466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6AE2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88E6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EEF4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B0E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C867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29A1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E20BC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AA42F8E" w14:textId="77777777" w:rsidTr="004654AF">
        <w:tc>
          <w:tcPr>
            <w:tcW w:w="959" w:type="dxa"/>
            <w:vAlign w:val="center"/>
          </w:tcPr>
          <w:p w14:paraId="40B8D7F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vAlign w:val="center"/>
          </w:tcPr>
          <w:p w14:paraId="0E41FCB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1487E3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3C3341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56461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0141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2EAC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8A37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6CC6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FAA7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EA52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55CF4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0BAE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41AA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3262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70B97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2B117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ED65C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0A966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D543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7D37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B60D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3B17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80D20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0F1933A" w14:textId="77777777" w:rsidTr="004654AF">
        <w:tc>
          <w:tcPr>
            <w:tcW w:w="959" w:type="dxa"/>
            <w:vAlign w:val="center"/>
          </w:tcPr>
          <w:p w14:paraId="47C133C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(32А) </w:t>
            </w:r>
          </w:p>
        </w:tc>
        <w:tc>
          <w:tcPr>
            <w:tcW w:w="2655" w:type="dxa"/>
            <w:vAlign w:val="center"/>
          </w:tcPr>
          <w:p w14:paraId="59EB2C6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2E1476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621097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1A064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372F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2FF5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EA09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69A0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4D55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D58B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350E2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0C61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FD5C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CBD3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27B50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FBD86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4DA39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CE1E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86FF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E0802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4636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B60F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78B95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E0F91CC" w14:textId="77777777" w:rsidTr="004654AF">
        <w:tc>
          <w:tcPr>
            <w:tcW w:w="959" w:type="dxa"/>
            <w:vAlign w:val="center"/>
          </w:tcPr>
          <w:p w14:paraId="0EA9FD4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(32А) </w:t>
            </w:r>
          </w:p>
        </w:tc>
        <w:tc>
          <w:tcPr>
            <w:tcW w:w="2655" w:type="dxa"/>
            <w:vAlign w:val="center"/>
          </w:tcPr>
          <w:p w14:paraId="2A6735A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548261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28D79B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2876D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6DBF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580F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5C58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BEC5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98D4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0E36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A3D53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A876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DE0A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4BF5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C19C0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2F157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FA38F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0C85F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208AF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4754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758A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3D31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BA182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F499F37" w14:textId="77777777" w:rsidTr="004654AF">
        <w:tc>
          <w:tcPr>
            <w:tcW w:w="959" w:type="dxa"/>
            <w:vAlign w:val="center"/>
          </w:tcPr>
          <w:p w14:paraId="5658F4D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(32А) </w:t>
            </w:r>
          </w:p>
        </w:tc>
        <w:tc>
          <w:tcPr>
            <w:tcW w:w="2655" w:type="dxa"/>
            <w:vAlign w:val="center"/>
          </w:tcPr>
          <w:p w14:paraId="2DB5724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24EE2B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60028E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D25F2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CA89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F91D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EEA1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B2D2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49CE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7A7A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5B716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E4B0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4231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82E1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D07B0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AFFD3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359CF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7EC5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67D4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B5271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D835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763F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46E1C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428717D" w14:textId="77777777" w:rsidTr="004654AF">
        <w:tc>
          <w:tcPr>
            <w:tcW w:w="959" w:type="dxa"/>
            <w:vAlign w:val="center"/>
          </w:tcPr>
          <w:p w14:paraId="466DECF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(32А) </w:t>
            </w:r>
          </w:p>
        </w:tc>
        <w:tc>
          <w:tcPr>
            <w:tcW w:w="2655" w:type="dxa"/>
            <w:vAlign w:val="center"/>
          </w:tcPr>
          <w:p w14:paraId="02281CB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57E35F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48C6CC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DA670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3C50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E6EB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E454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87C0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FB4A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62A0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BA96A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71ED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9EB0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E26C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96C72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06092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3EC90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681F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8CF4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88280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8D15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7508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DF5E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CDA6FE8" w14:textId="77777777" w:rsidTr="004654AF">
        <w:tc>
          <w:tcPr>
            <w:tcW w:w="959" w:type="dxa"/>
            <w:vAlign w:val="center"/>
          </w:tcPr>
          <w:p w14:paraId="7E96B4E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(32А) </w:t>
            </w:r>
          </w:p>
        </w:tc>
        <w:tc>
          <w:tcPr>
            <w:tcW w:w="2655" w:type="dxa"/>
            <w:vAlign w:val="center"/>
          </w:tcPr>
          <w:p w14:paraId="76A702B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00202F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6DDD49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D5149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8106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E0D5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72F3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FF7C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5444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C554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23E7E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9397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2139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B9D1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FB2CF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9D187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63D93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353C1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2C73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4C7A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125C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72BF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82DB7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7C0293E" w14:textId="77777777" w:rsidTr="004654AF">
        <w:tc>
          <w:tcPr>
            <w:tcW w:w="959" w:type="dxa"/>
            <w:vAlign w:val="center"/>
          </w:tcPr>
          <w:p w14:paraId="0303D03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(32А) </w:t>
            </w:r>
          </w:p>
        </w:tc>
        <w:tc>
          <w:tcPr>
            <w:tcW w:w="2655" w:type="dxa"/>
            <w:vAlign w:val="center"/>
          </w:tcPr>
          <w:p w14:paraId="44581CB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03522B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0250B7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D90C7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3B4A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9AB9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BB2E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FB5B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E77D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C6E2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0E5A5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0188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D6DC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C580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2D2E5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FB9B2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207F2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F21B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0CD1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C089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6DA6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8FFC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2DA9C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6D8A5D7" w14:textId="77777777" w:rsidTr="004654AF">
        <w:tc>
          <w:tcPr>
            <w:tcW w:w="959" w:type="dxa"/>
            <w:vAlign w:val="center"/>
          </w:tcPr>
          <w:p w14:paraId="11FB056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(32А) </w:t>
            </w:r>
          </w:p>
        </w:tc>
        <w:tc>
          <w:tcPr>
            <w:tcW w:w="2655" w:type="dxa"/>
            <w:vAlign w:val="center"/>
          </w:tcPr>
          <w:p w14:paraId="660AAD4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42A7A3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343F77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1DEC8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AE12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F7BA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ACEF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5E04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EFC6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9829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38C75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7E25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7A47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0F5D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69208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B4E05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B45EA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2EF5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9A0B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C76B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7D35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6D37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BEE0F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E83F18B" w14:textId="77777777" w:rsidTr="004654AF">
        <w:tc>
          <w:tcPr>
            <w:tcW w:w="959" w:type="dxa"/>
            <w:vAlign w:val="center"/>
          </w:tcPr>
          <w:p w14:paraId="605EF35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(32А) </w:t>
            </w:r>
          </w:p>
        </w:tc>
        <w:tc>
          <w:tcPr>
            <w:tcW w:w="2655" w:type="dxa"/>
            <w:vAlign w:val="center"/>
          </w:tcPr>
          <w:p w14:paraId="35AAEA7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78F27D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09CA30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CA617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E10A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5CD1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E799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F1F8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D8BB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AB35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51DDB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826E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E7ED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808D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9C581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8FB42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A36A7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DCD2A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DB46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22CD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2086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C901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3430E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C05E799" w14:textId="77777777" w:rsidTr="004654AF">
        <w:tc>
          <w:tcPr>
            <w:tcW w:w="959" w:type="dxa"/>
            <w:vAlign w:val="center"/>
          </w:tcPr>
          <w:p w14:paraId="26D664D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(32А) </w:t>
            </w:r>
          </w:p>
        </w:tc>
        <w:tc>
          <w:tcPr>
            <w:tcW w:w="2655" w:type="dxa"/>
            <w:vAlign w:val="center"/>
          </w:tcPr>
          <w:p w14:paraId="09E79C5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1565A8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78058E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838BC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A5AD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F68B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6060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6E3E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6D71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AB32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9C8BB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DBDB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80FC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5D87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B352F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27779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C81EB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F2642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CF4F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3AFC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0461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2193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1119E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C5D0CD8" w14:textId="77777777" w:rsidTr="004654AF">
        <w:tc>
          <w:tcPr>
            <w:tcW w:w="959" w:type="dxa"/>
            <w:vAlign w:val="center"/>
          </w:tcPr>
          <w:p w14:paraId="0992E39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(32А) </w:t>
            </w:r>
          </w:p>
        </w:tc>
        <w:tc>
          <w:tcPr>
            <w:tcW w:w="2655" w:type="dxa"/>
            <w:vAlign w:val="center"/>
          </w:tcPr>
          <w:p w14:paraId="6331562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76C297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224706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9D59F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499C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1346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9452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217A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52B3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CF9D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AE547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E24F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0637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9350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872D8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8F778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8CFDC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4328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8013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7D46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F911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0ED8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68E4E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F55B047" w14:textId="77777777" w:rsidTr="004654AF">
        <w:tc>
          <w:tcPr>
            <w:tcW w:w="959" w:type="dxa"/>
            <w:vAlign w:val="center"/>
          </w:tcPr>
          <w:p w14:paraId="48C2B6A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(32А) </w:t>
            </w:r>
          </w:p>
        </w:tc>
        <w:tc>
          <w:tcPr>
            <w:tcW w:w="2655" w:type="dxa"/>
            <w:vAlign w:val="center"/>
          </w:tcPr>
          <w:p w14:paraId="70E4F13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1A06A3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0BC2BF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948CB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AFD0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E4BD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4AD7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467E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6D5E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DFE5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C6B57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16A4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A946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0969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132D9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6D4F3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28783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C149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36CE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9F9A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09E7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1441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32C23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769328C" w14:textId="77777777" w:rsidTr="004654AF">
        <w:tc>
          <w:tcPr>
            <w:tcW w:w="959" w:type="dxa"/>
            <w:vAlign w:val="center"/>
          </w:tcPr>
          <w:p w14:paraId="7558798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(32А) </w:t>
            </w:r>
          </w:p>
        </w:tc>
        <w:tc>
          <w:tcPr>
            <w:tcW w:w="2655" w:type="dxa"/>
            <w:vAlign w:val="center"/>
          </w:tcPr>
          <w:p w14:paraId="5E3BBCF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34CCFF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377C9F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30E2B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A84A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378C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28D3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41E1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6DC7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94FD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9BE74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8B63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722A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DA61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2CC94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D7107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42BDC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1C26D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EDD1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97B8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8895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D8BD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EF927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5B1D6DA" w14:textId="77777777" w:rsidTr="004654AF">
        <w:tc>
          <w:tcPr>
            <w:tcW w:w="959" w:type="dxa"/>
            <w:vAlign w:val="center"/>
          </w:tcPr>
          <w:p w14:paraId="69C4EB1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(32А) </w:t>
            </w:r>
          </w:p>
        </w:tc>
        <w:tc>
          <w:tcPr>
            <w:tcW w:w="2655" w:type="dxa"/>
            <w:vAlign w:val="center"/>
          </w:tcPr>
          <w:p w14:paraId="427ACC9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7C074F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3F70F7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BE5D9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CE7A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5083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C5B5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CF2E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3525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EC7C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87C0A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A7F4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4965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C862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7870B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2DB1B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ABAA0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BD14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BBA5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CB6D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3054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2084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F8B7F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3B79F3E" w14:textId="77777777" w:rsidTr="004654AF">
        <w:tc>
          <w:tcPr>
            <w:tcW w:w="959" w:type="dxa"/>
            <w:vAlign w:val="center"/>
          </w:tcPr>
          <w:p w14:paraId="628C2FB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(32А) </w:t>
            </w:r>
          </w:p>
        </w:tc>
        <w:tc>
          <w:tcPr>
            <w:tcW w:w="2655" w:type="dxa"/>
            <w:vAlign w:val="center"/>
          </w:tcPr>
          <w:p w14:paraId="370EE34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51331C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30CBBE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3569A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7F32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C03C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D52E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54CD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4DBF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B0F1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42002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FFEA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D0A0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9FA1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3166D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E7B89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46352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4E90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F7A9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20B3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E81E5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85E4D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4C850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5D5A418" w14:textId="77777777" w:rsidTr="004654AF">
        <w:tc>
          <w:tcPr>
            <w:tcW w:w="959" w:type="dxa"/>
            <w:vAlign w:val="center"/>
          </w:tcPr>
          <w:p w14:paraId="5664D46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(32А) </w:t>
            </w:r>
          </w:p>
        </w:tc>
        <w:tc>
          <w:tcPr>
            <w:tcW w:w="2655" w:type="dxa"/>
            <w:vAlign w:val="center"/>
          </w:tcPr>
          <w:p w14:paraId="75356D2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1DAA37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262225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6F6C4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D452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7849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9EF5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3CA3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4870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2240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D0491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474C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4CE6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2B91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86C71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33A6D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391FB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5DDA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9AAC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D7ED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BB114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362F8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6F090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D4A3D26" w14:textId="77777777" w:rsidTr="004654AF">
        <w:tc>
          <w:tcPr>
            <w:tcW w:w="959" w:type="dxa"/>
            <w:vAlign w:val="center"/>
          </w:tcPr>
          <w:p w14:paraId="6004F45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vAlign w:val="center"/>
          </w:tcPr>
          <w:p w14:paraId="391EED0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7278C2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1DD2F3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0C5C3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F768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83E0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4B04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E922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E605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784C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41607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1F9F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4049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4778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DDF81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26EA5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9DF82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E9F7F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F168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4615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2B146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E87E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3505E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C3096F7" w14:textId="77777777" w:rsidTr="004654AF">
        <w:tc>
          <w:tcPr>
            <w:tcW w:w="959" w:type="dxa"/>
            <w:vAlign w:val="center"/>
          </w:tcPr>
          <w:p w14:paraId="4418904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(36А) </w:t>
            </w:r>
          </w:p>
        </w:tc>
        <w:tc>
          <w:tcPr>
            <w:tcW w:w="2655" w:type="dxa"/>
            <w:vAlign w:val="center"/>
          </w:tcPr>
          <w:p w14:paraId="7D64CE5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1F4C96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5834B8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99626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4D9C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6BB1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862E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A3A6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296E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8F38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286D2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3BF2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E18C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DB31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1F6BD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1C763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941B7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9216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8ABC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7852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F220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ADCBB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1ACC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6180C9C" w14:textId="77777777" w:rsidTr="004654AF">
        <w:tc>
          <w:tcPr>
            <w:tcW w:w="959" w:type="dxa"/>
            <w:vAlign w:val="center"/>
          </w:tcPr>
          <w:p w14:paraId="2F1C532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(36А) </w:t>
            </w:r>
          </w:p>
        </w:tc>
        <w:tc>
          <w:tcPr>
            <w:tcW w:w="2655" w:type="dxa"/>
            <w:vAlign w:val="center"/>
          </w:tcPr>
          <w:p w14:paraId="6CAFD03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2FD2E8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4937FE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43775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A117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10D8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4AEE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A744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0705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792B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29817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D86C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CB18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73F3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958CA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E4C65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3DE1D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129D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3C49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D0AB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B4F36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EB65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9B23E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BFB29BF" w14:textId="77777777" w:rsidTr="004654AF">
        <w:tc>
          <w:tcPr>
            <w:tcW w:w="959" w:type="dxa"/>
            <w:vAlign w:val="center"/>
          </w:tcPr>
          <w:p w14:paraId="53A889C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 (36А) </w:t>
            </w:r>
          </w:p>
        </w:tc>
        <w:tc>
          <w:tcPr>
            <w:tcW w:w="2655" w:type="dxa"/>
            <w:vAlign w:val="center"/>
          </w:tcPr>
          <w:p w14:paraId="03BA474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1C4C1F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2F5A41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496DF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1912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DB9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4E1E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EA5B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B8D1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5644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E8F9D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9442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D7CD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00B2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FC173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B850D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A672C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25F1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B342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F88A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F234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E6CB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420DE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D8FBC02" w14:textId="77777777" w:rsidTr="004654AF">
        <w:tc>
          <w:tcPr>
            <w:tcW w:w="959" w:type="dxa"/>
            <w:vAlign w:val="center"/>
          </w:tcPr>
          <w:p w14:paraId="2D7D5ED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90А (36А) </w:t>
            </w:r>
          </w:p>
        </w:tc>
        <w:tc>
          <w:tcPr>
            <w:tcW w:w="2655" w:type="dxa"/>
            <w:vAlign w:val="center"/>
          </w:tcPr>
          <w:p w14:paraId="3DABA7B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7D4DA9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276DE4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DDE4D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3CDF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685D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CA35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7525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242A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8AC6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1F4AA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3507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70DC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BEB7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27F71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E41DB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F9262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D06A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917E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AACB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573D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D292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442B1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CD8C32A" w14:textId="77777777" w:rsidTr="004654AF">
        <w:tc>
          <w:tcPr>
            <w:tcW w:w="959" w:type="dxa"/>
            <w:vAlign w:val="center"/>
          </w:tcPr>
          <w:p w14:paraId="4E2C62A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(36А) </w:t>
            </w:r>
          </w:p>
        </w:tc>
        <w:tc>
          <w:tcPr>
            <w:tcW w:w="2655" w:type="dxa"/>
            <w:vAlign w:val="center"/>
          </w:tcPr>
          <w:p w14:paraId="17D291C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042EDC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14DD55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A23D3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8319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65E7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751E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23DC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CE08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3036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894BE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4BAB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02F3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3A18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ED5EE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03DAE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957BD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FC27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94EC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53A4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CF75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D5A6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873C8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5F9960C" w14:textId="77777777" w:rsidTr="004654AF">
        <w:tc>
          <w:tcPr>
            <w:tcW w:w="959" w:type="dxa"/>
            <w:vAlign w:val="center"/>
          </w:tcPr>
          <w:p w14:paraId="42C3DFC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(36А) </w:t>
            </w:r>
          </w:p>
        </w:tc>
        <w:tc>
          <w:tcPr>
            <w:tcW w:w="2655" w:type="dxa"/>
            <w:vAlign w:val="center"/>
          </w:tcPr>
          <w:p w14:paraId="6F6C8DA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328296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56E143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AE80C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3453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708C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CB14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ED5B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DB19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67AC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A58E1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DC98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E368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3977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1B274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61E0F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A3AD3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D0AE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C3CF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03E6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AA2E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B634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00F4C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537D667" w14:textId="77777777" w:rsidTr="004654AF">
        <w:tc>
          <w:tcPr>
            <w:tcW w:w="959" w:type="dxa"/>
            <w:vAlign w:val="center"/>
          </w:tcPr>
          <w:p w14:paraId="52FDFA6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(36А) </w:t>
            </w:r>
          </w:p>
        </w:tc>
        <w:tc>
          <w:tcPr>
            <w:tcW w:w="2655" w:type="dxa"/>
            <w:vAlign w:val="center"/>
          </w:tcPr>
          <w:p w14:paraId="747B925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43AAD0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0B1DF7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7ADD1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4380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9E7B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EACE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0F07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94D0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1934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806FC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1D65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D9D9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6F6F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B0C84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A4FAB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D6F5C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44A91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B543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E436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FB1A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3438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E649F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5F84665" w14:textId="77777777" w:rsidTr="004654AF">
        <w:tc>
          <w:tcPr>
            <w:tcW w:w="959" w:type="dxa"/>
            <w:vAlign w:val="center"/>
          </w:tcPr>
          <w:p w14:paraId="6A28F35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 (36А) </w:t>
            </w:r>
          </w:p>
        </w:tc>
        <w:tc>
          <w:tcPr>
            <w:tcW w:w="2655" w:type="dxa"/>
            <w:vAlign w:val="center"/>
          </w:tcPr>
          <w:p w14:paraId="400BA30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197AF2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1CC099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3DF01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469F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74B4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4176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633E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6999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334F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A7011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57DF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2EB7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4122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ACFB3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D2744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672D9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EFE3E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AF14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A5DD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41EC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07CC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52D4D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252115E" w14:textId="77777777" w:rsidTr="004654AF">
        <w:tc>
          <w:tcPr>
            <w:tcW w:w="959" w:type="dxa"/>
            <w:vAlign w:val="center"/>
          </w:tcPr>
          <w:p w14:paraId="60B15D7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 (36А) </w:t>
            </w:r>
          </w:p>
        </w:tc>
        <w:tc>
          <w:tcPr>
            <w:tcW w:w="2655" w:type="dxa"/>
            <w:vAlign w:val="center"/>
          </w:tcPr>
          <w:p w14:paraId="0F5C8B9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6C63A0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45180C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6B69D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CBBA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CF28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4EFA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E701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3FA4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8A16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77B25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563E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B8DC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F0AC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31CC1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12A2B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9C8AC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27F5A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BDFB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6210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E2D80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98E1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E12CD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DE977F0" w14:textId="77777777" w:rsidTr="004654AF">
        <w:tc>
          <w:tcPr>
            <w:tcW w:w="959" w:type="dxa"/>
            <w:vAlign w:val="center"/>
          </w:tcPr>
          <w:p w14:paraId="6171173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 (36А) </w:t>
            </w:r>
          </w:p>
        </w:tc>
        <w:tc>
          <w:tcPr>
            <w:tcW w:w="2655" w:type="dxa"/>
            <w:vAlign w:val="center"/>
          </w:tcPr>
          <w:p w14:paraId="4A94918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40A03E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5E9B5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815FC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9177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9FA1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F29E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A759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1233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5290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F7045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269D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82C5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DEE1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173CE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2B3EB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B57AC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7684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C18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1571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A7A4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6F2D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1232F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89C9225" w14:textId="77777777" w:rsidTr="004654AF">
        <w:tc>
          <w:tcPr>
            <w:tcW w:w="959" w:type="dxa"/>
            <w:vAlign w:val="center"/>
          </w:tcPr>
          <w:p w14:paraId="40AAF57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(36А) </w:t>
            </w:r>
          </w:p>
        </w:tc>
        <w:tc>
          <w:tcPr>
            <w:tcW w:w="2655" w:type="dxa"/>
            <w:vAlign w:val="center"/>
          </w:tcPr>
          <w:p w14:paraId="79980C9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592874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0009EC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7B186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77B2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F450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D390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5D8A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9269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DAD2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FBBCE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DF53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915B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5E56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12BBA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5A00D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81FED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BE737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4112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6B27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CC85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2D70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F505A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9CF37CA" w14:textId="77777777" w:rsidTr="004654AF">
        <w:tc>
          <w:tcPr>
            <w:tcW w:w="959" w:type="dxa"/>
            <w:vAlign w:val="center"/>
          </w:tcPr>
          <w:p w14:paraId="599F905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 (36А) </w:t>
            </w:r>
          </w:p>
        </w:tc>
        <w:tc>
          <w:tcPr>
            <w:tcW w:w="2655" w:type="dxa"/>
            <w:vAlign w:val="center"/>
          </w:tcPr>
          <w:p w14:paraId="597095C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4F2F7E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6C08D1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95722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C81C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F66A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5C69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445D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C5A8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DD9B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B9315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B345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7637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4E0A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2EBF4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1219F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1DE3C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D2A1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8BF3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FB74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C0D7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144C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EBC53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290E824" w14:textId="77777777" w:rsidTr="004654AF">
        <w:tc>
          <w:tcPr>
            <w:tcW w:w="959" w:type="dxa"/>
            <w:vAlign w:val="center"/>
          </w:tcPr>
          <w:p w14:paraId="2D9C2FC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 (36А) </w:t>
            </w:r>
          </w:p>
        </w:tc>
        <w:tc>
          <w:tcPr>
            <w:tcW w:w="2655" w:type="dxa"/>
            <w:vAlign w:val="center"/>
          </w:tcPr>
          <w:p w14:paraId="5BE2A92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217F59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2D8B81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BE4F0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EB5C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5514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F875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ADBF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AB4D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BFE2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E7255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4405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969D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162A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16FA0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268CD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9A587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42CC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B724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0972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70EA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D958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C3544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277FDC0" w14:textId="77777777" w:rsidTr="004654AF">
        <w:tc>
          <w:tcPr>
            <w:tcW w:w="959" w:type="dxa"/>
            <w:vAlign w:val="center"/>
          </w:tcPr>
          <w:p w14:paraId="3C26958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(36А) </w:t>
            </w:r>
          </w:p>
        </w:tc>
        <w:tc>
          <w:tcPr>
            <w:tcW w:w="2655" w:type="dxa"/>
            <w:vAlign w:val="center"/>
          </w:tcPr>
          <w:p w14:paraId="2F433DF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(дежурант)</w:t>
            </w:r>
          </w:p>
        </w:tc>
        <w:tc>
          <w:tcPr>
            <w:tcW w:w="475" w:type="dxa"/>
            <w:vAlign w:val="center"/>
          </w:tcPr>
          <w:p w14:paraId="41AD62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33B461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A0DAE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FC16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E709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55FB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B14A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8949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DE17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13377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7091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8242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2B32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B30AD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58E60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206C6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8E9EF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A102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E06A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6A55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548A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4307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203F856" w14:textId="77777777" w:rsidTr="004654AF">
        <w:tc>
          <w:tcPr>
            <w:tcW w:w="959" w:type="dxa"/>
            <w:vAlign w:val="center"/>
          </w:tcPr>
          <w:p w14:paraId="304EA0D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vAlign w:val="center"/>
          </w:tcPr>
          <w:p w14:paraId="537E30A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2B1C4B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777660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35726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6DFA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3220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253F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0C3A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1D4F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8B8E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CED01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50FB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D2CC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02B3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8A69D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AF1EE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E4872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C6619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DF76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ED334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8A08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8334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5900B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6C89B5F" w14:textId="77777777" w:rsidTr="004654AF">
        <w:tc>
          <w:tcPr>
            <w:tcW w:w="959" w:type="dxa"/>
            <w:vAlign w:val="center"/>
          </w:tcPr>
          <w:p w14:paraId="4D5AF18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vAlign w:val="center"/>
          </w:tcPr>
          <w:p w14:paraId="34F1A72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14:paraId="35A689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101DA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F1768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FFF5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8921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E9D1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2699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E75C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D7BD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D989E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020C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A807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39DB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BA95B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B2196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2A34F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2432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A2DF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C7237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C77D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3858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A721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804E29D" w14:textId="77777777" w:rsidTr="004654AF">
        <w:tc>
          <w:tcPr>
            <w:tcW w:w="959" w:type="dxa"/>
            <w:vAlign w:val="center"/>
          </w:tcPr>
          <w:p w14:paraId="08FD8CE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 (105А) </w:t>
            </w:r>
          </w:p>
        </w:tc>
        <w:tc>
          <w:tcPr>
            <w:tcW w:w="2655" w:type="dxa"/>
            <w:vAlign w:val="center"/>
          </w:tcPr>
          <w:p w14:paraId="0213BB2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14:paraId="49FFD8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7285B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243DD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8A2F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537E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3443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0DAA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59F6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425C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7EEB7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FFCF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BADC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BCBD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9B493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F7DBE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6130E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3058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C91E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AF9E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4D45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7722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77AAB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27B2B7F" w14:textId="77777777" w:rsidTr="004654AF">
        <w:tc>
          <w:tcPr>
            <w:tcW w:w="959" w:type="dxa"/>
            <w:vAlign w:val="center"/>
          </w:tcPr>
          <w:p w14:paraId="6E768D0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 (105А) </w:t>
            </w:r>
          </w:p>
        </w:tc>
        <w:tc>
          <w:tcPr>
            <w:tcW w:w="2655" w:type="dxa"/>
            <w:vAlign w:val="center"/>
          </w:tcPr>
          <w:p w14:paraId="550C55D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14:paraId="554560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189BC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C1D10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209D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3FC7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E59B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9D9E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CC4A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53E8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710E6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61A7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5417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15F3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11BD4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3A126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860D4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C72B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CE0E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0CD8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CCEE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D8A7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1A783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830AF3A" w14:textId="77777777" w:rsidTr="004654AF">
        <w:tc>
          <w:tcPr>
            <w:tcW w:w="959" w:type="dxa"/>
            <w:vAlign w:val="center"/>
          </w:tcPr>
          <w:p w14:paraId="2A40A26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 (105А) </w:t>
            </w:r>
          </w:p>
        </w:tc>
        <w:tc>
          <w:tcPr>
            <w:tcW w:w="2655" w:type="dxa"/>
            <w:vAlign w:val="center"/>
          </w:tcPr>
          <w:p w14:paraId="0CA2CED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vAlign w:val="center"/>
          </w:tcPr>
          <w:p w14:paraId="5CE4DE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334CA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B5967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DF84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F385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572B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312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5DFA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6A90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02790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F1F5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5D7E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CC6A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33089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807AE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9AD87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44B9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9825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DC71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F4D3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5249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0E83B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CFEECE4" w14:textId="77777777" w:rsidTr="004654AF">
        <w:tc>
          <w:tcPr>
            <w:tcW w:w="959" w:type="dxa"/>
            <w:vAlign w:val="center"/>
          </w:tcPr>
          <w:p w14:paraId="6EBF1D9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 </w:t>
            </w:r>
          </w:p>
        </w:tc>
        <w:tc>
          <w:tcPr>
            <w:tcW w:w="2655" w:type="dxa"/>
            <w:vAlign w:val="center"/>
          </w:tcPr>
          <w:p w14:paraId="34DFC5D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07B566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552658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B0DEF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9F56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C5F2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E65A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3015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A56F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AF21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4B734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6DE9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958D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7474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CA18E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CEFEE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BA1FA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00CC3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C349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D59D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16D6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39E1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A8E37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E906D1E" w14:textId="77777777" w:rsidTr="004654AF">
        <w:tc>
          <w:tcPr>
            <w:tcW w:w="959" w:type="dxa"/>
            <w:vAlign w:val="center"/>
          </w:tcPr>
          <w:p w14:paraId="1AD2BCC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(27А) </w:t>
            </w:r>
          </w:p>
        </w:tc>
        <w:tc>
          <w:tcPr>
            <w:tcW w:w="2655" w:type="dxa"/>
            <w:vAlign w:val="center"/>
          </w:tcPr>
          <w:p w14:paraId="21A0B88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2DD38F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28414C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C1CA8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6A50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92C1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0560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475E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F807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523C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4E3AE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A5BF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A584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CA0B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43850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F698A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F0343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B4BB3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3A0A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A588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6F0E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7C82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AA3F2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BBA68D8" w14:textId="77777777" w:rsidTr="004654AF">
        <w:tc>
          <w:tcPr>
            <w:tcW w:w="959" w:type="dxa"/>
            <w:vAlign w:val="center"/>
          </w:tcPr>
          <w:p w14:paraId="15B6EDC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(27А) </w:t>
            </w:r>
          </w:p>
        </w:tc>
        <w:tc>
          <w:tcPr>
            <w:tcW w:w="2655" w:type="dxa"/>
            <w:vAlign w:val="center"/>
          </w:tcPr>
          <w:p w14:paraId="25CC583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2B5FF7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1B9601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4C61E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8AB2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FF6B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CC87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89B1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5840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B96B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14BE4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975C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B27A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1F85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A4EF2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1C495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D9549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4353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DC07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0DEF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B9FE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740F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679DA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52F5A1F" w14:textId="77777777" w:rsidTr="004654AF">
        <w:tc>
          <w:tcPr>
            <w:tcW w:w="959" w:type="dxa"/>
            <w:vAlign w:val="center"/>
          </w:tcPr>
          <w:p w14:paraId="0954D82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(27А) </w:t>
            </w:r>
          </w:p>
        </w:tc>
        <w:tc>
          <w:tcPr>
            <w:tcW w:w="2655" w:type="dxa"/>
            <w:vAlign w:val="center"/>
          </w:tcPr>
          <w:p w14:paraId="16F4EDB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4D4F68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7A6908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A766A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DD2C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FBCD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F5EF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04CA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E01B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974F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3DF4A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2763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3076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468C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D8975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D6C94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99446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5D82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534C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A97B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ECF0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C009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23ACF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6E673A4" w14:textId="77777777" w:rsidTr="004654AF">
        <w:tc>
          <w:tcPr>
            <w:tcW w:w="959" w:type="dxa"/>
            <w:vAlign w:val="center"/>
          </w:tcPr>
          <w:p w14:paraId="74A123F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(27А) </w:t>
            </w:r>
          </w:p>
        </w:tc>
        <w:tc>
          <w:tcPr>
            <w:tcW w:w="2655" w:type="dxa"/>
            <w:vAlign w:val="center"/>
          </w:tcPr>
          <w:p w14:paraId="64EE7AB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2BE7E9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7AF58D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9420B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B615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6C4F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45B1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C28F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087B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756D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1E870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25D7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B71A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8872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39FCB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45CB7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3E738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86C8B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217F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12D8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06BA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6362A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70145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85E7993" w14:textId="77777777" w:rsidTr="004654AF">
        <w:tc>
          <w:tcPr>
            <w:tcW w:w="959" w:type="dxa"/>
            <w:vAlign w:val="center"/>
          </w:tcPr>
          <w:p w14:paraId="11EF430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(27А) </w:t>
            </w:r>
          </w:p>
        </w:tc>
        <w:tc>
          <w:tcPr>
            <w:tcW w:w="2655" w:type="dxa"/>
            <w:vAlign w:val="center"/>
          </w:tcPr>
          <w:p w14:paraId="22EB455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36CF5C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4C1EF1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A1934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ED06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2B74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2D37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AB0E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5035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2627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5D658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150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4CDF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2FA5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EF7C0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1B1F5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318BE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7499E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4667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1012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A29E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A0D0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A71BC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02A0296" w14:textId="77777777" w:rsidTr="004654AF">
        <w:tc>
          <w:tcPr>
            <w:tcW w:w="959" w:type="dxa"/>
            <w:vAlign w:val="center"/>
          </w:tcPr>
          <w:p w14:paraId="0B6AFDB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(27А) </w:t>
            </w:r>
          </w:p>
        </w:tc>
        <w:tc>
          <w:tcPr>
            <w:tcW w:w="2655" w:type="dxa"/>
            <w:vAlign w:val="center"/>
          </w:tcPr>
          <w:p w14:paraId="2294B60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3E1885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4DD6F5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A9B84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4190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41E5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15DC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CAE0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21AF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563E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DA8AA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A240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9711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76C7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2D1D7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743E4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29FB8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7D18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E2285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61A7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5B3E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829A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E6913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0EEBCCA" w14:textId="77777777" w:rsidTr="004654AF">
        <w:tc>
          <w:tcPr>
            <w:tcW w:w="959" w:type="dxa"/>
            <w:vAlign w:val="center"/>
          </w:tcPr>
          <w:p w14:paraId="66B1D6C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 (27А) </w:t>
            </w:r>
          </w:p>
        </w:tc>
        <w:tc>
          <w:tcPr>
            <w:tcW w:w="2655" w:type="dxa"/>
            <w:vAlign w:val="center"/>
          </w:tcPr>
          <w:p w14:paraId="4F8AA46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14D11C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352CAC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DD63B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BC22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95D2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CA3B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5575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83A1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C992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9FF9F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A306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2C9E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CF5C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72674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94FBC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2FE38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C509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B0A32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3DF9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A45A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34A3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37DEC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6BD75CC" w14:textId="77777777" w:rsidTr="004654AF">
        <w:tc>
          <w:tcPr>
            <w:tcW w:w="959" w:type="dxa"/>
            <w:vAlign w:val="center"/>
          </w:tcPr>
          <w:p w14:paraId="51CD4D7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65А (27А) </w:t>
            </w:r>
          </w:p>
        </w:tc>
        <w:tc>
          <w:tcPr>
            <w:tcW w:w="2655" w:type="dxa"/>
            <w:vAlign w:val="center"/>
          </w:tcPr>
          <w:p w14:paraId="4C220EB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519B9B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59977B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35EC9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6E52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6FD3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1165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73ED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6C6E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E258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A74A2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9000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743F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C47B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4D3FC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39846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3E23B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018F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E88A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10E0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93FD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63F1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E2259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55D5E0B" w14:textId="77777777" w:rsidTr="004654AF">
        <w:tc>
          <w:tcPr>
            <w:tcW w:w="959" w:type="dxa"/>
            <w:vAlign w:val="center"/>
          </w:tcPr>
          <w:p w14:paraId="6D5CE54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(27А) </w:t>
            </w:r>
          </w:p>
        </w:tc>
        <w:tc>
          <w:tcPr>
            <w:tcW w:w="2655" w:type="dxa"/>
            <w:vAlign w:val="center"/>
          </w:tcPr>
          <w:p w14:paraId="1FD5C52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66F8CD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71FCBF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851B6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D11D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68EC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361E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2C92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ECAE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E3EF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272C5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0694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6A82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10CE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DAF3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1AC27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46991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0F9BC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BE8B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EDEE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D804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3EEF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C71D0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27300E6" w14:textId="77777777" w:rsidTr="004654AF">
        <w:tc>
          <w:tcPr>
            <w:tcW w:w="959" w:type="dxa"/>
            <w:vAlign w:val="center"/>
          </w:tcPr>
          <w:p w14:paraId="19EDB69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(27А) </w:t>
            </w:r>
          </w:p>
        </w:tc>
        <w:tc>
          <w:tcPr>
            <w:tcW w:w="2655" w:type="dxa"/>
            <w:vAlign w:val="center"/>
          </w:tcPr>
          <w:p w14:paraId="4F83B78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0B2447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09CF40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EDA8F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B706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827F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6AC0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71C9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533E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8DCA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2A2B0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605C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C86B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C9E8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4F118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0583B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40214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D875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2718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D78E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8967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4AF6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7EC61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5A2A879" w14:textId="77777777" w:rsidTr="004654AF">
        <w:tc>
          <w:tcPr>
            <w:tcW w:w="959" w:type="dxa"/>
            <w:vAlign w:val="center"/>
          </w:tcPr>
          <w:p w14:paraId="20F6587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(27А) </w:t>
            </w:r>
          </w:p>
        </w:tc>
        <w:tc>
          <w:tcPr>
            <w:tcW w:w="2655" w:type="dxa"/>
            <w:vAlign w:val="center"/>
          </w:tcPr>
          <w:p w14:paraId="25AB953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4287E7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72D82D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A5B79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5E0C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1D79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CAEE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26DE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27D6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6FC7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2487B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C5AE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CCC1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21A7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71E20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9DF40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4B5CC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D7C40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B156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60FB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9EF2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D6F8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1138A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5FCCC91" w14:textId="77777777" w:rsidTr="004654AF">
        <w:tc>
          <w:tcPr>
            <w:tcW w:w="959" w:type="dxa"/>
            <w:vAlign w:val="center"/>
          </w:tcPr>
          <w:p w14:paraId="5C260EC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(27А) </w:t>
            </w:r>
          </w:p>
        </w:tc>
        <w:tc>
          <w:tcPr>
            <w:tcW w:w="2655" w:type="dxa"/>
            <w:vAlign w:val="center"/>
          </w:tcPr>
          <w:p w14:paraId="3B1307C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641DF1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6BD8BC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4C027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B7B4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8B3D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CA70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4A46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77B8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DEF6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0A6F8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9F5F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1679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4721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DDAB0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9C491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511D9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8CDD0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C3E1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BDAE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D030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E12F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4E591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E6FF851" w14:textId="77777777" w:rsidTr="004654AF">
        <w:tc>
          <w:tcPr>
            <w:tcW w:w="959" w:type="dxa"/>
            <w:vAlign w:val="center"/>
          </w:tcPr>
          <w:p w14:paraId="2E40B80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(27А) </w:t>
            </w:r>
          </w:p>
        </w:tc>
        <w:tc>
          <w:tcPr>
            <w:tcW w:w="2655" w:type="dxa"/>
            <w:vAlign w:val="center"/>
          </w:tcPr>
          <w:p w14:paraId="03DFFCB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42EDF5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3DF322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37DA7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8A71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3E94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D6F0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D9CB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512E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7411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1DE5D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B4AD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5F6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108D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41923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36C5D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F431C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AA0F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1625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AA1A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D359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262F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5F18B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66DCF4E" w14:textId="77777777" w:rsidTr="004654AF">
        <w:tc>
          <w:tcPr>
            <w:tcW w:w="959" w:type="dxa"/>
            <w:vAlign w:val="center"/>
          </w:tcPr>
          <w:p w14:paraId="389614A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(27А) </w:t>
            </w:r>
          </w:p>
        </w:tc>
        <w:tc>
          <w:tcPr>
            <w:tcW w:w="2655" w:type="dxa"/>
            <w:vAlign w:val="center"/>
          </w:tcPr>
          <w:p w14:paraId="70A3A46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50E724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4E6244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AE62C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37E7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BCAA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F357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8298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2973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368B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59685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9561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CF19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09B7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AC5E3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4B222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0EA8B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0FEBF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F337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9E45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DAE0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E885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8642F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B372DCA" w14:textId="77777777" w:rsidTr="004654AF">
        <w:tc>
          <w:tcPr>
            <w:tcW w:w="959" w:type="dxa"/>
            <w:vAlign w:val="center"/>
          </w:tcPr>
          <w:p w14:paraId="2DB6A53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(27А) </w:t>
            </w:r>
          </w:p>
        </w:tc>
        <w:tc>
          <w:tcPr>
            <w:tcW w:w="2655" w:type="dxa"/>
            <w:vAlign w:val="center"/>
          </w:tcPr>
          <w:p w14:paraId="52EC626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5187F1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673CD4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3B4A5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3881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D0E0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366D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1B76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9AD3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B437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FB676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E222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48DE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83E1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7EE0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5885E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BAFBB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FC9C5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A4B5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C1D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12B2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48A0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4494D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45728F3" w14:textId="77777777" w:rsidTr="004654AF">
        <w:tc>
          <w:tcPr>
            <w:tcW w:w="959" w:type="dxa"/>
            <w:vAlign w:val="center"/>
          </w:tcPr>
          <w:p w14:paraId="6EE473B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(27А) </w:t>
            </w:r>
          </w:p>
        </w:tc>
        <w:tc>
          <w:tcPr>
            <w:tcW w:w="2655" w:type="dxa"/>
            <w:vAlign w:val="center"/>
          </w:tcPr>
          <w:p w14:paraId="4D387C2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vAlign w:val="center"/>
          </w:tcPr>
          <w:p w14:paraId="0AFF35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7BAE10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FB3BD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880F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D59B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AE09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AB6C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7E25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65E7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06928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49A1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C0D2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6196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6D187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F3CE2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DD9B2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39919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61BC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929C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E867A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0BCB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777A7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0040CAA" w14:textId="77777777" w:rsidTr="004654AF">
        <w:tc>
          <w:tcPr>
            <w:tcW w:w="959" w:type="dxa"/>
            <w:vAlign w:val="center"/>
          </w:tcPr>
          <w:p w14:paraId="6ECAB3B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 </w:t>
            </w:r>
          </w:p>
        </w:tc>
        <w:tc>
          <w:tcPr>
            <w:tcW w:w="2655" w:type="dxa"/>
            <w:vAlign w:val="center"/>
          </w:tcPr>
          <w:p w14:paraId="715C56B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(дежурант)</w:t>
            </w:r>
          </w:p>
        </w:tc>
        <w:tc>
          <w:tcPr>
            <w:tcW w:w="475" w:type="dxa"/>
            <w:vAlign w:val="center"/>
          </w:tcPr>
          <w:p w14:paraId="7E781E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612686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DF5A2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750B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355E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8720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F9CB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FDB9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B54C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F3D5A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C7A3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DCE0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AB00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72F0D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31C58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17AD5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06F9E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16F3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8AB9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F563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FABD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E3FC8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65E00CD" w14:textId="77777777" w:rsidTr="004654AF">
        <w:tc>
          <w:tcPr>
            <w:tcW w:w="959" w:type="dxa"/>
            <w:vAlign w:val="center"/>
          </w:tcPr>
          <w:p w14:paraId="7666BD1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(80А) </w:t>
            </w:r>
          </w:p>
        </w:tc>
        <w:tc>
          <w:tcPr>
            <w:tcW w:w="2655" w:type="dxa"/>
            <w:vAlign w:val="center"/>
          </w:tcPr>
          <w:p w14:paraId="5E70BAF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(дежурант)</w:t>
            </w:r>
          </w:p>
        </w:tc>
        <w:tc>
          <w:tcPr>
            <w:tcW w:w="475" w:type="dxa"/>
            <w:vAlign w:val="center"/>
          </w:tcPr>
          <w:p w14:paraId="25C1D5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182755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8147B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DE8D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DC48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DEE7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745F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8309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1BEC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244C5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5A7C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56A9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9EB6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7C0A1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40A8A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37080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E0A48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7A5C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2891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5AB8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66A5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AEB0C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2265CBC" w14:textId="77777777" w:rsidTr="004654AF">
        <w:tc>
          <w:tcPr>
            <w:tcW w:w="959" w:type="dxa"/>
            <w:vAlign w:val="center"/>
          </w:tcPr>
          <w:p w14:paraId="3F51AFD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 (80А) </w:t>
            </w:r>
          </w:p>
        </w:tc>
        <w:tc>
          <w:tcPr>
            <w:tcW w:w="2655" w:type="dxa"/>
            <w:vAlign w:val="center"/>
          </w:tcPr>
          <w:p w14:paraId="3BD365C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(дежурант)</w:t>
            </w:r>
          </w:p>
        </w:tc>
        <w:tc>
          <w:tcPr>
            <w:tcW w:w="475" w:type="dxa"/>
            <w:vAlign w:val="center"/>
          </w:tcPr>
          <w:p w14:paraId="37F476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387707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95669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1622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2B0E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E801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94F5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8AF9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813A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39D8F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A6F9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CCAF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67A4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41944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86C5F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0A671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6CBC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27CF8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5425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3A75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BF3A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62C07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48F12CF" w14:textId="77777777" w:rsidTr="004654AF">
        <w:tc>
          <w:tcPr>
            <w:tcW w:w="959" w:type="dxa"/>
            <w:vAlign w:val="center"/>
          </w:tcPr>
          <w:p w14:paraId="34C0543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 (80А) </w:t>
            </w:r>
          </w:p>
        </w:tc>
        <w:tc>
          <w:tcPr>
            <w:tcW w:w="2655" w:type="dxa"/>
            <w:vAlign w:val="center"/>
          </w:tcPr>
          <w:p w14:paraId="516C8DF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(дежурант)</w:t>
            </w:r>
          </w:p>
        </w:tc>
        <w:tc>
          <w:tcPr>
            <w:tcW w:w="475" w:type="dxa"/>
            <w:vAlign w:val="center"/>
          </w:tcPr>
          <w:p w14:paraId="4C8FF6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4A02CD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88DE6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BF0B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3220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03D2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C0EB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0826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A99A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1A51D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70DA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6835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EA80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9410A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F3280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F8247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401B0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DBB7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0A1D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2719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F7A7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3EEA0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1636DF0" w14:textId="77777777" w:rsidTr="004654AF">
        <w:tc>
          <w:tcPr>
            <w:tcW w:w="959" w:type="dxa"/>
            <w:vAlign w:val="center"/>
          </w:tcPr>
          <w:p w14:paraId="1FD1426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(80А) </w:t>
            </w:r>
          </w:p>
        </w:tc>
        <w:tc>
          <w:tcPr>
            <w:tcW w:w="2655" w:type="dxa"/>
            <w:vAlign w:val="center"/>
          </w:tcPr>
          <w:p w14:paraId="39EC390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(дежурант)</w:t>
            </w:r>
          </w:p>
        </w:tc>
        <w:tc>
          <w:tcPr>
            <w:tcW w:w="475" w:type="dxa"/>
            <w:vAlign w:val="center"/>
          </w:tcPr>
          <w:p w14:paraId="3654F8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74C070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59BFB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0AAF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FFFA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35BE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E564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4340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12B9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E69F8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6526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87F2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80A6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98436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03008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DC758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93B0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3E35A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0931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C63B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2E8C3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691C5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0DBD09E" w14:textId="77777777" w:rsidTr="004654AF">
        <w:tc>
          <w:tcPr>
            <w:tcW w:w="959" w:type="dxa"/>
            <w:vAlign w:val="center"/>
          </w:tcPr>
          <w:p w14:paraId="6E7D83C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(80А) </w:t>
            </w:r>
          </w:p>
        </w:tc>
        <w:tc>
          <w:tcPr>
            <w:tcW w:w="2655" w:type="dxa"/>
            <w:vAlign w:val="center"/>
          </w:tcPr>
          <w:p w14:paraId="603633B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(дежурант)</w:t>
            </w:r>
          </w:p>
        </w:tc>
        <w:tc>
          <w:tcPr>
            <w:tcW w:w="475" w:type="dxa"/>
            <w:vAlign w:val="center"/>
          </w:tcPr>
          <w:p w14:paraId="1A6B41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1FCC4B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B6EEA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18C9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FEF6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4EEC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CDA5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5C1F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26A6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AC2B9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6112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0224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4CB2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86913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22FFC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600C5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ADE7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971A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E17E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C42B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D8CE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870F7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42A825D" w14:textId="77777777" w:rsidTr="004654AF">
        <w:tc>
          <w:tcPr>
            <w:tcW w:w="959" w:type="dxa"/>
            <w:vAlign w:val="center"/>
          </w:tcPr>
          <w:p w14:paraId="2BDF0C9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(80А) </w:t>
            </w:r>
          </w:p>
        </w:tc>
        <w:tc>
          <w:tcPr>
            <w:tcW w:w="2655" w:type="dxa"/>
            <w:vAlign w:val="center"/>
          </w:tcPr>
          <w:p w14:paraId="26F3233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(дежурант)</w:t>
            </w:r>
          </w:p>
        </w:tc>
        <w:tc>
          <w:tcPr>
            <w:tcW w:w="475" w:type="dxa"/>
            <w:vAlign w:val="center"/>
          </w:tcPr>
          <w:p w14:paraId="589A18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2AA2DB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4B85C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B227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AC47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36FD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A442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92E3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3BAB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E2322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EEC4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0525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6EB1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0A1B9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745AE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75277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CCD4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EF68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8569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36A9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2154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6B621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2C62B04" w14:textId="77777777" w:rsidTr="004654AF">
        <w:tc>
          <w:tcPr>
            <w:tcW w:w="959" w:type="dxa"/>
            <w:vAlign w:val="center"/>
          </w:tcPr>
          <w:p w14:paraId="7DD80F9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(80А) </w:t>
            </w:r>
          </w:p>
        </w:tc>
        <w:tc>
          <w:tcPr>
            <w:tcW w:w="2655" w:type="dxa"/>
            <w:vAlign w:val="center"/>
          </w:tcPr>
          <w:p w14:paraId="64DBCE1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(дежурант)</w:t>
            </w:r>
          </w:p>
        </w:tc>
        <w:tc>
          <w:tcPr>
            <w:tcW w:w="475" w:type="dxa"/>
            <w:vAlign w:val="center"/>
          </w:tcPr>
          <w:p w14:paraId="5F7EB4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1AD22D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C3813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4341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372A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5F73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CD2C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1E3F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7F14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F30A5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3E0F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DE20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961B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4B734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36585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8BB08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A5402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ED5A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BD55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8E8C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A458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E296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34B9F9F" w14:textId="77777777" w:rsidTr="004654AF">
        <w:tc>
          <w:tcPr>
            <w:tcW w:w="959" w:type="dxa"/>
            <w:vAlign w:val="center"/>
          </w:tcPr>
          <w:p w14:paraId="776D159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(80А) </w:t>
            </w:r>
          </w:p>
        </w:tc>
        <w:tc>
          <w:tcPr>
            <w:tcW w:w="2655" w:type="dxa"/>
            <w:vAlign w:val="center"/>
          </w:tcPr>
          <w:p w14:paraId="2EE2133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(дежурант)</w:t>
            </w:r>
          </w:p>
        </w:tc>
        <w:tc>
          <w:tcPr>
            <w:tcW w:w="475" w:type="dxa"/>
            <w:vAlign w:val="center"/>
          </w:tcPr>
          <w:p w14:paraId="32087C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0A8DB7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9CE42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EB18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2077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8611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496C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E593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67AE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99B7D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2CE1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DC12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C298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A5114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37D05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E4455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E939B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B319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EDEA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4EED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E88E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B24D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0834B20" w14:textId="77777777" w:rsidTr="004654AF">
        <w:tc>
          <w:tcPr>
            <w:tcW w:w="959" w:type="dxa"/>
            <w:vAlign w:val="center"/>
          </w:tcPr>
          <w:p w14:paraId="27374FC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656А (80А) </w:t>
            </w:r>
          </w:p>
        </w:tc>
        <w:tc>
          <w:tcPr>
            <w:tcW w:w="2655" w:type="dxa"/>
            <w:vAlign w:val="center"/>
          </w:tcPr>
          <w:p w14:paraId="0FFC8E4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(дежурант)</w:t>
            </w:r>
          </w:p>
        </w:tc>
        <w:tc>
          <w:tcPr>
            <w:tcW w:w="475" w:type="dxa"/>
            <w:vAlign w:val="center"/>
          </w:tcPr>
          <w:p w14:paraId="66EA7B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4C9785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BF4B6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15D2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3B63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6A13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8359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19E7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D85F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4CD46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1EE5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61AA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C7AB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5FB97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FDDC3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9959B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718A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CA81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CE1E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7F11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DCD1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D5B3E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9399076" w14:textId="77777777" w:rsidTr="004654AF">
        <w:tc>
          <w:tcPr>
            <w:tcW w:w="959" w:type="dxa"/>
            <w:vAlign w:val="center"/>
          </w:tcPr>
          <w:p w14:paraId="77E602B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</w:t>
            </w:r>
          </w:p>
        </w:tc>
        <w:tc>
          <w:tcPr>
            <w:tcW w:w="2655" w:type="dxa"/>
            <w:vAlign w:val="center"/>
          </w:tcPr>
          <w:p w14:paraId="4E03C6B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и производственных помещений</w:t>
            </w:r>
          </w:p>
        </w:tc>
        <w:tc>
          <w:tcPr>
            <w:tcW w:w="475" w:type="dxa"/>
            <w:vAlign w:val="center"/>
          </w:tcPr>
          <w:p w14:paraId="01EBC5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F485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B650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28AF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F2D8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7588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0BDC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1CE7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EEFA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FCD5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9233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D2FE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71C7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6FAA9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346F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BAA47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9544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6E1B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E1A4A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1B3FD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11E5F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536FA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87BE547" w14:textId="77777777" w:rsidTr="004654AF">
        <w:tc>
          <w:tcPr>
            <w:tcW w:w="959" w:type="dxa"/>
            <w:vAlign w:val="center"/>
          </w:tcPr>
          <w:p w14:paraId="4067CB8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vAlign w:val="center"/>
          </w:tcPr>
          <w:p w14:paraId="68F7802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отделом-врач анестезиолог-реаниматолог</w:t>
            </w:r>
          </w:p>
        </w:tc>
        <w:tc>
          <w:tcPr>
            <w:tcW w:w="475" w:type="dxa"/>
            <w:vAlign w:val="center"/>
          </w:tcPr>
          <w:p w14:paraId="79FD87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0E39BB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7D8FC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5C81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CF26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0DEC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41C9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E909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1CAA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7D3C6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7559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06D9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DB49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7AA1A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3BEFE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13511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BFD33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AA81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46B3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4E85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62AD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5AC92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C1D9272" w14:textId="77777777" w:rsidTr="004654AF">
        <w:tc>
          <w:tcPr>
            <w:tcW w:w="959" w:type="dxa"/>
            <w:vAlign w:val="center"/>
          </w:tcPr>
          <w:p w14:paraId="0417ACE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B513180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Кабинет трансфузиологии</w:t>
            </w:r>
          </w:p>
        </w:tc>
        <w:tc>
          <w:tcPr>
            <w:tcW w:w="475" w:type="dxa"/>
            <w:vAlign w:val="center"/>
          </w:tcPr>
          <w:p w14:paraId="14E4C0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BD00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BB9B5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E7396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35372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5CF5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041A2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1156A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DB0B2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EAEE8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71911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7D050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BFC8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184B1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97C0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AC850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C6C3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3B92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705F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0480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C0FB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8F2F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0DFC94B7" w14:textId="77777777" w:rsidTr="004654AF">
        <w:tc>
          <w:tcPr>
            <w:tcW w:w="959" w:type="dxa"/>
            <w:vAlign w:val="center"/>
          </w:tcPr>
          <w:p w14:paraId="5587F68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</w:t>
            </w:r>
          </w:p>
        </w:tc>
        <w:tc>
          <w:tcPr>
            <w:tcW w:w="2655" w:type="dxa"/>
            <w:vAlign w:val="center"/>
          </w:tcPr>
          <w:p w14:paraId="5C0A88F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vAlign w:val="center"/>
          </w:tcPr>
          <w:p w14:paraId="1B3459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14:paraId="42679A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BA1AA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1609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792A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4E5D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660D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23E0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60B5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A172D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329C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A6C7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39A5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19F48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6B589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D6C62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0745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063C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556B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1311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8A55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9F3ED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5488184" w14:textId="77777777" w:rsidTr="004654AF">
        <w:tc>
          <w:tcPr>
            <w:tcW w:w="959" w:type="dxa"/>
            <w:vAlign w:val="center"/>
          </w:tcPr>
          <w:p w14:paraId="2DE1F99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131BA4D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vAlign w:val="center"/>
          </w:tcPr>
          <w:p w14:paraId="7BC4F3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C3A1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52A1E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DE52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B15B1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4F02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41F1C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89333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2F94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6575E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0CC5D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B3620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690DC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E7273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D100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8167C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B9B1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E694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D753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9A50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CCD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96365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013BA36B" w14:textId="77777777" w:rsidTr="004654AF">
        <w:tc>
          <w:tcPr>
            <w:tcW w:w="959" w:type="dxa"/>
            <w:vAlign w:val="center"/>
          </w:tcPr>
          <w:p w14:paraId="799D8CE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113А </w:t>
            </w:r>
          </w:p>
        </w:tc>
        <w:tc>
          <w:tcPr>
            <w:tcW w:w="2655" w:type="dxa"/>
            <w:vAlign w:val="center"/>
          </w:tcPr>
          <w:p w14:paraId="2C326B2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25469C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0F47D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E7D62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47B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F491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7A39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02F9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1D81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0D0C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4A664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7694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2F70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E86F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4005C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CF0AA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7C9AC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EF7B0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30AD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73B7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52E9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2CC7C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9C477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F6B07D2" w14:textId="77777777" w:rsidTr="004654AF">
        <w:tc>
          <w:tcPr>
            <w:tcW w:w="959" w:type="dxa"/>
            <w:vAlign w:val="center"/>
          </w:tcPr>
          <w:p w14:paraId="67F8F22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(113А) </w:t>
            </w:r>
          </w:p>
        </w:tc>
        <w:tc>
          <w:tcPr>
            <w:tcW w:w="2655" w:type="dxa"/>
            <w:vAlign w:val="center"/>
          </w:tcPr>
          <w:p w14:paraId="546E711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2BF4BF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7754D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A239C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405A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ECD0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17C8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7862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5E90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E45C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BB629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7154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CE77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D55E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792E1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8D03E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7EB8D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9557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38EF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3E60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0FF7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9814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146AD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94EBA11" w14:textId="77777777" w:rsidTr="004654AF">
        <w:tc>
          <w:tcPr>
            <w:tcW w:w="959" w:type="dxa"/>
            <w:vAlign w:val="center"/>
          </w:tcPr>
          <w:p w14:paraId="7817F38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(113А) </w:t>
            </w:r>
          </w:p>
        </w:tc>
        <w:tc>
          <w:tcPr>
            <w:tcW w:w="2655" w:type="dxa"/>
            <w:vAlign w:val="center"/>
          </w:tcPr>
          <w:p w14:paraId="49E6862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2BB4F5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84AB5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522B3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440C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A13B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813B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CE2D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BD30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F8C3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28264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5540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A9F0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7AC9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F938C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A7B45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621BC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758F7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B1182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C0A5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89D9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7124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49814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37D6949" w14:textId="77777777" w:rsidTr="004654AF">
        <w:tc>
          <w:tcPr>
            <w:tcW w:w="959" w:type="dxa"/>
            <w:vAlign w:val="center"/>
          </w:tcPr>
          <w:p w14:paraId="7C44E29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(113А) </w:t>
            </w:r>
          </w:p>
        </w:tc>
        <w:tc>
          <w:tcPr>
            <w:tcW w:w="2655" w:type="dxa"/>
            <w:vAlign w:val="center"/>
          </w:tcPr>
          <w:p w14:paraId="79B5681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3F67EF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15399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F3EAA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182B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4424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3F69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AFA7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C01E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6B0D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7F744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1E73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4C79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D566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CC6F7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815BB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4D5F7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F8CF1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2573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C280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D778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2C3B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CEA4C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315921C" w14:textId="77777777" w:rsidTr="004654AF">
        <w:tc>
          <w:tcPr>
            <w:tcW w:w="959" w:type="dxa"/>
            <w:vAlign w:val="center"/>
          </w:tcPr>
          <w:p w14:paraId="4D3CC40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(113А) </w:t>
            </w:r>
          </w:p>
        </w:tc>
        <w:tc>
          <w:tcPr>
            <w:tcW w:w="2655" w:type="dxa"/>
            <w:vAlign w:val="center"/>
          </w:tcPr>
          <w:p w14:paraId="2F39F8D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5E0C53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9E4B3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5BB79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320D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334E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68C6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9016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B3E9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1689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EAC70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671F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2D6D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D40C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5F87D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8FA54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69044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A944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A46E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24A5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F476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7B7C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B6D16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89E5555" w14:textId="77777777" w:rsidTr="004654AF">
        <w:tc>
          <w:tcPr>
            <w:tcW w:w="959" w:type="dxa"/>
            <w:vAlign w:val="center"/>
          </w:tcPr>
          <w:p w14:paraId="7D931A8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(113А) </w:t>
            </w:r>
          </w:p>
        </w:tc>
        <w:tc>
          <w:tcPr>
            <w:tcW w:w="2655" w:type="dxa"/>
            <w:vAlign w:val="center"/>
          </w:tcPr>
          <w:p w14:paraId="0F6CBB0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594EDD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1A08D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763CA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4BD8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C056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C4F5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1880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0622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66D3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ABAB2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6BF9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53BA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1933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0E8CE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E3B7D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B5BC4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A7CC2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2B31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28EB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D525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FD3B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BD2FF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70FAE19" w14:textId="77777777" w:rsidTr="004654AF">
        <w:tc>
          <w:tcPr>
            <w:tcW w:w="959" w:type="dxa"/>
            <w:vAlign w:val="center"/>
          </w:tcPr>
          <w:p w14:paraId="6D3CA26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(113А) </w:t>
            </w:r>
          </w:p>
        </w:tc>
        <w:tc>
          <w:tcPr>
            <w:tcW w:w="2655" w:type="dxa"/>
            <w:vAlign w:val="center"/>
          </w:tcPr>
          <w:p w14:paraId="4A3015E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31C409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8BF2F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98F56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F00A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D32B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39D0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0964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73E3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E0ED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CF3FD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4814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3C34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C1BC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E632D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DDDF4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6E8EC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0BA00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B5BD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34DC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0E43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3126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A8C65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5423AC1" w14:textId="77777777" w:rsidTr="004654AF">
        <w:tc>
          <w:tcPr>
            <w:tcW w:w="959" w:type="dxa"/>
            <w:vAlign w:val="center"/>
          </w:tcPr>
          <w:p w14:paraId="0F96E78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(113А) </w:t>
            </w:r>
          </w:p>
        </w:tc>
        <w:tc>
          <w:tcPr>
            <w:tcW w:w="2655" w:type="dxa"/>
            <w:vAlign w:val="center"/>
          </w:tcPr>
          <w:p w14:paraId="2B3BDAF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324CEC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C1268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94822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5C8E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DF30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4549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1948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FDD9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A0BA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012D5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A196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205B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69D7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E8DCE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1438C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777B8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6DB20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80B7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0CAD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7B08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0942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E5B07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D6BFA94" w14:textId="77777777" w:rsidTr="004654AF">
        <w:tc>
          <w:tcPr>
            <w:tcW w:w="959" w:type="dxa"/>
            <w:vAlign w:val="center"/>
          </w:tcPr>
          <w:p w14:paraId="08D5063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(113А) </w:t>
            </w:r>
          </w:p>
        </w:tc>
        <w:tc>
          <w:tcPr>
            <w:tcW w:w="2655" w:type="dxa"/>
            <w:vAlign w:val="center"/>
          </w:tcPr>
          <w:p w14:paraId="6F5B0D8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132275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C1560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B289B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DB26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721E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13A4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A2D3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A9F8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AD58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72DCD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3E71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8864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7404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1DD3C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F69B5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55E67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AB04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E1E3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E98C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B319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DE63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1AE79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EEA70DC" w14:textId="77777777" w:rsidTr="004654AF">
        <w:tc>
          <w:tcPr>
            <w:tcW w:w="959" w:type="dxa"/>
            <w:vAlign w:val="center"/>
          </w:tcPr>
          <w:p w14:paraId="6278FF4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(113А) </w:t>
            </w:r>
          </w:p>
        </w:tc>
        <w:tc>
          <w:tcPr>
            <w:tcW w:w="2655" w:type="dxa"/>
            <w:vAlign w:val="center"/>
          </w:tcPr>
          <w:p w14:paraId="56E6C01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6D63A5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2C9FD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A0B1E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9742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CDB5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C370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D11C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3C6E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7AE7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613FD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E860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D310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360E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8DF0C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FFE90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3FC1F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4402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17E8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3F9C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5408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D80B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E4382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20C4865" w14:textId="77777777" w:rsidTr="004654AF">
        <w:tc>
          <w:tcPr>
            <w:tcW w:w="959" w:type="dxa"/>
            <w:vAlign w:val="center"/>
          </w:tcPr>
          <w:p w14:paraId="52F853D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(113А) </w:t>
            </w:r>
          </w:p>
        </w:tc>
        <w:tc>
          <w:tcPr>
            <w:tcW w:w="2655" w:type="dxa"/>
            <w:vAlign w:val="center"/>
          </w:tcPr>
          <w:p w14:paraId="1BB4D6C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03A0D7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C6510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C27FE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6314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2505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54ED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29A5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D1D9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907C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3F3E6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CD46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1E5A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7F1A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6312E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7CB47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C8D49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3854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10CD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B752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E245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8DCC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AE082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E116B6B" w14:textId="77777777" w:rsidTr="004654AF">
        <w:tc>
          <w:tcPr>
            <w:tcW w:w="959" w:type="dxa"/>
            <w:vAlign w:val="center"/>
          </w:tcPr>
          <w:p w14:paraId="1C42134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(113А) </w:t>
            </w:r>
          </w:p>
        </w:tc>
        <w:tc>
          <w:tcPr>
            <w:tcW w:w="2655" w:type="dxa"/>
            <w:vAlign w:val="center"/>
          </w:tcPr>
          <w:p w14:paraId="2DEB24D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30F080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58A23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F855A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FB8A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FA76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8DC8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4808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7EF5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9C3A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98FC4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6FF6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4893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5E09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AA579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9444C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C2A24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CF9B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2935C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5A91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9A89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A73D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8EA42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9F27B3A" w14:textId="77777777" w:rsidTr="004654AF">
        <w:tc>
          <w:tcPr>
            <w:tcW w:w="959" w:type="dxa"/>
            <w:vAlign w:val="center"/>
          </w:tcPr>
          <w:p w14:paraId="6D52C38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(113А) </w:t>
            </w:r>
          </w:p>
        </w:tc>
        <w:tc>
          <w:tcPr>
            <w:tcW w:w="2655" w:type="dxa"/>
            <w:vAlign w:val="center"/>
          </w:tcPr>
          <w:p w14:paraId="1B2331B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3035F0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05078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A35B2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1DD8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0D85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C5F7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AD33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977F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1184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40597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82F9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B6AF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6FF7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D81B9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4B846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C7FA0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7356E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D599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68E4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1564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BC28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36EBA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C5DA4DB" w14:textId="77777777" w:rsidTr="004654AF">
        <w:tc>
          <w:tcPr>
            <w:tcW w:w="959" w:type="dxa"/>
            <w:vAlign w:val="center"/>
          </w:tcPr>
          <w:p w14:paraId="666E50A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 (113А) </w:t>
            </w:r>
          </w:p>
        </w:tc>
        <w:tc>
          <w:tcPr>
            <w:tcW w:w="2655" w:type="dxa"/>
            <w:vAlign w:val="center"/>
          </w:tcPr>
          <w:p w14:paraId="311A4A1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5898A8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3830C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58A65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5CF8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BB71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0BED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9B57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7889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451E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3B526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99EE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691A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1D6B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1B736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CBCBB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F8201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82A6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4C07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C110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9B59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C843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7C144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8885D94" w14:textId="77777777" w:rsidTr="004654AF">
        <w:tc>
          <w:tcPr>
            <w:tcW w:w="959" w:type="dxa"/>
            <w:vAlign w:val="center"/>
          </w:tcPr>
          <w:p w14:paraId="3F8A4D7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(113А) </w:t>
            </w:r>
          </w:p>
        </w:tc>
        <w:tc>
          <w:tcPr>
            <w:tcW w:w="2655" w:type="dxa"/>
            <w:vAlign w:val="center"/>
          </w:tcPr>
          <w:p w14:paraId="37CB656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10FE65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A850E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D9244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54B0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1136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5AD8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2975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9002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CA7A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8D6E6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5EC4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AC80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CDBC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4C57B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7295B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89E92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66DA4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3A8E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C80D0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C116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7FF6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E1A0D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37ED1E8" w14:textId="77777777" w:rsidTr="004654AF">
        <w:tc>
          <w:tcPr>
            <w:tcW w:w="959" w:type="dxa"/>
            <w:vAlign w:val="center"/>
          </w:tcPr>
          <w:p w14:paraId="527ADD0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(113А) </w:t>
            </w:r>
          </w:p>
        </w:tc>
        <w:tc>
          <w:tcPr>
            <w:tcW w:w="2655" w:type="dxa"/>
            <w:vAlign w:val="center"/>
          </w:tcPr>
          <w:p w14:paraId="4E7EC68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70926F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CC968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5B2A1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F00A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D7C4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A5E0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AC7A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E791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BD20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8A3AB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F0DA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F2E6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7DEC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5F96B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C903D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4A6DA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2092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AA3F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5E0E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5121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8B25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9209E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CB50978" w14:textId="77777777" w:rsidTr="004654AF">
        <w:tc>
          <w:tcPr>
            <w:tcW w:w="959" w:type="dxa"/>
            <w:vAlign w:val="center"/>
          </w:tcPr>
          <w:p w14:paraId="53476DE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(113А) </w:t>
            </w:r>
          </w:p>
        </w:tc>
        <w:tc>
          <w:tcPr>
            <w:tcW w:w="2655" w:type="dxa"/>
            <w:vAlign w:val="center"/>
          </w:tcPr>
          <w:p w14:paraId="764FE85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729259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38DFC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91122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53E1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ECAB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8F49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FFC0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7F03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C2DF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9FA1C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3158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1BD0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2647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C8569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51E0F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D548A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F626B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C50F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E18D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0E6E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9FCD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09D46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3EA4ECE" w14:textId="77777777" w:rsidTr="004654AF">
        <w:tc>
          <w:tcPr>
            <w:tcW w:w="959" w:type="dxa"/>
            <w:vAlign w:val="center"/>
          </w:tcPr>
          <w:p w14:paraId="3839115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 (113А) </w:t>
            </w:r>
          </w:p>
        </w:tc>
        <w:tc>
          <w:tcPr>
            <w:tcW w:w="2655" w:type="dxa"/>
            <w:vAlign w:val="center"/>
          </w:tcPr>
          <w:p w14:paraId="005C212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697070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9967D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D551B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FE84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2DEF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3F5D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0285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C14D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D319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078B8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5B01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5D84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9DC8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E226B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99487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21CFA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C4E0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EFAE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10527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D302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04D4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B6099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38C09CC" w14:textId="77777777" w:rsidTr="004654AF">
        <w:tc>
          <w:tcPr>
            <w:tcW w:w="959" w:type="dxa"/>
            <w:vAlign w:val="center"/>
          </w:tcPr>
          <w:p w14:paraId="4EDDD96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(113А) </w:t>
            </w:r>
          </w:p>
        </w:tc>
        <w:tc>
          <w:tcPr>
            <w:tcW w:w="2655" w:type="dxa"/>
            <w:vAlign w:val="center"/>
          </w:tcPr>
          <w:p w14:paraId="2FEA107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4186B3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79EEC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6EFBD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48C4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AE59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A580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36BD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FF31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0A9D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83D1A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3CAE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F229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3D14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C50C6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1D895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CF84D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CBFAB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2B3F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3AAD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1569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6B50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40088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3792D1D" w14:textId="77777777" w:rsidTr="004654AF">
        <w:tc>
          <w:tcPr>
            <w:tcW w:w="959" w:type="dxa"/>
            <w:vAlign w:val="center"/>
          </w:tcPr>
          <w:p w14:paraId="2E607FD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 (113А) </w:t>
            </w:r>
          </w:p>
        </w:tc>
        <w:tc>
          <w:tcPr>
            <w:tcW w:w="2655" w:type="dxa"/>
            <w:vAlign w:val="center"/>
          </w:tcPr>
          <w:p w14:paraId="471660A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4086F4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45653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ECF7F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570A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311A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DE3D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F21F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B8B7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7036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8E2C0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0DBC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0FAD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7763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32640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D90B7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3DC07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06A8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87AE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4103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3FD8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63DA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7CC4B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F78925F" w14:textId="77777777" w:rsidTr="004654AF">
        <w:tc>
          <w:tcPr>
            <w:tcW w:w="959" w:type="dxa"/>
            <w:vAlign w:val="center"/>
          </w:tcPr>
          <w:p w14:paraId="3AC4938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(113А) </w:t>
            </w:r>
          </w:p>
        </w:tc>
        <w:tc>
          <w:tcPr>
            <w:tcW w:w="2655" w:type="dxa"/>
            <w:vAlign w:val="center"/>
          </w:tcPr>
          <w:p w14:paraId="225D057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65A6F1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0851A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D596B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75F9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F875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BEDC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2D43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9052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AFE4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1E848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1F6A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5471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91BB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ECEF1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40EC7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61B26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9285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207EF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7C44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6114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5F3E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EEFC5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92843E3" w14:textId="77777777" w:rsidTr="004654AF">
        <w:tc>
          <w:tcPr>
            <w:tcW w:w="959" w:type="dxa"/>
            <w:vAlign w:val="center"/>
          </w:tcPr>
          <w:p w14:paraId="0F941C4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 (113А) </w:t>
            </w:r>
          </w:p>
        </w:tc>
        <w:tc>
          <w:tcPr>
            <w:tcW w:w="2655" w:type="dxa"/>
            <w:vAlign w:val="center"/>
          </w:tcPr>
          <w:p w14:paraId="400EB55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0F500F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D6D42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39980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D9E3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F4C8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C420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3093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A86E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B537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01BE7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8270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1D86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CC89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8D36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06BEF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7CF4C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B7A0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D9FA7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D826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382D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94093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D747E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14EC065" w14:textId="77777777" w:rsidTr="004654AF">
        <w:tc>
          <w:tcPr>
            <w:tcW w:w="959" w:type="dxa"/>
            <w:vAlign w:val="center"/>
          </w:tcPr>
          <w:p w14:paraId="78C132A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659А </w:t>
            </w:r>
          </w:p>
        </w:tc>
        <w:tc>
          <w:tcPr>
            <w:tcW w:w="2655" w:type="dxa"/>
            <w:vAlign w:val="center"/>
          </w:tcPr>
          <w:p w14:paraId="26C2278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(дежурант)</w:t>
            </w:r>
          </w:p>
        </w:tc>
        <w:tc>
          <w:tcPr>
            <w:tcW w:w="475" w:type="dxa"/>
            <w:vAlign w:val="center"/>
          </w:tcPr>
          <w:p w14:paraId="017383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7761E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98C2D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B4CC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08FB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9386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A25E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1929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51D1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EDA33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F1F2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EFC4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506E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8A584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0E0AE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68DAD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431C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B55F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2143E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BF86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A466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90509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D5AB3E6" w14:textId="77777777" w:rsidTr="004654AF">
        <w:tc>
          <w:tcPr>
            <w:tcW w:w="959" w:type="dxa"/>
            <w:vAlign w:val="center"/>
          </w:tcPr>
          <w:p w14:paraId="7537E64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660А (659А) </w:t>
            </w:r>
          </w:p>
        </w:tc>
        <w:tc>
          <w:tcPr>
            <w:tcW w:w="2655" w:type="dxa"/>
            <w:vAlign w:val="center"/>
          </w:tcPr>
          <w:p w14:paraId="7C89970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(дежурант)</w:t>
            </w:r>
          </w:p>
        </w:tc>
        <w:tc>
          <w:tcPr>
            <w:tcW w:w="475" w:type="dxa"/>
            <w:vAlign w:val="center"/>
          </w:tcPr>
          <w:p w14:paraId="457460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CB38B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EEDD4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EBAB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2E2F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D2F5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0E16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7E74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59F1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89F6A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D3B5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E588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C0A9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C2FBE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EB846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E64FA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F76C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FC3B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7EC8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E6CB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0A8E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1FFCC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2DDD27A" w14:textId="77777777" w:rsidTr="004654AF">
        <w:tc>
          <w:tcPr>
            <w:tcW w:w="959" w:type="dxa"/>
            <w:vAlign w:val="center"/>
          </w:tcPr>
          <w:p w14:paraId="1BB4765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661А (659А) </w:t>
            </w:r>
          </w:p>
        </w:tc>
        <w:tc>
          <w:tcPr>
            <w:tcW w:w="2655" w:type="dxa"/>
            <w:vAlign w:val="center"/>
          </w:tcPr>
          <w:p w14:paraId="752DB8B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(дежурант)</w:t>
            </w:r>
          </w:p>
        </w:tc>
        <w:tc>
          <w:tcPr>
            <w:tcW w:w="475" w:type="dxa"/>
            <w:vAlign w:val="center"/>
          </w:tcPr>
          <w:p w14:paraId="7613D9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28498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3E3AF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DB0C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6F24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E9F2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18FD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BD74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2CA7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A1649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0AEF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8E12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680C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5AF4C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11730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1B35D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058D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0E35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1734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5381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94A6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5B2AE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AFBD4E1" w14:textId="77777777" w:rsidTr="004654AF">
        <w:tc>
          <w:tcPr>
            <w:tcW w:w="959" w:type="dxa"/>
            <w:vAlign w:val="center"/>
          </w:tcPr>
          <w:p w14:paraId="12E0419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662А (659А) </w:t>
            </w:r>
          </w:p>
        </w:tc>
        <w:tc>
          <w:tcPr>
            <w:tcW w:w="2655" w:type="dxa"/>
            <w:vAlign w:val="center"/>
          </w:tcPr>
          <w:p w14:paraId="40417C0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(дежурант)</w:t>
            </w:r>
          </w:p>
        </w:tc>
        <w:tc>
          <w:tcPr>
            <w:tcW w:w="475" w:type="dxa"/>
            <w:vAlign w:val="center"/>
          </w:tcPr>
          <w:p w14:paraId="2B3FE3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CFAE5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0443E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0BEE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C3D6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1443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76F4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8D2E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2CAB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AACBA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6926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01C6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19F8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26DF8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FEADB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001C2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E99C1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B9E65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B88A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A1E3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A6BE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EFCF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365F66B" w14:textId="77777777" w:rsidTr="004654AF">
        <w:tc>
          <w:tcPr>
            <w:tcW w:w="959" w:type="dxa"/>
            <w:vAlign w:val="center"/>
          </w:tcPr>
          <w:p w14:paraId="0A22B3B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vAlign w:val="center"/>
          </w:tcPr>
          <w:p w14:paraId="7054AC7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vAlign w:val="center"/>
          </w:tcPr>
          <w:p w14:paraId="7B688A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487B9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5D40A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AF79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CB3B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C03B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A812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E2A7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4B91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E1CA0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38B3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42DD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3833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80EDC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D29F3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D6588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B35AE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61D3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F22B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7E5A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5EFD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A3020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C0FF7BC" w14:textId="77777777" w:rsidTr="004654AF">
        <w:tc>
          <w:tcPr>
            <w:tcW w:w="959" w:type="dxa"/>
            <w:vAlign w:val="center"/>
          </w:tcPr>
          <w:p w14:paraId="49AB19F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4103AA7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Приемное отделение (взрослое)</w:t>
            </w:r>
          </w:p>
        </w:tc>
        <w:tc>
          <w:tcPr>
            <w:tcW w:w="475" w:type="dxa"/>
            <w:vAlign w:val="center"/>
          </w:tcPr>
          <w:p w14:paraId="3DA6E0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5F7B6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B1A6B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9B66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7C62A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84C6D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701F1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0970B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DAAD7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E12D6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3C0AB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18955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CB1CD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C19D3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C741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82062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6F2E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57BD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02C3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0805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D438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D84D5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404FAE8C" w14:textId="77777777" w:rsidTr="004654AF">
        <w:tc>
          <w:tcPr>
            <w:tcW w:w="959" w:type="dxa"/>
            <w:vAlign w:val="center"/>
          </w:tcPr>
          <w:p w14:paraId="4B9FACD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7194.0062 </w:t>
            </w:r>
          </w:p>
        </w:tc>
        <w:tc>
          <w:tcPr>
            <w:tcW w:w="2655" w:type="dxa"/>
            <w:vAlign w:val="center"/>
          </w:tcPr>
          <w:p w14:paraId="47B6306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475" w:type="dxa"/>
            <w:vAlign w:val="center"/>
          </w:tcPr>
          <w:p w14:paraId="336CEF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3F72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E1214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A0A2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90EA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8CC4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4C80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DFF5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EA82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9E51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AC81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E23A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E69D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92DEC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D673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B27DA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2E9B1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4F8F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44F0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C635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0A78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3CED1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BE835AD" w14:textId="77777777" w:rsidTr="004654AF">
        <w:tc>
          <w:tcPr>
            <w:tcW w:w="959" w:type="dxa"/>
            <w:vAlign w:val="center"/>
          </w:tcPr>
          <w:p w14:paraId="4BE807A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7194.0060 </w:t>
            </w:r>
          </w:p>
        </w:tc>
        <w:tc>
          <w:tcPr>
            <w:tcW w:w="2655" w:type="dxa"/>
            <w:vAlign w:val="center"/>
          </w:tcPr>
          <w:p w14:paraId="1F796C0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103124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617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D3091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5299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D9BD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4399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5AB9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8316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0656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2112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BFA1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95E9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27C9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B716A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9197E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205A6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E24C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A972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8ECF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9C09A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CF3E4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39BD2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BFFBF7E" w14:textId="77777777" w:rsidTr="004654AF">
        <w:tc>
          <w:tcPr>
            <w:tcW w:w="959" w:type="dxa"/>
            <w:vAlign w:val="center"/>
          </w:tcPr>
          <w:p w14:paraId="365FDCE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663 </w:t>
            </w:r>
          </w:p>
        </w:tc>
        <w:tc>
          <w:tcPr>
            <w:tcW w:w="2655" w:type="dxa"/>
            <w:vAlign w:val="center"/>
          </w:tcPr>
          <w:p w14:paraId="16AA667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отделения-врач-терапевт</w:t>
            </w:r>
          </w:p>
        </w:tc>
        <w:tc>
          <w:tcPr>
            <w:tcW w:w="475" w:type="dxa"/>
            <w:vAlign w:val="center"/>
          </w:tcPr>
          <w:p w14:paraId="222956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E7FE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D1205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7117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9A30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396B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E78B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E182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4AFB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9FDF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52F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6041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C1EF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818E4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E005E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F2C94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C4E43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7882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34D0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02A26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0EF9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57D1E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B4058E9" w14:textId="77777777" w:rsidTr="004654AF">
        <w:tc>
          <w:tcPr>
            <w:tcW w:w="959" w:type="dxa"/>
            <w:vAlign w:val="center"/>
          </w:tcPr>
          <w:p w14:paraId="1D6230F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664А </w:t>
            </w:r>
          </w:p>
        </w:tc>
        <w:tc>
          <w:tcPr>
            <w:tcW w:w="2655" w:type="dxa"/>
            <w:vAlign w:val="center"/>
          </w:tcPr>
          <w:p w14:paraId="5AFD7F0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5" w:type="dxa"/>
            <w:vAlign w:val="center"/>
          </w:tcPr>
          <w:p w14:paraId="49FED6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723E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9CE95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41A0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B47B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EFA1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1169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0E2F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4D0E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3B29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BE6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32A3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B08F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C6DC9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DD1D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FCB16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31F9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13B0A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111E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C1E1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F5C9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050EA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9FBB3B5" w14:textId="77777777" w:rsidTr="004654AF">
        <w:tc>
          <w:tcPr>
            <w:tcW w:w="959" w:type="dxa"/>
            <w:vAlign w:val="center"/>
          </w:tcPr>
          <w:p w14:paraId="2E9FAF8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665А (664А) </w:t>
            </w:r>
          </w:p>
        </w:tc>
        <w:tc>
          <w:tcPr>
            <w:tcW w:w="2655" w:type="dxa"/>
            <w:vAlign w:val="center"/>
          </w:tcPr>
          <w:p w14:paraId="3F1D777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5" w:type="dxa"/>
            <w:vAlign w:val="center"/>
          </w:tcPr>
          <w:p w14:paraId="687D6E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FE01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19DB0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76D3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A983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2D29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9F54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7E28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D782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C612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C30A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65C2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F40A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F3E6C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E1A8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412CB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1F58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A50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5346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C98D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45F0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1984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D3E6471" w14:textId="77777777" w:rsidTr="004654AF">
        <w:tc>
          <w:tcPr>
            <w:tcW w:w="959" w:type="dxa"/>
            <w:vAlign w:val="center"/>
          </w:tcPr>
          <w:p w14:paraId="3829DE9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666 </w:t>
            </w:r>
          </w:p>
        </w:tc>
        <w:tc>
          <w:tcPr>
            <w:tcW w:w="2655" w:type="dxa"/>
            <w:vAlign w:val="center"/>
          </w:tcPr>
          <w:p w14:paraId="394C939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отделения-врач-офтальмолог</w:t>
            </w:r>
          </w:p>
        </w:tc>
        <w:tc>
          <w:tcPr>
            <w:tcW w:w="475" w:type="dxa"/>
            <w:vAlign w:val="center"/>
          </w:tcPr>
          <w:p w14:paraId="49C771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67C2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E9E01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A37A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93D0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C476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0DDB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BBFE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2DAC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2E05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98C1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480B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F511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29F60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413B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CA614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A62B0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0847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AF9B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FB3A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045D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192F1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4CC5839" w14:textId="77777777" w:rsidTr="004654AF">
        <w:tc>
          <w:tcPr>
            <w:tcW w:w="959" w:type="dxa"/>
            <w:vAlign w:val="center"/>
          </w:tcPr>
          <w:p w14:paraId="4DA0197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7194.0056 </w:t>
            </w:r>
          </w:p>
        </w:tc>
        <w:tc>
          <w:tcPr>
            <w:tcW w:w="2655" w:type="dxa"/>
            <w:vAlign w:val="center"/>
          </w:tcPr>
          <w:p w14:paraId="11FCEE7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отделения-врач приемного отделения-врач-оториноларинголог</w:t>
            </w:r>
          </w:p>
        </w:tc>
        <w:tc>
          <w:tcPr>
            <w:tcW w:w="475" w:type="dxa"/>
            <w:vAlign w:val="center"/>
          </w:tcPr>
          <w:p w14:paraId="2F5488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1582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944ED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661E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A893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2BD5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B005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C6D1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6E65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4630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B0B3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D5F1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A191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86194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299F1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6DB52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0906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462D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57C9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D7E8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F368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EDB8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BF1CDC3" w14:textId="77777777" w:rsidTr="004654AF">
        <w:tc>
          <w:tcPr>
            <w:tcW w:w="959" w:type="dxa"/>
            <w:vAlign w:val="center"/>
          </w:tcPr>
          <w:p w14:paraId="0E616C5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A86BD3E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Приемное отделение (детское)</w:t>
            </w:r>
          </w:p>
        </w:tc>
        <w:tc>
          <w:tcPr>
            <w:tcW w:w="475" w:type="dxa"/>
            <w:vAlign w:val="center"/>
          </w:tcPr>
          <w:p w14:paraId="2E16D9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DAB85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81EB3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CE697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55D32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36A5F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2DFE9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3157D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A7E57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BFFE0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51EB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BB6EF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3FE25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80401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A914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D8A4F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817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7822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DD75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ED24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9616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4DAE0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7DF96257" w14:textId="77777777" w:rsidTr="004654AF">
        <w:tc>
          <w:tcPr>
            <w:tcW w:w="959" w:type="dxa"/>
            <w:vAlign w:val="center"/>
          </w:tcPr>
          <w:p w14:paraId="766F8A4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7194.0061 </w:t>
            </w:r>
          </w:p>
        </w:tc>
        <w:tc>
          <w:tcPr>
            <w:tcW w:w="2655" w:type="dxa"/>
            <w:vAlign w:val="center"/>
          </w:tcPr>
          <w:p w14:paraId="3017C65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475" w:type="dxa"/>
            <w:vAlign w:val="center"/>
          </w:tcPr>
          <w:p w14:paraId="1B20D2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3DD2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FAEC7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2D66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B1A0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6DC2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BA1F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4418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63DD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3BB1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0FA7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9709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5C9A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5AF7F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8BD83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970EE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C6BDB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C424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C712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0EEE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F1C9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C288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0DF10A7" w14:textId="77777777" w:rsidTr="004654AF">
        <w:tc>
          <w:tcPr>
            <w:tcW w:w="959" w:type="dxa"/>
            <w:vAlign w:val="center"/>
          </w:tcPr>
          <w:p w14:paraId="633E973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</w:t>
            </w:r>
          </w:p>
        </w:tc>
        <w:tc>
          <w:tcPr>
            <w:tcW w:w="2655" w:type="dxa"/>
            <w:vAlign w:val="center"/>
          </w:tcPr>
          <w:p w14:paraId="733C23A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отделения-врач-педиатр</w:t>
            </w:r>
          </w:p>
        </w:tc>
        <w:tc>
          <w:tcPr>
            <w:tcW w:w="475" w:type="dxa"/>
            <w:vAlign w:val="center"/>
          </w:tcPr>
          <w:p w14:paraId="65315F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2EEE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D850D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6962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F500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2D72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82D6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646E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02B5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E7B4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0715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D11F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B534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6A074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A7E2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7A01C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5F08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E5B5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6FD3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40629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6412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920F8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3105797" w14:textId="77777777" w:rsidTr="004654AF">
        <w:tc>
          <w:tcPr>
            <w:tcW w:w="959" w:type="dxa"/>
            <w:vAlign w:val="center"/>
          </w:tcPr>
          <w:p w14:paraId="588E92C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vAlign w:val="center"/>
          </w:tcPr>
          <w:p w14:paraId="70A1103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отделения-врач приемного отделения-врач-педиатр</w:t>
            </w:r>
          </w:p>
        </w:tc>
        <w:tc>
          <w:tcPr>
            <w:tcW w:w="475" w:type="dxa"/>
            <w:vAlign w:val="center"/>
          </w:tcPr>
          <w:p w14:paraId="6DF8E6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A9DD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FA8B9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DDF3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CE5D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D327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B1DD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9D2A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701A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AC77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77DA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0912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08E5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4B3A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0458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BCE57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60A61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571D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2639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89B3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C6BD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D52F8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F8E64CF" w14:textId="77777777" w:rsidTr="004654AF">
        <w:tc>
          <w:tcPr>
            <w:tcW w:w="959" w:type="dxa"/>
            <w:vAlign w:val="center"/>
          </w:tcPr>
          <w:p w14:paraId="64FD235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E4147CC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фониатрии</w:t>
            </w:r>
          </w:p>
        </w:tc>
        <w:tc>
          <w:tcPr>
            <w:tcW w:w="475" w:type="dxa"/>
            <w:vAlign w:val="center"/>
          </w:tcPr>
          <w:p w14:paraId="096C47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08BC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C46C0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14753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86562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489D3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70F8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6FCFB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23D4D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4DFC5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7B0AF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039B2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9123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B03CE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1732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10AF5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73BD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2BC5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3450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FA8B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D880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CDA0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478DA3EB" w14:textId="77777777" w:rsidTr="004654AF">
        <w:tc>
          <w:tcPr>
            <w:tcW w:w="959" w:type="dxa"/>
            <w:vAlign w:val="center"/>
          </w:tcPr>
          <w:p w14:paraId="34BE1C3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7322.0054А </w:t>
            </w:r>
          </w:p>
        </w:tc>
        <w:tc>
          <w:tcPr>
            <w:tcW w:w="2655" w:type="dxa"/>
            <w:vAlign w:val="center"/>
          </w:tcPr>
          <w:p w14:paraId="7C4C1FB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F6AD9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167C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6C468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E2D6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5735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9D6D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8585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5A93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DBAD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8B47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30E0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193D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521C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E1761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0232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95FC0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95BDB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00D2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90F0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6723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BBB7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089F5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C17E0B0" w14:textId="77777777" w:rsidTr="004654AF">
        <w:tc>
          <w:tcPr>
            <w:tcW w:w="959" w:type="dxa"/>
            <w:vAlign w:val="center"/>
          </w:tcPr>
          <w:p w14:paraId="1FD6394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369А (7322.0054А) </w:t>
            </w:r>
          </w:p>
        </w:tc>
        <w:tc>
          <w:tcPr>
            <w:tcW w:w="2655" w:type="dxa"/>
            <w:vAlign w:val="center"/>
          </w:tcPr>
          <w:p w14:paraId="7861167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3FA899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0BC5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8AA61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6195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C2E3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A507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0FB8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2FCB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A4DC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A906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750D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829D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F3CC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00593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0F079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4728B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9608E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53D1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28C03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068D4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A2BB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DF146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01B04CD" w14:textId="77777777" w:rsidTr="004654AF">
        <w:tc>
          <w:tcPr>
            <w:tcW w:w="959" w:type="dxa"/>
            <w:vAlign w:val="center"/>
          </w:tcPr>
          <w:p w14:paraId="3B13CCF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7322.0053 </w:t>
            </w:r>
          </w:p>
        </w:tc>
        <w:tc>
          <w:tcPr>
            <w:tcW w:w="2655" w:type="dxa"/>
            <w:vAlign w:val="center"/>
          </w:tcPr>
          <w:p w14:paraId="01AA80C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отделением-врач-оториноларинголог</w:t>
            </w:r>
          </w:p>
        </w:tc>
        <w:tc>
          <w:tcPr>
            <w:tcW w:w="475" w:type="dxa"/>
            <w:vAlign w:val="center"/>
          </w:tcPr>
          <w:p w14:paraId="051B78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DE82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84B3B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39C2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E31B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970E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1CCD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F1C4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1DAE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C84A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D1F6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EEB8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1D94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7D8FA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0E13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91F63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41E7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689E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86AB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86A8B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7E20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3B0C8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0775996" w14:textId="77777777" w:rsidTr="004654AF">
        <w:tc>
          <w:tcPr>
            <w:tcW w:w="959" w:type="dxa"/>
            <w:vAlign w:val="center"/>
          </w:tcPr>
          <w:p w14:paraId="4793E81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03C90DB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вестибулологии и отоневрологии</w:t>
            </w:r>
          </w:p>
        </w:tc>
        <w:tc>
          <w:tcPr>
            <w:tcW w:w="475" w:type="dxa"/>
            <w:vAlign w:val="center"/>
          </w:tcPr>
          <w:p w14:paraId="7E8DDF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3CD99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1849C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77019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29491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8A67A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AC33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A3EB2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63C4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8776E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8D117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87351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B0E27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9011B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943B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AC0D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9610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01DA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31E2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DD41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78E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81FA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4FAB495E" w14:textId="77777777" w:rsidTr="004654AF">
        <w:tc>
          <w:tcPr>
            <w:tcW w:w="959" w:type="dxa"/>
            <w:vAlign w:val="center"/>
          </w:tcPr>
          <w:p w14:paraId="1DB4841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7195.0013 А </w:t>
            </w:r>
          </w:p>
        </w:tc>
        <w:tc>
          <w:tcPr>
            <w:tcW w:w="2655" w:type="dxa"/>
            <w:vAlign w:val="center"/>
          </w:tcPr>
          <w:p w14:paraId="313C53D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14:paraId="7268AD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E63D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FD1A1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3820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32FE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66A5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E984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8D66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9710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625F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FDCF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1A0F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C2C0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559F6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7652D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F9E3F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4F5CE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0FA5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4166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FB8A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00ED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A919F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9BCD031" w14:textId="77777777" w:rsidTr="004654AF">
        <w:tc>
          <w:tcPr>
            <w:tcW w:w="959" w:type="dxa"/>
            <w:vAlign w:val="center"/>
          </w:tcPr>
          <w:p w14:paraId="792A7E3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668А (7195.0013 А) </w:t>
            </w:r>
          </w:p>
        </w:tc>
        <w:tc>
          <w:tcPr>
            <w:tcW w:w="2655" w:type="dxa"/>
            <w:vAlign w:val="center"/>
          </w:tcPr>
          <w:p w14:paraId="6E386FA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14:paraId="062111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9B95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4C060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3EEE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5C7F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9508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863B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AE57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69C4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9437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170D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793C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17BE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E3C8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E8D57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F67F8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A51E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98FB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FDB1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8EEB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F1D2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62F25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96F3C46" w14:textId="77777777" w:rsidTr="004654AF">
        <w:tc>
          <w:tcPr>
            <w:tcW w:w="959" w:type="dxa"/>
            <w:vAlign w:val="center"/>
          </w:tcPr>
          <w:p w14:paraId="5B8BEE1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669А </w:t>
            </w:r>
          </w:p>
        </w:tc>
        <w:tc>
          <w:tcPr>
            <w:tcW w:w="2655" w:type="dxa"/>
            <w:vAlign w:val="center"/>
          </w:tcPr>
          <w:p w14:paraId="2239159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2FCF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21EC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96943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4BBC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85C5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E937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0A68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682D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B7CC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2088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1EB2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B7E6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0F4A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39B6A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C4D64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00826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BDB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B4AC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593F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E522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61F5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50AC6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E43EAFF" w14:textId="77777777" w:rsidTr="004654AF">
        <w:tc>
          <w:tcPr>
            <w:tcW w:w="959" w:type="dxa"/>
            <w:vAlign w:val="center"/>
          </w:tcPr>
          <w:p w14:paraId="6B6846B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7195.0012 А (669А) </w:t>
            </w:r>
          </w:p>
        </w:tc>
        <w:tc>
          <w:tcPr>
            <w:tcW w:w="2655" w:type="dxa"/>
            <w:vAlign w:val="center"/>
          </w:tcPr>
          <w:p w14:paraId="1A6D829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7636D5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A5E3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71E34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D4F6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043E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D2C1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4330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9885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34FB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8EE1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71DB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03DE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799A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D2047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A6870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3B6CB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A5F7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0B1B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17DD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79CB6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1B0B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29D0E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0115521" w14:textId="77777777" w:rsidTr="004654AF">
        <w:tc>
          <w:tcPr>
            <w:tcW w:w="959" w:type="dxa"/>
            <w:vAlign w:val="center"/>
          </w:tcPr>
          <w:p w14:paraId="3E9B262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vAlign w:val="center"/>
          </w:tcPr>
          <w:p w14:paraId="6114A22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vAlign w:val="center"/>
          </w:tcPr>
          <w:p w14:paraId="6F9CA9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2521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3735C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BCF2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C14E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ECCE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C299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7BE9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C476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0696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C60B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C150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3698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E73DE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E22FC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F2D13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609A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1D5C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711B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2E12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99EB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0F773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D0B70D4" w14:textId="77777777" w:rsidTr="004654AF">
        <w:tc>
          <w:tcPr>
            <w:tcW w:w="959" w:type="dxa"/>
            <w:vAlign w:val="center"/>
          </w:tcPr>
          <w:p w14:paraId="13FBC28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</w:t>
            </w:r>
          </w:p>
        </w:tc>
        <w:tc>
          <w:tcPr>
            <w:tcW w:w="2655" w:type="dxa"/>
            <w:vAlign w:val="center"/>
          </w:tcPr>
          <w:p w14:paraId="3C63AD2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отделением-врач-оториноларинголог</w:t>
            </w:r>
          </w:p>
        </w:tc>
        <w:tc>
          <w:tcPr>
            <w:tcW w:w="475" w:type="dxa"/>
            <w:vAlign w:val="center"/>
          </w:tcPr>
          <w:p w14:paraId="56F7B7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4C16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A09AC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3670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7BB5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F314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6205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81F8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30AB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25A2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E5ED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D42F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227A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AB916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A34B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8825F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836E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3F56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EF72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60BF4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3A457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C5E5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68CAF32" w14:textId="77777777" w:rsidTr="004654AF">
        <w:tc>
          <w:tcPr>
            <w:tcW w:w="959" w:type="dxa"/>
            <w:vAlign w:val="center"/>
          </w:tcPr>
          <w:p w14:paraId="6AF467C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3D3F2E2A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Поликлиническое отделение</w:t>
            </w:r>
          </w:p>
        </w:tc>
        <w:tc>
          <w:tcPr>
            <w:tcW w:w="475" w:type="dxa"/>
            <w:vAlign w:val="center"/>
          </w:tcPr>
          <w:p w14:paraId="3BDAE3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75611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BE15C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F9D21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A2676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9A6C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47CE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0DC84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6E410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657E6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5418D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EEC84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2937B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EE7A3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8A01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6F97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0C41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28BF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41D6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DE5B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7283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2EB2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5BA6549B" w14:textId="77777777" w:rsidTr="004654AF">
        <w:tc>
          <w:tcPr>
            <w:tcW w:w="959" w:type="dxa"/>
            <w:vAlign w:val="center"/>
          </w:tcPr>
          <w:p w14:paraId="5E29C82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7324.0013А </w:t>
            </w:r>
          </w:p>
        </w:tc>
        <w:tc>
          <w:tcPr>
            <w:tcW w:w="2655" w:type="dxa"/>
            <w:vAlign w:val="center"/>
          </w:tcPr>
          <w:p w14:paraId="03F0B32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441676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CCEC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C935E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ADB9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AFC3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ECAA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4C00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AB43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39F5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87D8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9B5B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062A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868C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FC456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3B4B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FC5B9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F6076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B504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68DA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A1F5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5340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6D6DB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3C843D2" w14:textId="77777777" w:rsidTr="004654AF">
        <w:tc>
          <w:tcPr>
            <w:tcW w:w="959" w:type="dxa"/>
            <w:vAlign w:val="center"/>
          </w:tcPr>
          <w:p w14:paraId="1708B22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7324.0013-1А (7324.0013А) </w:t>
            </w:r>
          </w:p>
        </w:tc>
        <w:tc>
          <w:tcPr>
            <w:tcW w:w="2655" w:type="dxa"/>
            <w:vAlign w:val="center"/>
          </w:tcPr>
          <w:p w14:paraId="43A72E9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7FB398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F89A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753BC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8048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6DA3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2417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94D7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1D9B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D429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50E8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020D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C035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C740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DFC72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8BB75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AA71A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7A6E2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845FC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EDB2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D381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098B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E4478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287A378" w14:textId="77777777" w:rsidTr="004654AF">
        <w:tc>
          <w:tcPr>
            <w:tcW w:w="959" w:type="dxa"/>
            <w:vAlign w:val="center"/>
          </w:tcPr>
          <w:p w14:paraId="24DE8FF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7324.0013-2А (7324.0013А) </w:t>
            </w:r>
          </w:p>
        </w:tc>
        <w:tc>
          <w:tcPr>
            <w:tcW w:w="2655" w:type="dxa"/>
            <w:vAlign w:val="center"/>
          </w:tcPr>
          <w:p w14:paraId="0945541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43B8B9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B20D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9ADFD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E8F3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E528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5245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525E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F122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B70A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0E57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3C22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0AFD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BC0D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66339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7AD00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30A73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F133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4BF1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86BF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6E50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232E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9AC50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DDD29AB" w14:textId="77777777" w:rsidTr="004654AF">
        <w:tc>
          <w:tcPr>
            <w:tcW w:w="959" w:type="dxa"/>
            <w:vAlign w:val="center"/>
          </w:tcPr>
          <w:p w14:paraId="7896F48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7324.0013-3А (7324.0013А) </w:t>
            </w:r>
          </w:p>
        </w:tc>
        <w:tc>
          <w:tcPr>
            <w:tcW w:w="2655" w:type="dxa"/>
            <w:vAlign w:val="center"/>
          </w:tcPr>
          <w:p w14:paraId="522FD94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10AE4F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3F20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2E029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A4EC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1DD5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883B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70A4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7230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ADBE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66A4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CAA3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0091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DE58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70074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78710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38126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CB8C9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1AEC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BF805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4EB10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E6A1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2BF3E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8AA6C55" w14:textId="77777777" w:rsidTr="004654AF">
        <w:tc>
          <w:tcPr>
            <w:tcW w:w="959" w:type="dxa"/>
            <w:vAlign w:val="center"/>
          </w:tcPr>
          <w:p w14:paraId="7894415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671А (7324.0013А) </w:t>
            </w:r>
          </w:p>
        </w:tc>
        <w:tc>
          <w:tcPr>
            <w:tcW w:w="2655" w:type="dxa"/>
            <w:vAlign w:val="center"/>
          </w:tcPr>
          <w:p w14:paraId="6A9C681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0D5357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4866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184EA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2B9A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E288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A053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BE3B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F5AF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6123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AAA3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4DEA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2C8A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C84C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82996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70DB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AA2DA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9709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496C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C51B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BFD9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0605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FD33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E4E9E76" w14:textId="77777777" w:rsidTr="004654AF">
        <w:tc>
          <w:tcPr>
            <w:tcW w:w="959" w:type="dxa"/>
            <w:vAlign w:val="center"/>
          </w:tcPr>
          <w:p w14:paraId="4D0AD86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672А (7324.0013А) </w:t>
            </w:r>
          </w:p>
        </w:tc>
        <w:tc>
          <w:tcPr>
            <w:tcW w:w="2655" w:type="dxa"/>
            <w:vAlign w:val="center"/>
          </w:tcPr>
          <w:p w14:paraId="341D24B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5D1547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52E8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BB24E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8C06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D827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8194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30C2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AD2C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96CC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3A94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51AB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37B9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D247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C0F86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AA2D3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39548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064D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DA5A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BFEB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B45C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4E34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A30D4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3BBAAF4" w14:textId="77777777" w:rsidTr="004654AF">
        <w:tc>
          <w:tcPr>
            <w:tcW w:w="959" w:type="dxa"/>
            <w:vAlign w:val="center"/>
          </w:tcPr>
          <w:p w14:paraId="0922100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7324.0012 </w:t>
            </w:r>
          </w:p>
        </w:tc>
        <w:tc>
          <w:tcPr>
            <w:tcW w:w="2655" w:type="dxa"/>
            <w:vAlign w:val="center"/>
          </w:tcPr>
          <w:p w14:paraId="7ACE8DD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6125AB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2AB7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ACF22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67FF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CFCC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F396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DEA0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BC49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6A70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779B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9594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7F4B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925D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B126E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D3827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E3E89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361E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3FD9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7D48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4608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B9C0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219D2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612EE0D" w14:textId="77777777" w:rsidTr="004654AF">
        <w:tc>
          <w:tcPr>
            <w:tcW w:w="959" w:type="dxa"/>
            <w:vAlign w:val="center"/>
          </w:tcPr>
          <w:p w14:paraId="219A025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673 </w:t>
            </w:r>
          </w:p>
        </w:tc>
        <w:tc>
          <w:tcPr>
            <w:tcW w:w="2655" w:type="dxa"/>
            <w:vAlign w:val="center"/>
          </w:tcPr>
          <w:p w14:paraId="2C59C50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vAlign w:val="center"/>
          </w:tcPr>
          <w:p w14:paraId="0AE8D1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C920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EDF4E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DC95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5E79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6629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5B0B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D131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66E4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65AD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CA47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23F1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FF21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FB347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D9CD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D9EE9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64C8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97A3B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380B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E27E7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BE8BA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A4F0F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6AA375C" w14:textId="77777777" w:rsidTr="004654AF">
        <w:tc>
          <w:tcPr>
            <w:tcW w:w="959" w:type="dxa"/>
            <w:vAlign w:val="center"/>
          </w:tcPr>
          <w:p w14:paraId="4F43644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7324.001А </w:t>
            </w:r>
          </w:p>
        </w:tc>
        <w:tc>
          <w:tcPr>
            <w:tcW w:w="2655" w:type="dxa"/>
            <w:vAlign w:val="center"/>
          </w:tcPr>
          <w:p w14:paraId="676AE5D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B0122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996D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A0C7A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C4C7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2990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A1CA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ECBE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65A8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0689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C7EB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B349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14C2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71A6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908B8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E94F1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2FD78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116B4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1D86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CCCE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13D7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4082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7C835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057C13B" w14:textId="77777777" w:rsidTr="004654AF">
        <w:tc>
          <w:tcPr>
            <w:tcW w:w="959" w:type="dxa"/>
            <w:vAlign w:val="center"/>
          </w:tcPr>
          <w:p w14:paraId="4B1A832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01.11.7324А (7324.001А) </w:t>
            </w:r>
          </w:p>
        </w:tc>
        <w:tc>
          <w:tcPr>
            <w:tcW w:w="2655" w:type="dxa"/>
            <w:vAlign w:val="center"/>
          </w:tcPr>
          <w:p w14:paraId="5325B0D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67FD8A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A641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92BEC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2910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7A34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4B4F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3EE1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673F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F6D0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BB69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BAD3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4F8D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E3A3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2FC06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9BEE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E2452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73B1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5A01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F398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A2BF5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7610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356B4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6C53198" w14:textId="77777777" w:rsidTr="004654AF">
        <w:tc>
          <w:tcPr>
            <w:tcW w:w="959" w:type="dxa"/>
            <w:vAlign w:val="center"/>
          </w:tcPr>
          <w:p w14:paraId="219CE4C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02.11.7324А (7324.001А) </w:t>
            </w:r>
          </w:p>
        </w:tc>
        <w:tc>
          <w:tcPr>
            <w:tcW w:w="2655" w:type="dxa"/>
            <w:vAlign w:val="center"/>
          </w:tcPr>
          <w:p w14:paraId="1B007E4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7CFA47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83EF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89342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6CBB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6B3B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D358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E9B9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84A5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C8F5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8298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0EBC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6350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078C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2AA3A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79AD2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995B9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00D35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DC25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9A18C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900D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55B7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D7399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56B094D" w14:textId="77777777" w:rsidTr="004654AF">
        <w:tc>
          <w:tcPr>
            <w:tcW w:w="959" w:type="dxa"/>
            <w:vAlign w:val="center"/>
          </w:tcPr>
          <w:p w14:paraId="760C621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03.11.7324А (7324.001А) </w:t>
            </w:r>
          </w:p>
        </w:tc>
        <w:tc>
          <w:tcPr>
            <w:tcW w:w="2655" w:type="dxa"/>
            <w:vAlign w:val="center"/>
          </w:tcPr>
          <w:p w14:paraId="541B1BD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2F06DB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17B9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A286A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91AC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8A8D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6C47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0984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2D87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C1B6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84F8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3FC4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6685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2B40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76616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843B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5DE8B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9CA3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3921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D8F0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A15E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A1A0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4A33D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DB0412F" w14:textId="77777777" w:rsidTr="004654AF">
        <w:tc>
          <w:tcPr>
            <w:tcW w:w="959" w:type="dxa"/>
            <w:vAlign w:val="center"/>
          </w:tcPr>
          <w:p w14:paraId="46508B1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04.11.7324А (7324.001А) </w:t>
            </w:r>
          </w:p>
        </w:tc>
        <w:tc>
          <w:tcPr>
            <w:tcW w:w="2655" w:type="dxa"/>
            <w:vAlign w:val="center"/>
          </w:tcPr>
          <w:p w14:paraId="1AF3D89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7C871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BAA7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6ABD3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CB3B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C446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E3DF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1271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9EAC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3A16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8E7D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719E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C71B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6B4C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95023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613F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7D38A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8025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36E8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98D53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DC9C9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13FE4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B2962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A46E7F2" w14:textId="77777777" w:rsidTr="004654AF">
        <w:tc>
          <w:tcPr>
            <w:tcW w:w="959" w:type="dxa"/>
            <w:vAlign w:val="center"/>
          </w:tcPr>
          <w:p w14:paraId="1DC1A46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05.11.7324А (7324.001А) </w:t>
            </w:r>
          </w:p>
        </w:tc>
        <w:tc>
          <w:tcPr>
            <w:tcW w:w="2655" w:type="dxa"/>
            <w:vAlign w:val="center"/>
          </w:tcPr>
          <w:p w14:paraId="28CC044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35CC75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B81C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523D2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5622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8862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2684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B180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9C04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626D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03AE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5D16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4719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BCB5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99E4B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8C08E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E2219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D3308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CAC4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2D03B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988A0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76D5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EF864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961B47C" w14:textId="77777777" w:rsidTr="004654AF">
        <w:tc>
          <w:tcPr>
            <w:tcW w:w="959" w:type="dxa"/>
            <w:vAlign w:val="center"/>
          </w:tcPr>
          <w:p w14:paraId="6D3D04E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06.11.7324А (7324.001А) </w:t>
            </w:r>
          </w:p>
        </w:tc>
        <w:tc>
          <w:tcPr>
            <w:tcW w:w="2655" w:type="dxa"/>
            <w:vAlign w:val="center"/>
          </w:tcPr>
          <w:p w14:paraId="58F30C6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7F2ED1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1714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A899D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6B87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3616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04E4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BDC5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3BA9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DEBF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708D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ECE3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D199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F475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C41E4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ED7F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0312D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99C54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74D1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938E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D381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12F2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2E1BE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D2F4698" w14:textId="77777777" w:rsidTr="004654AF">
        <w:tc>
          <w:tcPr>
            <w:tcW w:w="959" w:type="dxa"/>
            <w:vAlign w:val="center"/>
          </w:tcPr>
          <w:p w14:paraId="6455D61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674А (7324.001А) </w:t>
            </w:r>
          </w:p>
        </w:tc>
        <w:tc>
          <w:tcPr>
            <w:tcW w:w="2655" w:type="dxa"/>
            <w:vAlign w:val="center"/>
          </w:tcPr>
          <w:p w14:paraId="4C03BA9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61981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862A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522FB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2622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F857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3092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7986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296E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71F5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F533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CE7F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0100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8856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26080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B2CC1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F0354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CF3C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408E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19856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2F21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2A5E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F86B0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F63C595" w14:textId="77777777" w:rsidTr="004654AF">
        <w:tc>
          <w:tcPr>
            <w:tcW w:w="959" w:type="dxa"/>
            <w:vAlign w:val="center"/>
          </w:tcPr>
          <w:p w14:paraId="29B4125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675А (7324.001А) </w:t>
            </w:r>
          </w:p>
        </w:tc>
        <w:tc>
          <w:tcPr>
            <w:tcW w:w="2655" w:type="dxa"/>
            <w:vAlign w:val="center"/>
          </w:tcPr>
          <w:p w14:paraId="7C30FE6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7E9DA5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F007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36B87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2BB3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937D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3326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6AFC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6266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F65C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48B0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9DDE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5C03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F450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7B706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78D4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D8FF0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FC3C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B215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F6FF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BA16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F7C0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9A1D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6D93F19" w14:textId="77777777" w:rsidTr="004654AF">
        <w:tc>
          <w:tcPr>
            <w:tcW w:w="959" w:type="dxa"/>
            <w:vAlign w:val="center"/>
          </w:tcPr>
          <w:p w14:paraId="519FA31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676А (7324.001А) </w:t>
            </w:r>
          </w:p>
        </w:tc>
        <w:tc>
          <w:tcPr>
            <w:tcW w:w="2655" w:type="dxa"/>
            <w:vAlign w:val="center"/>
          </w:tcPr>
          <w:p w14:paraId="7440B1D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70F4B6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012B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2DEE9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BDF1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DC8E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65C0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A314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5189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226E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F12E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86EF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AEA8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7465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D53DC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509E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0CBA2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F3348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5F35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99D3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053F0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3F3D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83150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FB2CBC7" w14:textId="77777777" w:rsidTr="004654AF">
        <w:tc>
          <w:tcPr>
            <w:tcW w:w="959" w:type="dxa"/>
            <w:vAlign w:val="center"/>
          </w:tcPr>
          <w:p w14:paraId="575647E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677А (7324.001А) </w:t>
            </w:r>
          </w:p>
        </w:tc>
        <w:tc>
          <w:tcPr>
            <w:tcW w:w="2655" w:type="dxa"/>
            <w:vAlign w:val="center"/>
          </w:tcPr>
          <w:p w14:paraId="2411F82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606A05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509A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54394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9C9D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4FF7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C763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32DC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34A5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ACB8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27D8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97BE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7781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A534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CD960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A4AFD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9D8EF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7156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10907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2688B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FAE39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D317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23113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1027FBA" w14:textId="77777777" w:rsidTr="004654AF">
        <w:tc>
          <w:tcPr>
            <w:tcW w:w="959" w:type="dxa"/>
            <w:vAlign w:val="center"/>
          </w:tcPr>
          <w:p w14:paraId="394076E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678А (7324.001А) </w:t>
            </w:r>
          </w:p>
        </w:tc>
        <w:tc>
          <w:tcPr>
            <w:tcW w:w="2655" w:type="dxa"/>
            <w:vAlign w:val="center"/>
          </w:tcPr>
          <w:p w14:paraId="791E14B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20DB5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F513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EF048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0BF7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2597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2A10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D0B2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670B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2E48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B1E2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4E20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328B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23F8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10621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33E98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35C82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1080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1301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3967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52B1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760C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6D47E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030CB97" w14:textId="77777777" w:rsidTr="004654AF">
        <w:tc>
          <w:tcPr>
            <w:tcW w:w="959" w:type="dxa"/>
            <w:vAlign w:val="center"/>
          </w:tcPr>
          <w:p w14:paraId="47EAC68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679А (7324.001А) </w:t>
            </w:r>
          </w:p>
        </w:tc>
        <w:tc>
          <w:tcPr>
            <w:tcW w:w="2655" w:type="dxa"/>
            <w:vAlign w:val="center"/>
          </w:tcPr>
          <w:p w14:paraId="14CF1F9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68FB58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7516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FEAD7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60CD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B9B1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D76B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42DD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3811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F5D7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4A28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0F5A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1F30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9A3D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22F7E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301D8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8EC2A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71CF8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710D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185D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C3F9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5149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08E5A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E8A78CC" w14:textId="77777777" w:rsidTr="004654AF">
        <w:tc>
          <w:tcPr>
            <w:tcW w:w="959" w:type="dxa"/>
            <w:vAlign w:val="center"/>
          </w:tcPr>
          <w:p w14:paraId="6AFF233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680А (7324.001А) </w:t>
            </w:r>
          </w:p>
        </w:tc>
        <w:tc>
          <w:tcPr>
            <w:tcW w:w="2655" w:type="dxa"/>
            <w:vAlign w:val="center"/>
          </w:tcPr>
          <w:p w14:paraId="58F6DA2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11B3A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AC56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A7C0F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64D5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6AA3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0160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D10F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5343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45F6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080F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5779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DFAF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627C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25A83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58182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473E6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563B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38C4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CE103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4087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9C76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7ADD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18D5089" w14:textId="77777777" w:rsidTr="004654AF">
        <w:tc>
          <w:tcPr>
            <w:tcW w:w="959" w:type="dxa"/>
            <w:vAlign w:val="center"/>
          </w:tcPr>
          <w:p w14:paraId="1148FF4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681А (7324.001А) </w:t>
            </w:r>
          </w:p>
        </w:tc>
        <w:tc>
          <w:tcPr>
            <w:tcW w:w="2655" w:type="dxa"/>
            <w:vAlign w:val="center"/>
          </w:tcPr>
          <w:p w14:paraId="38771AF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C5268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7DBA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27324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40DC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6251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D99C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46A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9304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2E04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610C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34F1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2B7E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AEA0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E5136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CA011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3C032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F5018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B83C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F91C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BC1D5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24C4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B8FAA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5AA9B94" w14:textId="77777777" w:rsidTr="004654AF">
        <w:tc>
          <w:tcPr>
            <w:tcW w:w="959" w:type="dxa"/>
            <w:vAlign w:val="center"/>
          </w:tcPr>
          <w:p w14:paraId="655775A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7324.0018А </w:t>
            </w:r>
          </w:p>
        </w:tc>
        <w:tc>
          <w:tcPr>
            <w:tcW w:w="2655" w:type="dxa"/>
            <w:vAlign w:val="center"/>
          </w:tcPr>
          <w:p w14:paraId="6749785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14:paraId="089B42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513E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2DB40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58CF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1868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7A1D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B95F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7E76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9C29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E3E1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3CF9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4143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C447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2E675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40DB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92A50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5565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358F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DC26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BE4F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0267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658BF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C863531" w14:textId="77777777" w:rsidTr="004654AF">
        <w:tc>
          <w:tcPr>
            <w:tcW w:w="959" w:type="dxa"/>
            <w:vAlign w:val="center"/>
          </w:tcPr>
          <w:p w14:paraId="0D1F572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7324.0019А (7324.0018А) </w:t>
            </w:r>
          </w:p>
        </w:tc>
        <w:tc>
          <w:tcPr>
            <w:tcW w:w="2655" w:type="dxa"/>
            <w:vAlign w:val="center"/>
          </w:tcPr>
          <w:p w14:paraId="065E691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14:paraId="6EF1E0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4A36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A0843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21AA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9F18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7627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E123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2980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3720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EACE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1019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A7B7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3E48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7EC2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ECC5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86417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E682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351B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7E81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31B9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A4CF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3A8C4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3B6A00D" w14:textId="77777777" w:rsidTr="004654AF">
        <w:tc>
          <w:tcPr>
            <w:tcW w:w="959" w:type="dxa"/>
            <w:vAlign w:val="center"/>
          </w:tcPr>
          <w:p w14:paraId="03B36D7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682А (7324.0018А) </w:t>
            </w:r>
          </w:p>
        </w:tc>
        <w:tc>
          <w:tcPr>
            <w:tcW w:w="2655" w:type="dxa"/>
            <w:vAlign w:val="center"/>
          </w:tcPr>
          <w:p w14:paraId="157B782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14:paraId="3CBE19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D8FA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61AD6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957E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1AAF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CF95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9A4D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9C91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97FE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1226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4EE1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35F5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21E9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A15D4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74A7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04ABC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E3BF1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BA1F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525D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ECDB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A7CB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E40B6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B7E7978" w14:textId="77777777" w:rsidTr="004654AF">
        <w:tc>
          <w:tcPr>
            <w:tcW w:w="959" w:type="dxa"/>
            <w:vAlign w:val="center"/>
          </w:tcPr>
          <w:p w14:paraId="5026F99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</w:t>
            </w:r>
          </w:p>
        </w:tc>
        <w:tc>
          <w:tcPr>
            <w:tcW w:w="2655" w:type="dxa"/>
            <w:vAlign w:val="center"/>
          </w:tcPr>
          <w:p w14:paraId="02424B7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14:paraId="445692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4EDD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49BD9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F2A8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30B9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4DBC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3582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CC8D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6FF0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65D8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397F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E379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C817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A3CD3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7EDD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00794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DE106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C044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04BC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C35D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DB22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1C772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8E6266C" w14:textId="77777777" w:rsidTr="004654AF">
        <w:tc>
          <w:tcPr>
            <w:tcW w:w="959" w:type="dxa"/>
            <w:vAlign w:val="center"/>
          </w:tcPr>
          <w:p w14:paraId="6E06ECA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</w:t>
            </w:r>
          </w:p>
        </w:tc>
        <w:tc>
          <w:tcPr>
            <w:tcW w:w="2655" w:type="dxa"/>
            <w:vAlign w:val="center"/>
          </w:tcPr>
          <w:p w14:paraId="1AB27AE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14:paraId="4C2179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30F4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0191D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9AA2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4DDB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D8FE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9FB5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15C7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8278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6798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62F6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9DE2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1677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9E61F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4261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9906C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9BB4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5B75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BED7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5484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7B2C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467B0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054DCCB" w14:textId="77777777" w:rsidTr="004654AF">
        <w:tc>
          <w:tcPr>
            <w:tcW w:w="959" w:type="dxa"/>
            <w:vAlign w:val="center"/>
          </w:tcPr>
          <w:p w14:paraId="005CC50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685 </w:t>
            </w:r>
          </w:p>
        </w:tc>
        <w:tc>
          <w:tcPr>
            <w:tcW w:w="2655" w:type="dxa"/>
            <w:vAlign w:val="center"/>
          </w:tcPr>
          <w:p w14:paraId="01FF04B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vAlign w:val="center"/>
          </w:tcPr>
          <w:p w14:paraId="2F65C2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D5D4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453E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7A8A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2571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80E1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4A1C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349F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E2C5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CEE7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8AE5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A4C2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B5EC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54880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7A81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BCF27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5232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4CBE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3397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3878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848D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33E83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A620737" w14:textId="77777777" w:rsidTr="004654AF">
        <w:tc>
          <w:tcPr>
            <w:tcW w:w="959" w:type="dxa"/>
            <w:vAlign w:val="center"/>
          </w:tcPr>
          <w:p w14:paraId="02A7441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7324.0010 </w:t>
            </w:r>
          </w:p>
        </w:tc>
        <w:tc>
          <w:tcPr>
            <w:tcW w:w="2655" w:type="dxa"/>
            <w:vAlign w:val="center"/>
          </w:tcPr>
          <w:p w14:paraId="65EC195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отделением-врач-оториноларинголог</w:t>
            </w:r>
          </w:p>
        </w:tc>
        <w:tc>
          <w:tcPr>
            <w:tcW w:w="475" w:type="dxa"/>
            <w:vAlign w:val="center"/>
          </w:tcPr>
          <w:p w14:paraId="2D9624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FEB0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CC209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E03E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B7B9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6691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DD22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73F6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CD1F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32DB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1677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044D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2728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C54EB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DAB1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0DAC0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30570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B72C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2EB8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37039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51AC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F5F69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7EFD03B" w14:textId="77777777" w:rsidTr="004654AF">
        <w:tc>
          <w:tcPr>
            <w:tcW w:w="959" w:type="dxa"/>
            <w:vAlign w:val="center"/>
          </w:tcPr>
          <w:p w14:paraId="4DBBA88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333C9A22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Центр профессиональной патологии</w:t>
            </w:r>
          </w:p>
        </w:tc>
        <w:tc>
          <w:tcPr>
            <w:tcW w:w="475" w:type="dxa"/>
            <w:vAlign w:val="center"/>
          </w:tcPr>
          <w:p w14:paraId="36F1DD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7C949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006AA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BBC6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0B67A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38124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C5B0B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BE058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BC1D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3BDB3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8BA3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AFA86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81554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54E3E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C9E5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8591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29F4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90A3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D1A8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337F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A860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92B3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773F7291" w14:textId="77777777" w:rsidTr="004654AF">
        <w:tc>
          <w:tcPr>
            <w:tcW w:w="959" w:type="dxa"/>
            <w:vAlign w:val="center"/>
          </w:tcPr>
          <w:p w14:paraId="46146B4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7322.0016 </w:t>
            </w:r>
          </w:p>
        </w:tc>
        <w:tc>
          <w:tcPr>
            <w:tcW w:w="2655" w:type="dxa"/>
            <w:vAlign w:val="center"/>
          </w:tcPr>
          <w:p w14:paraId="1865838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центра, врач-профпатолог</w:t>
            </w:r>
          </w:p>
        </w:tc>
        <w:tc>
          <w:tcPr>
            <w:tcW w:w="475" w:type="dxa"/>
            <w:vAlign w:val="center"/>
          </w:tcPr>
          <w:p w14:paraId="097487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7EF3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F58B8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B869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AD5E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1814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C476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F0DA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FD8E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6387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505D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2115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5318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2D0E3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B0E2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6F0FA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C3C3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3482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73DD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0F1F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301C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AB39A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E8150F8" w14:textId="77777777" w:rsidTr="004654AF">
        <w:tc>
          <w:tcPr>
            <w:tcW w:w="959" w:type="dxa"/>
            <w:vAlign w:val="center"/>
          </w:tcPr>
          <w:p w14:paraId="581B165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234F694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профессиональной патологии ЛОР органов и медицинской реабилитации</w:t>
            </w:r>
          </w:p>
        </w:tc>
        <w:tc>
          <w:tcPr>
            <w:tcW w:w="475" w:type="dxa"/>
            <w:vAlign w:val="center"/>
          </w:tcPr>
          <w:p w14:paraId="64E43F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3695E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C5D0C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8A278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C0217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73F57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41D56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47BE0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5157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E9304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919D2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EA867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A1C1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18B98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6E71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F0277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B720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55E0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8BBA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722B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BC3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BA13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192B471C" w14:textId="77777777" w:rsidTr="004654AF">
        <w:tc>
          <w:tcPr>
            <w:tcW w:w="959" w:type="dxa"/>
            <w:vAlign w:val="center"/>
          </w:tcPr>
          <w:p w14:paraId="520C285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7322.0024А </w:t>
            </w:r>
          </w:p>
        </w:tc>
        <w:tc>
          <w:tcPr>
            <w:tcW w:w="2655" w:type="dxa"/>
            <w:vAlign w:val="center"/>
          </w:tcPr>
          <w:p w14:paraId="3773665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612928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0E8E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07A92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4703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6A6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AEC4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B11B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6C67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DC2C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B024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73E1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A146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1D59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9FF9D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E4935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99923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F733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8DA7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62FA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12F59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9AE4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4543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7B94A0F" w14:textId="77777777" w:rsidTr="004654AF">
        <w:tc>
          <w:tcPr>
            <w:tcW w:w="959" w:type="dxa"/>
            <w:vAlign w:val="center"/>
          </w:tcPr>
          <w:p w14:paraId="2C53C5C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7322.0024-1А (7322.0024А) </w:t>
            </w:r>
          </w:p>
        </w:tc>
        <w:tc>
          <w:tcPr>
            <w:tcW w:w="2655" w:type="dxa"/>
            <w:vAlign w:val="center"/>
          </w:tcPr>
          <w:p w14:paraId="24D73D8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05F72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B3B8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1A78E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0FDA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2CA7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2E01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05BE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6BE9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F0BC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8924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4C01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E821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5F26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141F2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057F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FECAA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5606E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795F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51C7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5133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2143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737EE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F3278F5" w14:textId="77777777" w:rsidTr="004654AF">
        <w:tc>
          <w:tcPr>
            <w:tcW w:w="959" w:type="dxa"/>
            <w:vAlign w:val="center"/>
          </w:tcPr>
          <w:p w14:paraId="6A5AD1C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7322.0024-2А (7322.0024А) </w:t>
            </w:r>
          </w:p>
        </w:tc>
        <w:tc>
          <w:tcPr>
            <w:tcW w:w="2655" w:type="dxa"/>
            <w:vAlign w:val="center"/>
          </w:tcPr>
          <w:p w14:paraId="392E9F3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C9E54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1E63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5E429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2026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6EBC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4CD2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4642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654F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B33F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9F49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D102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6896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73FC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1A45D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993F9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CE1E0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61B7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BC0B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0CD1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CCA4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D3E1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E8068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E9015A1" w14:textId="77777777" w:rsidTr="004654AF">
        <w:tc>
          <w:tcPr>
            <w:tcW w:w="959" w:type="dxa"/>
            <w:vAlign w:val="center"/>
          </w:tcPr>
          <w:p w14:paraId="2E572FA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7322.0024-3А (7322.0024А) </w:t>
            </w:r>
          </w:p>
        </w:tc>
        <w:tc>
          <w:tcPr>
            <w:tcW w:w="2655" w:type="dxa"/>
            <w:vAlign w:val="center"/>
          </w:tcPr>
          <w:p w14:paraId="61CC4C5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59ABA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F24A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9181D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380D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643D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8FF7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103B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BD78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BD77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9097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0BAB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B454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1A34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8694E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EED7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7DD04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0423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D9CC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8A72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54BB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96F5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D5204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2C01010" w14:textId="77777777" w:rsidTr="004654AF">
        <w:tc>
          <w:tcPr>
            <w:tcW w:w="959" w:type="dxa"/>
            <w:vAlign w:val="center"/>
          </w:tcPr>
          <w:p w14:paraId="389A887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7322.0024-4А (7322.0024А) </w:t>
            </w:r>
          </w:p>
        </w:tc>
        <w:tc>
          <w:tcPr>
            <w:tcW w:w="2655" w:type="dxa"/>
            <w:vAlign w:val="center"/>
          </w:tcPr>
          <w:p w14:paraId="1B7157C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664149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A8F1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937E9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FD95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5A2C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68E8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ACB9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4856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2589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0E10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ADDB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DBDB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86A8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E0A7C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63EC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B68F4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7712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0CDA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2E82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A47DC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D90E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F0235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F62AF3F" w14:textId="77777777" w:rsidTr="004654AF">
        <w:tc>
          <w:tcPr>
            <w:tcW w:w="959" w:type="dxa"/>
            <w:vAlign w:val="center"/>
          </w:tcPr>
          <w:p w14:paraId="4D351F8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343А (7322.0024А) </w:t>
            </w:r>
          </w:p>
        </w:tc>
        <w:tc>
          <w:tcPr>
            <w:tcW w:w="2655" w:type="dxa"/>
            <w:vAlign w:val="center"/>
          </w:tcPr>
          <w:p w14:paraId="0A07B00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63F7B2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8ED6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2D0F1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CC56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11A3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B1D2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F1E8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6DAC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6C94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88FE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9E7A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C5CA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EF34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7C5CE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9C9B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50144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BA77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889ED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76F8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1E75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844B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A4F4D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8654112" w14:textId="77777777" w:rsidTr="004654AF">
        <w:tc>
          <w:tcPr>
            <w:tcW w:w="959" w:type="dxa"/>
            <w:vAlign w:val="center"/>
          </w:tcPr>
          <w:p w14:paraId="47E9EAD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344А (7322.0024А) </w:t>
            </w:r>
          </w:p>
        </w:tc>
        <w:tc>
          <w:tcPr>
            <w:tcW w:w="2655" w:type="dxa"/>
            <w:vAlign w:val="center"/>
          </w:tcPr>
          <w:p w14:paraId="73E3039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670E58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70B3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AAB63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068E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A22A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45D9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A5A6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011F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3179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11A6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338C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9AE0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B5EA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EE0F2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B0DE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A60B2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A1F4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2C8F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8E42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A247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A40E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2D820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C38ADDF" w14:textId="77777777" w:rsidTr="004654AF">
        <w:tc>
          <w:tcPr>
            <w:tcW w:w="959" w:type="dxa"/>
            <w:vAlign w:val="center"/>
          </w:tcPr>
          <w:p w14:paraId="3F7E41C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345А (7322.0024А) </w:t>
            </w:r>
          </w:p>
        </w:tc>
        <w:tc>
          <w:tcPr>
            <w:tcW w:w="2655" w:type="dxa"/>
            <w:vAlign w:val="center"/>
          </w:tcPr>
          <w:p w14:paraId="69AF55B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06797F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18F4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E6C60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B2B3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9874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CB20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9E94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BC5B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0AF1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E39E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50E4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5A4F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995B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94714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E1F3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53760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712E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2159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76D1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C4FAE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DBF7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C9FDE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C59AD04" w14:textId="77777777" w:rsidTr="004654AF">
        <w:tc>
          <w:tcPr>
            <w:tcW w:w="959" w:type="dxa"/>
            <w:vAlign w:val="center"/>
          </w:tcPr>
          <w:p w14:paraId="05733A8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7322.0025А </w:t>
            </w:r>
          </w:p>
        </w:tc>
        <w:tc>
          <w:tcPr>
            <w:tcW w:w="2655" w:type="dxa"/>
            <w:vAlign w:val="center"/>
          </w:tcPr>
          <w:p w14:paraId="3099F45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1D3F5B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991E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73499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04C8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9F8D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0B9B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6647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C242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7860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14EE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0134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42F1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26B0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14A45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94996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71496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BDB69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7B87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18BA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B0D8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5EF7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D504A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7820A75" w14:textId="77777777" w:rsidTr="004654AF">
        <w:tc>
          <w:tcPr>
            <w:tcW w:w="959" w:type="dxa"/>
            <w:vAlign w:val="center"/>
          </w:tcPr>
          <w:p w14:paraId="274F5BE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7322.0026А (7322.0025А) </w:t>
            </w:r>
          </w:p>
        </w:tc>
        <w:tc>
          <w:tcPr>
            <w:tcW w:w="2655" w:type="dxa"/>
            <w:vAlign w:val="center"/>
          </w:tcPr>
          <w:p w14:paraId="2A84900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3A95DC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267B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952C1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DD06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618B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3914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D6BD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3240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D518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078C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B625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C5E1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63C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86886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0171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B5A0F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91677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F3EF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3BA8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CD99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92C6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8D467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F430AFD" w14:textId="77777777" w:rsidTr="004654AF">
        <w:tc>
          <w:tcPr>
            <w:tcW w:w="959" w:type="dxa"/>
            <w:vAlign w:val="center"/>
          </w:tcPr>
          <w:p w14:paraId="12D7EED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7322.0023 </w:t>
            </w:r>
          </w:p>
        </w:tc>
        <w:tc>
          <w:tcPr>
            <w:tcW w:w="2655" w:type="dxa"/>
            <w:vAlign w:val="center"/>
          </w:tcPr>
          <w:p w14:paraId="00F27AC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715C37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C427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51DDB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7124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8C85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EAAC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F740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6221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A344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8348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73F7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E069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3F0F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F4C59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F2281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9CB68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7491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F7F8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F37E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3ACA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81E1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BB0F8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7EC925A" w14:textId="77777777" w:rsidTr="004654AF">
        <w:tc>
          <w:tcPr>
            <w:tcW w:w="959" w:type="dxa"/>
            <w:vAlign w:val="center"/>
          </w:tcPr>
          <w:p w14:paraId="4A09877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7322.0020 </w:t>
            </w:r>
          </w:p>
        </w:tc>
        <w:tc>
          <w:tcPr>
            <w:tcW w:w="2655" w:type="dxa"/>
            <w:vAlign w:val="center"/>
          </w:tcPr>
          <w:p w14:paraId="6A9ECE4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vAlign w:val="center"/>
          </w:tcPr>
          <w:p w14:paraId="695D33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859D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BF784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AA9B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0A00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BE7D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E977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8B73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D8A3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F4CE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A19E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54C9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AFF2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5ED2E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71560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A1EB2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6ABA1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16AD6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BFE3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E7DC1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66CF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82AAA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79AF7AE" w14:textId="77777777" w:rsidTr="004654AF">
        <w:tc>
          <w:tcPr>
            <w:tcW w:w="959" w:type="dxa"/>
            <w:vAlign w:val="center"/>
          </w:tcPr>
          <w:p w14:paraId="29B7666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7322.0019АА </w:t>
            </w:r>
          </w:p>
        </w:tc>
        <w:tc>
          <w:tcPr>
            <w:tcW w:w="2655" w:type="dxa"/>
            <w:vAlign w:val="center"/>
          </w:tcPr>
          <w:p w14:paraId="7BDF6F5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5BFC0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5896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985BC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91BC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F6A1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ACE7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2759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A9DC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8E79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CB62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8DC5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EB11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19EA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A343A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0B25B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5734A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EE63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6DA9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163E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06043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F802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075F0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DBBEF3E" w14:textId="77777777" w:rsidTr="004654AF">
        <w:tc>
          <w:tcPr>
            <w:tcW w:w="959" w:type="dxa"/>
            <w:vAlign w:val="center"/>
          </w:tcPr>
          <w:p w14:paraId="6F1CB94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336А (7322.0019АА) </w:t>
            </w:r>
          </w:p>
        </w:tc>
        <w:tc>
          <w:tcPr>
            <w:tcW w:w="2655" w:type="dxa"/>
            <w:vAlign w:val="center"/>
          </w:tcPr>
          <w:p w14:paraId="3BFCEEA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715C3A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4DBA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2F83B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08F1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1F58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9A60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64E1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1A2D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5249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E8CD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101C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1AC4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EDD5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62266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0C079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2F1DC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3A1BA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8D0F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A904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23BF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7B31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A34FC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082219A" w14:textId="77777777" w:rsidTr="004654AF">
        <w:tc>
          <w:tcPr>
            <w:tcW w:w="959" w:type="dxa"/>
            <w:vAlign w:val="center"/>
          </w:tcPr>
          <w:p w14:paraId="1DD5F8A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7322.0022А </w:t>
            </w:r>
          </w:p>
        </w:tc>
        <w:tc>
          <w:tcPr>
            <w:tcW w:w="2655" w:type="dxa"/>
            <w:vAlign w:val="center"/>
          </w:tcPr>
          <w:p w14:paraId="34B05A4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14:paraId="6C8376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540B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557F9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1D93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ABEC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A9F6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72E7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352C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E8B0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BDFE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CA4B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CD59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EA3D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A3A7D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0DE5B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D7311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6D3E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F628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70F1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8F4B9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7DC8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78F53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727237E" w14:textId="77777777" w:rsidTr="004654AF">
        <w:tc>
          <w:tcPr>
            <w:tcW w:w="959" w:type="dxa"/>
            <w:vAlign w:val="center"/>
          </w:tcPr>
          <w:p w14:paraId="6B4FBFD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341А (7322.0022А) </w:t>
            </w:r>
          </w:p>
        </w:tc>
        <w:tc>
          <w:tcPr>
            <w:tcW w:w="2655" w:type="dxa"/>
            <w:vAlign w:val="center"/>
          </w:tcPr>
          <w:p w14:paraId="6D7FDCC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14:paraId="5D4646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0835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1F117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10E5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4C54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6384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D4AD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1A11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1DBC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D48D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3337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DF9A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45E7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CDBA9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FE91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E2B9C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2DCA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AF8F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2F80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C5A1A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C355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BAC96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652E58F" w14:textId="77777777" w:rsidTr="004654AF">
        <w:tc>
          <w:tcPr>
            <w:tcW w:w="959" w:type="dxa"/>
            <w:vAlign w:val="center"/>
          </w:tcPr>
          <w:p w14:paraId="63897C5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342А (7322.0022А) </w:t>
            </w:r>
          </w:p>
        </w:tc>
        <w:tc>
          <w:tcPr>
            <w:tcW w:w="2655" w:type="dxa"/>
            <w:vAlign w:val="center"/>
          </w:tcPr>
          <w:p w14:paraId="2C7471E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14:paraId="0A4238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8EDB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87569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6A56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795D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0AD7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F4E2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ABC3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65E4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0A06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9995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FD99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F1B5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6C2DC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8A22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A4B3F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C175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D42E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1AF8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B92B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CBF5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8FDE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4E18228" w14:textId="77777777" w:rsidTr="004654AF">
        <w:tc>
          <w:tcPr>
            <w:tcW w:w="959" w:type="dxa"/>
            <w:vAlign w:val="center"/>
          </w:tcPr>
          <w:p w14:paraId="153D935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7322.0021А </w:t>
            </w:r>
          </w:p>
        </w:tc>
        <w:tc>
          <w:tcPr>
            <w:tcW w:w="2655" w:type="dxa"/>
            <w:vAlign w:val="center"/>
          </w:tcPr>
          <w:p w14:paraId="7649414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14:paraId="7359F2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C34F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BC9E2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F6EE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2E64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DBB2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550A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7402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9714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0B2B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93B8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11BB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5169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65384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D0E3B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606B4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4461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6A17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D030C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F580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D4888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2BAD7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905406D" w14:textId="77777777" w:rsidTr="004654AF">
        <w:tc>
          <w:tcPr>
            <w:tcW w:w="959" w:type="dxa"/>
            <w:vAlign w:val="center"/>
          </w:tcPr>
          <w:p w14:paraId="4A4AF75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340А (7322.0021А) </w:t>
            </w:r>
          </w:p>
        </w:tc>
        <w:tc>
          <w:tcPr>
            <w:tcW w:w="2655" w:type="dxa"/>
            <w:vAlign w:val="center"/>
          </w:tcPr>
          <w:p w14:paraId="38FEE6D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14:paraId="25EBC9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AEB6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692D3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B761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2D0B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2926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C86D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105D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DD7D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27AC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1354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9E4E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2728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756A1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17C1D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18D52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AF0B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58CC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A537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1513F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FAB6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14682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70A66E1" w14:textId="77777777" w:rsidTr="004654AF">
        <w:tc>
          <w:tcPr>
            <w:tcW w:w="959" w:type="dxa"/>
            <w:vAlign w:val="center"/>
          </w:tcPr>
          <w:p w14:paraId="2985400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686А (7322.0021А) </w:t>
            </w:r>
          </w:p>
        </w:tc>
        <w:tc>
          <w:tcPr>
            <w:tcW w:w="2655" w:type="dxa"/>
            <w:vAlign w:val="center"/>
          </w:tcPr>
          <w:p w14:paraId="77F56AB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14:paraId="1D0C23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AE16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2A957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9348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3E0E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C4F0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5174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01CF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812C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8E3E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EF40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930E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AA3D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F17D3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23F8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EFD0D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0102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DC05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D40F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36A43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B235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5B7CB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96644FA" w14:textId="77777777" w:rsidTr="004654AF">
        <w:tc>
          <w:tcPr>
            <w:tcW w:w="959" w:type="dxa"/>
            <w:vAlign w:val="center"/>
          </w:tcPr>
          <w:p w14:paraId="0519855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687 </w:t>
            </w:r>
          </w:p>
        </w:tc>
        <w:tc>
          <w:tcPr>
            <w:tcW w:w="2655" w:type="dxa"/>
            <w:vAlign w:val="center"/>
          </w:tcPr>
          <w:p w14:paraId="3F1DAFB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физической и реабилитационной медицине</w:t>
            </w:r>
          </w:p>
        </w:tc>
        <w:tc>
          <w:tcPr>
            <w:tcW w:w="475" w:type="dxa"/>
            <w:vAlign w:val="center"/>
          </w:tcPr>
          <w:p w14:paraId="70EA56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FF52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60DAF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13A7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0DFB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7325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8361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5161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07C4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1574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146A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4A8F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74EC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EAA8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E5298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1B8FC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0C021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CB44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1074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4CE9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AC8B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F7653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8594490" w14:textId="77777777" w:rsidTr="004654AF">
        <w:tc>
          <w:tcPr>
            <w:tcW w:w="959" w:type="dxa"/>
            <w:vAlign w:val="center"/>
          </w:tcPr>
          <w:p w14:paraId="737117C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</w:t>
            </w:r>
          </w:p>
        </w:tc>
        <w:tc>
          <w:tcPr>
            <w:tcW w:w="2655" w:type="dxa"/>
            <w:vAlign w:val="center"/>
          </w:tcPr>
          <w:p w14:paraId="54A9981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75" w:type="dxa"/>
            <w:vAlign w:val="center"/>
          </w:tcPr>
          <w:p w14:paraId="093C74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581E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2960C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7056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C1EB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6FA2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BE01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45D8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8A7A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92C6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CC64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2C3E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5C51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AAF5C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8C46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47727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A3FD4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C7D5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6475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F4C1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B6AD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939C5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FA860DE" w14:textId="77777777" w:rsidTr="004654AF">
        <w:tc>
          <w:tcPr>
            <w:tcW w:w="959" w:type="dxa"/>
            <w:vAlign w:val="center"/>
          </w:tcPr>
          <w:p w14:paraId="13A83C7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7322.0017 </w:t>
            </w:r>
          </w:p>
        </w:tc>
        <w:tc>
          <w:tcPr>
            <w:tcW w:w="2655" w:type="dxa"/>
            <w:vAlign w:val="center"/>
          </w:tcPr>
          <w:p w14:paraId="3823F69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Врач-профпатолог</w:t>
            </w:r>
          </w:p>
        </w:tc>
        <w:tc>
          <w:tcPr>
            <w:tcW w:w="475" w:type="dxa"/>
            <w:vAlign w:val="center"/>
          </w:tcPr>
          <w:p w14:paraId="56B817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7829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FD5CC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11A2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810A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6F7B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EFDD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150A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381B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8442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FD3D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1D2E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920A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2AFD6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B676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8EF9C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63FA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8DE8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1D54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4C63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92AD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F1B91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3A007E8" w14:textId="77777777" w:rsidTr="004654AF">
        <w:tc>
          <w:tcPr>
            <w:tcW w:w="959" w:type="dxa"/>
            <w:vAlign w:val="center"/>
          </w:tcPr>
          <w:p w14:paraId="6998E7E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</w:t>
            </w:r>
          </w:p>
        </w:tc>
        <w:tc>
          <w:tcPr>
            <w:tcW w:w="2655" w:type="dxa"/>
            <w:vAlign w:val="center"/>
          </w:tcPr>
          <w:p w14:paraId="2A069A0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врач-профпатолог</w:t>
            </w:r>
          </w:p>
        </w:tc>
        <w:tc>
          <w:tcPr>
            <w:tcW w:w="475" w:type="dxa"/>
            <w:vAlign w:val="center"/>
          </w:tcPr>
          <w:p w14:paraId="5A4F2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488F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FA323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9CAF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1483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174E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3717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9C64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CCAC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F935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965F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D3BC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F95A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106BA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1ACA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0CDC5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2B21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C10E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4DDF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76FD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DB02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1097A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EF50C73" w14:textId="77777777" w:rsidTr="004654AF">
        <w:tc>
          <w:tcPr>
            <w:tcW w:w="959" w:type="dxa"/>
            <w:vAlign w:val="center"/>
          </w:tcPr>
          <w:p w14:paraId="1D5C0BA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6F38AEC2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Консультативно-диагностическое отделение</w:t>
            </w:r>
          </w:p>
        </w:tc>
        <w:tc>
          <w:tcPr>
            <w:tcW w:w="475" w:type="dxa"/>
            <w:vAlign w:val="center"/>
          </w:tcPr>
          <w:p w14:paraId="6C952A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18021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B92BA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F8F4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7C2A9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1EBF7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47DD9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B172C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321C9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23431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756A4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20251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DEE08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FCD7B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1153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8B8C0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B435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72C9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AA10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4B54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016E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E0773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1C9FC5E4" w14:textId="77777777" w:rsidTr="004654AF">
        <w:tc>
          <w:tcPr>
            <w:tcW w:w="959" w:type="dxa"/>
            <w:vAlign w:val="center"/>
          </w:tcPr>
          <w:p w14:paraId="29EB7AD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7322.0038А </w:t>
            </w:r>
          </w:p>
        </w:tc>
        <w:tc>
          <w:tcPr>
            <w:tcW w:w="2655" w:type="dxa"/>
            <w:vAlign w:val="center"/>
          </w:tcPr>
          <w:p w14:paraId="49D41C2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694948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6E6C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64A1D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4A51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2FD3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D856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8AF1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6FDD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89A2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27EB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774D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E08F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ED24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935D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7993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00CA6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4F2D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8B30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C348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B956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3118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7888D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323BBC6" w14:textId="77777777" w:rsidTr="004654AF">
        <w:tc>
          <w:tcPr>
            <w:tcW w:w="959" w:type="dxa"/>
            <w:vAlign w:val="center"/>
          </w:tcPr>
          <w:p w14:paraId="3877760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689А (7322.0038А) </w:t>
            </w:r>
          </w:p>
        </w:tc>
        <w:tc>
          <w:tcPr>
            <w:tcW w:w="2655" w:type="dxa"/>
            <w:vAlign w:val="center"/>
          </w:tcPr>
          <w:p w14:paraId="59F8895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2EBAC1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958A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CEA46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A2CD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BDD4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982B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D85E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ABA0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311A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CB4A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EF35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D631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2913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9EFC0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B10E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C7619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9C646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9A93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2A22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2757B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132A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A6441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DCBDE81" w14:textId="77777777" w:rsidTr="004654AF">
        <w:tc>
          <w:tcPr>
            <w:tcW w:w="959" w:type="dxa"/>
            <w:vAlign w:val="center"/>
          </w:tcPr>
          <w:p w14:paraId="3CE77D5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</w:t>
            </w:r>
          </w:p>
        </w:tc>
        <w:tc>
          <w:tcPr>
            <w:tcW w:w="2655" w:type="dxa"/>
            <w:vAlign w:val="center"/>
          </w:tcPr>
          <w:p w14:paraId="17BF2C9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функциональной диагностике</w:t>
            </w:r>
          </w:p>
        </w:tc>
        <w:tc>
          <w:tcPr>
            <w:tcW w:w="475" w:type="dxa"/>
            <w:vAlign w:val="center"/>
          </w:tcPr>
          <w:p w14:paraId="1C1DB3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8D8C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3521E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745E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4A53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854D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0C6E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EF24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6107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7162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D128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0204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6FC5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CF890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C95F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667F4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D0FEA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9D22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4388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DCBF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ABBB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439F0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F6BE579" w14:textId="77777777" w:rsidTr="004654AF">
        <w:tc>
          <w:tcPr>
            <w:tcW w:w="959" w:type="dxa"/>
            <w:vAlign w:val="center"/>
          </w:tcPr>
          <w:p w14:paraId="0123C55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7322.0036А </w:t>
            </w:r>
          </w:p>
        </w:tc>
        <w:tc>
          <w:tcPr>
            <w:tcW w:w="2655" w:type="dxa"/>
            <w:vAlign w:val="center"/>
          </w:tcPr>
          <w:p w14:paraId="5456899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vAlign w:val="center"/>
          </w:tcPr>
          <w:p w14:paraId="16E8A6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4CD5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C94B7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45C5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A9FD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60B4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EEFB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3BBC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B5A1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0F54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2D96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F09E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FB8D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765AF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31735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C7E89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D5F20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7D67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07CE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90A0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75F6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8402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903E3AC" w14:textId="77777777" w:rsidTr="004654AF">
        <w:tc>
          <w:tcPr>
            <w:tcW w:w="959" w:type="dxa"/>
            <w:vAlign w:val="center"/>
          </w:tcPr>
          <w:p w14:paraId="794F2C4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691А (7322.0036А) </w:t>
            </w:r>
          </w:p>
        </w:tc>
        <w:tc>
          <w:tcPr>
            <w:tcW w:w="2655" w:type="dxa"/>
            <w:vAlign w:val="center"/>
          </w:tcPr>
          <w:p w14:paraId="6D6240A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vAlign w:val="center"/>
          </w:tcPr>
          <w:p w14:paraId="6D586F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C92A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4615B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0003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9558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6DE8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6BF2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4D44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4280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5662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2099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B7D8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063B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51402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BAF7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EA317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1D56B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3922D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EABE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90E4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907C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4082F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B809C64" w14:textId="77777777" w:rsidTr="004654AF">
        <w:tc>
          <w:tcPr>
            <w:tcW w:w="959" w:type="dxa"/>
            <w:vAlign w:val="center"/>
          </w:tcPr>
          <w:p w14:paraId="4541EE3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655" w:type="dxa"/>
            <w:vAlign w:val="center"/>
          </w:tcPr>
          <w:p w14:paraId="0D5B83D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vAlign w:val="center"/>
          </w:tcPr>
          <w:p w14:paraId="0ADD0E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7188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79DE0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C905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D9AA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70DD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EBA8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B35F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532E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27D8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A47B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2D04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130E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E210A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AE68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1F9DC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9C2B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42DC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FF4A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ECA16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CEAE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913E6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108EB40" w14:textId="77777777" w:rsidTr="004654AF">
        <w:tc>
          <w:tcPr>
            <w:tcW w:w="959" w:type="dxa"/>
            <w:vAlign w:val="center"/>
          </w:tcPr>
          <w:p w14:paraId="3FFC9B1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7322.0031А </w:t>
            </w:r>
          </w:p>
        </w:tc>
        <w:tc>
          <w:tcPr>
            <w:tcW w:w="2655" w:type="dxa"/>
            <w:vAlign w:val="center"/>
          </w:tcPr>
          <w:p w14:paraId="58D7B23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14:paraId="65DD3D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82B1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7F206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F712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93A1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B8EF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BD3E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01B6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B71D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026E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4781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35E3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5B92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10DFF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1CF8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F85A4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FC73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EFFC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AC71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9C3D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E41F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8AB5C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989266B" w14:textId="77777777" w:rsidTr="004654AF">
        <w:tc>
          <w:tcPr>
            <w:tcW w:w="959" w:type="dxa"/>
            <w:vAlign w:val="center"/>
          </w:tcPr>
          <w:p w14:paraId="3E35D20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7322.0032А (7322.0031А) </w:t>
            </w:r>
          </w:p>
        </w:tc>
        <w:tc>
          <w:tcPr>
            <w:tcW w:w="2655" w:type="dxa"/>
            <w:vAlign w:val="center"/>
          </w:tcPr>
          <w:p w14:paraId="31C790A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vAlign w:val="center"/>
          </w:tcPr>
          <w:p w14:paraId="5005AB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8169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3B252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0349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358E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A8E8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E461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825C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1A83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30ED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2464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2AC6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1E8A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0B15C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2355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98580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19B7F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727A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C573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ECDD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F775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D7556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F10452A" w14:textId="77777777" w:rsidTr="004654AF">
        <w:tc>
          <w:tcPr>
            <w:tcW w:w="959" w:type="dxa"/>
            <w:vAlign w:val="center"/>
          </w:tcPr>
          <w:p w14:paraId="1D93BF1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7322.0033А </w:t>
            </w:r>
          </w:p>
        </w:tc>
        <w:tc>
          <w:tcPr>
            <w:tcW w:w="2655" w:type="dxa"/>
            <w:vAlign w:val="center"/>
          </w:tcPr>
          <w:p w14:paraId="4816EF0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14:paraId="32DCF4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A26F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FAEA4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E33A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578A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6C47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087D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B2CE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A87F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1E25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9F15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FA73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2507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6A015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75ED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518CD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390DF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D076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549E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04548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F609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5C9F0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BE3F3CC" w14:textId="77777777" w:rsidTr="004654AF">
        <w:tc>
          <w:tcPr>
            <w:tcW w:w="959" w:type="dxa"/>
            <w:vAlign w:val="center"/>
          </w:tcPr>
          <w:p w14:paraId="2E3A536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692А (7322.0033А) </w:t>
            </w:r>
          </w:p>
        </w:tc>
        <w:tc>
          <w:tcPr>
            <w:tcW w:w="2655" w:type="dxa"/>
            <w:vAlign w:val="center"/>
          </w:tcPr>
          <w:p w14:paraId="0E9E1C5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14:paraId="62B1F6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4A25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78019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6A45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F1A2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02F1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FF36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EBB0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D9C0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B895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3A0F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735E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F0C8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A5816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06876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2A756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8AFA9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17A3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E81F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0475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2179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5159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CBF825D" w14:textId="77777777" w:rsidTr="004654AF">
        <w:tc>
          <w:tcPr>
            <w:tcW w:w="959" w:type="dxa"/>
            <w:vAlign w:val="center"/>
          </w:tcPr>
          <w:p w14:paraId="330CA09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693А (7322.0033А) </w:t>
            </w:r>
          </w:p>
        </w:tc>
        <w:tc>
          <w:tcPr>
            <w:tcW w:w="2655" w:type="dxa"/>
            <w:vAlign w:val="center"/>
          </w:tcPr>
          <w:p w14:paraId="0679A5A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vAlign w:val="center"/>
          </w:tcPr>
          <w:p w14:paraId="03D41D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7AD0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1A40E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D40C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DECB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402E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35CA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B6CF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3E51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BEA5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EB05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2DDF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E9BC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30446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60F6C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8AF9E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6C3E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A18D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CA53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BF082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D4D2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38CD4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C4A2266" w14:textId="77777777" w:rsidTr="004654AF">
        <w:tc>
          <w:tcPr>
            <w:tcW w:w="959" w:type="dxa"/>
            <w:vAlign w:val="center"/>
          </w:tcPr>
          <w:p w14:paraId="39F91F4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7322.0037А </w:t>
            </w:r>
          </w:p>
        </w:tc>
        <w:tc>
          <w:tcPr>
            <w:tcW w:w="2655" w:type="dxa"/>
            <w:vAlign w:val="center"/>
          </w:tcPr>
          <w:p w14:paraId="2531931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14:paraId="79E427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BEE8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6EC13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B720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65C5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606A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DD1E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F418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4EB2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315C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B555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A42E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888E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8CFD1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7A868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2CA07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9055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35D9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D493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331B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A1F0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3A3C1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6328B2C" w14:textId="77777777" w:rsidTr="004654AF">
        <w:tc>
          <w:tcPr>
            <w:tcW w:w="959" w:type="dxa"/>
            <w:vAlign w:val="center"/>
          </w:tcPr>
          <w:p w14:paraId="23169C5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 (7322.0037А) </w:t>
            </w:r>
          </w:p>
        </w:tc>
        <w:tc>
          <w:tcPr>
            <w:tcW w:w="2655" w:type="dxa"/>
            <w:vAlign w:val="center"/>
          </w:tcPr>
          <w:p w14:paraId="3579788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vAlign w:val="center"/>
          </w:tcPr>
          <w:p w14:paraId="101267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2329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8F1BF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5185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838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8ACA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968B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73C0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A2CA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3462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B727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6202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0C8D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8AA74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E4DEF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EE6DD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9DA93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1584C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74A4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DD83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12F6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78CF8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178C7EC" w14:textId="77777777" w:rsidTr="004654AF">
        <w:tc>
          <w:tcPr>
            <w:tcW w:w="959" w:type="dxa"/>
            <w:vAlign w:val="center"/>
          </w:tcPr>
          <w:p w14:paraId="4C11ECA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655" w:type="dxa"/>
            <w:vAlign w:val="center"/>
          </w:tcPr>
          <w:p w14:paraId="66AFA79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врач-профпатолог</w:t>
            </w:r>
          </w:p>
        </w:tc>
        <w:tc>
          <w:tcPr>
            <w:tcW w:w="475" w:type="dxa"/>
            <w:vAlign w:val="center"/>
          </w:tcPr>
          <w:p w14:paraId="7BBC3F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E33C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B8FB3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DE39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56D4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12A1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DA4C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BB67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7C9D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A90D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7E31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30DC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7A40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B14A5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21586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ED9E5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83861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F6F5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30D8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2FA9B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2A56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A3AEB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6B07E57" w14:textId="77777777" w:rsidTr="004654AF">
        <w:tc>
          <w:tcPr>
            <w:tcW w:w="959" w:type="dxa"/>
            <w:vAlign w:val="center"/>
          </w:tcPr>
          <w:p w14:paraId="519A7BD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E8D5EB7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Кабинет аллергологии, иммунологии и биологической терапии</w:t>
            </w:r>
          </w:p>
        </w:tc>
        <w:tc>
          <w:tcPr>
            <w:tcW w:w="475" w:type="dxa"/>
            <w:vAlign w:val="center"/>
          </w:tcPr>
          <w:p w14:paraId="00775F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896E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95656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4151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4D236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8A72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5028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73919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8CBC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62180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E53A7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A545E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1B49F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96A08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CC1F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8E9E2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9707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F77A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268A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A32C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EC04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7D1C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1255BAFF" w14:textId="77777777" w:rsidTr="004654AF">
        <w:tc>
          <w:tcPr>
            <w:tcW w:w="959" w:type="dxa"/>
            <w:vAlign w:val="center"/>
          </w:tcPr>
          <w:p w14:paraId="7BEB9BF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655" w:type="dxa"/>
            <w:vAlign w:val="center"/>
          </w:tcPr>
          <w:p w14:paraId="18CAE35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3A814D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7BF6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79BE8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2520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67C7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5631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B271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C555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724E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2A8A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2211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1696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8657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AE00B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017D0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C9ECF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38183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98B0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B99B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1977F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00E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8F38C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C1EA88E" w14:textId="77777777" w:rsidTr="004654AF">
        <w:tc>
          <w:tcPr>
            <w:tcW w:w="959" w:type="dxa"/>
            <w:vAlign w:val="center"/>
          </w:tcPr>
          <w:p w14:paraId="7DF38CE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7324.0025 </w:t>
            </w:r>
          </w:p>
        </w:tc>
        <w:tc>
          <w:tcPr>
            <w:tcW w:w="2655" w:type="dxa"/>
            <w:vAlign w:val="center"/>
          </w:tcPr>
          <w:p w14:paraId="0371193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кабинета-врач-аллерголог-иммунолог</w:t>
            </w:r>
          </w:p>
        </w:tc>
        <w:tc>
          <w:tcPr>
            <w:tcW w:w="475" w:type="dxa"/>
            <w:vAlign w:val="center"/>
          </w:tcPr>
          <w:p w14:paraId="24E210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983D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E759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B453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EC88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3A23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6BDD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246B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3066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E0DA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2D91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3823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A3B7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0C676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CCDA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5DA0C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91026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9584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0A3C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C8BE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389C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BDEC4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C641C93" w14:textId="77777777" w:rsidTr="004654AF">
        <w:tc>
          <w:tcPr>
            <w:tcW w:w="959" w:type="dxa"/>
            <w:vAlign w:val="center"/>
          </w:tcPr>
          <w:p w14:paraId="0F35017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7F86F132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Кабинет сомнологии</w:t>
            </w:r>
          </w:p>
        </w:tc>
        <w:tc>
          <w:tcPr>
            <w:tcW w:w="475" w:type="dxa"/>
            <w:vAlign w:val="center"/>
          </w:tcPr>
          <w:p w14:paraId="76E014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D8836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DA594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42EED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75FFB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3E7E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892F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9E0D0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A82F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F3035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79189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56653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9095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2D267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D0CB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1852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3393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B69F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244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708B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ACEA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A9E0C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55A3A19F" w14:textId="77777777" w:rsidTr="004654AF">
        <w:tc>
          <w:tcPr>
            <w:tcW w:w="959" w:type="dxa"/>
            <w:vAlign w:val="center"/>
          </w:tcPr>
          <w:p w14:paraId="77A8F9C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</w:t>
            </w:r>
          </w:p>
        </w:tc>
        <w:tc>
          <w:tcPr>
            <w:tcW w:w="2655" w:type="dxa"/>
            <w:vAlign w:val="center"/>
          </w:tcPr>
          <w:p w14:paraId="288276D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функциональной диагностике</w:t>
            </w:r>
          </w:p>
        </w:tc>
        <w:tc>
          <w:tcPr>
            <w:tcW w:w="475" w:type="dxa"/>
            <w:vAlign w:val="center"/>
          </w:tcPr>
          <w:p w14:paraId="30152D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7138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D9E28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776C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7C39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C54B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E685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944A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EEF9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DD79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9853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B7C0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54EB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2E6BC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8D417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B89A4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A67D2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0A21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BA1A5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53C3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755B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43A24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F4C6D20" w14:textId="77777777" w:rsidTr="004654AF">
        <w:tc>
          <w:tcPr>
            <w:tcW w:w="959" w:type="dxa"/>
            <w:vAlign w:val="center"/>
          </w:tcPr>
          <w:p w14:paraId="017C2AF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vAlign w:val="center"/>
          </w:tcPr>
          <w:p w14:paraId="138986F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кабинетом-врач-пульмонолог</w:t>
            </w:r>
          </w:p>
        </w:tc>
        <w:tc>
          <w:tcPr>
            <w:tcW w:w="475" w:type="dxa"/>
            <w:vAlign w:val="center"/>
          </w:tcPr>
          <w:p w14:paraId="1E0BC3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4DFD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EF47D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7C4A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3AB9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E180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18F2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145C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279D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C473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A208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19BB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2B72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FD13F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97ECA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02D59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BCC7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3D18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DBB0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C0932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D5EA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49691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2AA56EE" w14:textId="77777777" w:rsidTr="004654AF">
        <w:tc>
          <w:tcPr>
            <w:tcW w:w="959" w:type="dxa"/>
            <w:vAlign w:val="center"/>
          </w:tcPr>
          <w:p w14:paraId="52032F2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F35C749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Общеклинический медицинский персонал</w:t>
            </w:r>
          </w:p>
        </w:tc>
        <w:tc>
          <w:tcPr>
            <w:tcW w:w="475" w:type="dxa"/>
            <w:vAlign w:val="center"/>
          </w:tcPr>
          <w:p w14:paraId="2D2B11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4F82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D508F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A0DC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42EB2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E7D39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52156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B008B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FFF1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BE232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BAD3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D44FB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A81C0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EC24B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E8D9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5FE71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5C0C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6336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20C2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D702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8550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37B0C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7AB4A18A" w14:textId="77777777" w:rsidTr="004654AF">
        <w:tc>
          <w:tcPr>
            <w:tcW w:w="959" w:type="dxa"/>
            <w:vAlign w:val="center"/>
          </w:tcPr>
          <w:p w14:paraId="2BD5A29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7195.0029 </w:t>
            </w:r>
          </w:p>
        </w:tc>
        <w:tc>
          <w:tcPr>
            <w:tcW w:w="2655" w:type="dxa"/>
            <w:vAlign w:val="center"/>
          </w:tcPr>
          <w:p w14:paraId="3DCBEC5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475" w:type="dxa"/>
            <w:vAlign w:val="center"/>
          </w:tcPr>
          <w:p w14:paraId="5336FC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84A9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610D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4ED4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4910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0826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B03A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BC0F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9F01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189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AE5A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E584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10BF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988FF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BB4F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7ECE6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641A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06125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FA21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D9F6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E3C7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47229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DB78A2C" w14:textId="77777777" w:rsidTr="004654AF">
        <w:tc>
          <w:tcPr>
            <w:tcW w:w="959" w:type="dxa"/>
            <w:vAlign w:val="center"/>
          </w:tcPr>
          <w:p w14:paraId="7EA61BF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55" w:type="dxa"/>
            <w:vAlign w:val="center"/>
          </w:tcPr>
          <w:p w14:paraId="458C0E9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vAlign w:val="center"/>
          </w:tcPr>
          <w:p w14:paraId="291805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9CBE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3FDD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23A6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C0A1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F38F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D2AA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F548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F3EB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A239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7D2E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66B0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7F4E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60201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091D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6B5FF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27B8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DA46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BE13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FF17C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2F45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68815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94EDEEA" w14:textId="77777777" w:rsidTr="004654AF">
        <w:tc>
          <w:tcPr>
            <w:tcW w:w="959" w:type="dxa"/>
            <w:vAlign w:val="center"/>
          </w:tcPr>
          <w:p w14:paraId="553C738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7324.0069 </w:t>
            </w:r>
          </w:p>
        </w:tc>
        <w:tc>
          <w:tcPr>
            <w:tcW w:w="2655" w:type="dxa"/>
            <w:vAlign w:val="center"/>
          </w:tcPr>
          <w:p w14:paraId="0B28EF1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Врач-клинический фармаколог</w:t>
            </w:r>
          </w:p>
        </w:tc>
        <w:tc>
          <w:tcPr>
            <w:tcW w:w="475" w:type="dxa"/>
            <w:vAlign w:val="center"/>
          </w:tcPr>
          <w:p w14:paraId="3C681D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46EF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584A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3F1E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8870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5B85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0BCF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23B5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0010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93DC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70C2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ECBE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63AA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2869A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D7D2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2C0D4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96D5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7BE0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6609C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36329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E2E01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60E9A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10D379E" w14:textId="77777777" w:rsidTr="004654AF">
        <w:tc>
          <w:tcPr>
            <w:tcW w:w="959" w:type="dxa"/>
            <w:vAlign w:val="center"/>
          </w:tcPr>
          <w:p w14:paraId="41CA9B5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695А </w:t>
            </w:r>
          </w:p>
        </w:tc>
        <w:tc>
          <w:tcPr>
            <w:tcW w:w="2655" w:type="dxa"/>
            <w:vAlign w:val="center"/>
          </w:tcPr>
          <w:p w14:paraId="14B6146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283964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CE274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691A6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AE00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6193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5397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E5A0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4EB9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263B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5C830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E72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5576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B285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5BD02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F1B64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8F07B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CCD6F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3D8E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8ADE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E878D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510F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DDB4C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E03616F" w14:textId="77777777" w:rsidTr="004654AF">
        <w:tc>
          <w:tcPr>
            <w:tcW w:w="959" w:type="dxa"/>
            <w:vAlign w:val="center"/>
          </w:tcPr>
          <w:p w14:paraId="231B8C3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696А (695А) </w:t>
            </w:r>
          </w:p>
        </w:tc>
        <w:tc>
          <w:tcPr>
            <w:tcW w:w="2655" w:type="dxa"/>
            <w:vAlign w:val="center"/>
          </w:tcPr>
          <w:p w14:paraId="72DE7EA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5CACDB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E6319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AE5D1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9BE9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6B84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D8E8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5F18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28DE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FD91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FCB6B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DB6D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028F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34AB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AA9BF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D13DF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E6369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6E55A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DA94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7D7E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6DD1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FF7E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BAF45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8ACAF3C" w14:textId="77777777" w:rsidTr="004654AF">
        <w:tc>
          <w:tcPr>
            <w:tcW w:w="959" w:type="dxa"/>
            <w:vAlign w:val="center"/>
          </w:tcPr>
          <w:p w14:paraId="62BDC8D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697А (695А) </w:t>
            </w:r>
          </w:p>
        </w:tc>
        <w:tc>
          <w:tcPr>
            <w:tcW w:w="2655" w:type="dxa"/>
            <w:vAlign w:val="center"/>
          </w:tcPr>
          <w:p w14:paraId="25CE16E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6E5163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37623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64834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06B8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D587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BCD0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AA1A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D8E0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2785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53964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D73C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4262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D040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E5748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58305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E73C9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AF839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CE51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1988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388DB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65BB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DE301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8014E2E" w14:textId="77777777" w:rsidTr="004654AF">
        <w:tc>
          <w:tcPr>
            <w:tcW w:w="959" w:type="dxa"/>
            <w:vAlign w:val="center"/>
          </w:tcPr>
          <w:p w14:paraId="03CB644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698А (695А) </w:t>
            </w:r>
          </w:p>
        </w:tc>
        <w:tc>
          <w:tcPr>
            <w:tcW w:w="2655" w:type="dxa"/>
            <w:vAlign w:val="center"/>
          </w:tcPr>
          <w:p w14:paraId="2CD26BE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1F8175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47807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BC670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D32A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2015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D3CF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C510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084A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0BF2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C72B9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4BC9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7723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A682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DE6D7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BE381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1EC3D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EFE74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BC48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3A33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E05D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8181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42C1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90A20DD" w14:textId="77777777" w:rsidTr="004654AF">
        <w:tc>
          <w:tcPr>
            <w:tcW w:w="959" w:type="dxa"/>
            <w:vAlign w:val="center"/>
          </w:tcPr>
          <w:p w14:paraId="3520E71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699А (695А) </w:t>
            </w:r>
          </w:p>
        </w:tc>
        <w:tc>
          <w:tcPr>
            <w:tcW w:w="2655" w:type="dxa"/>
            <w:vAlign w:val="center"/>
          </w:tcPr>
          <w:p w14:paraId="4A4D656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1637B4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2259F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85C27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70E3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CDFC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535B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F589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ADF4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8D8F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7BCE2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3A58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5E75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D398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F84A5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EC50F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8F532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9F86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FFB3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9C0F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FAF3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66392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4E826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7BB0007" w14:textId="77777777" w:rsidTr="004654AF">
        <w:tc>
          <w:tcPr>
            <w:tcW w:w="959" w:type="dxa"/>
            <w:vAlign w:val="center"/>
          </w:tcPr>
          <w:p w14:paraId="749B965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700А (695А) </w:t>
            </w:r>
          </w:p>
        </w:tc>
        <w:tc>
          <w:tcPr>
            <w:tcW w:w="2655" w:type="dxa"/>
            <w:vAlign w:val="center"/>
          </w:tcPr>
          <w:p w14:paraId="0FE2D86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0C94B0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F4E6F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F0903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E1A5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8E8E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F9D7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D465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4ECA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C483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5F229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2A97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000F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71F2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A7EEA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1FA88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35A75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600D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E4DB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C655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B9EE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0BEE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4C369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43B348E" w14:textId="77777777" w:rsidTr="004654AF">
        <w:tc>
          <w:tcPr>
            <w:tcW w:w="959" w:type="dxa"/>
            <w:vAlign w:val="center"/>
          </w:tcPr>
          <w:p w14:paraId="2BFCB3B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701А (695А) </w:t>
            </w:r>
          </w:p>
        </w:tc>
        <w:tc>
          <w:tcPr>
            <w:tcW w:w="2655" w:type="dxa"/>
            <w:vAlign w:val="center"/>
          </w:tcPr>
          <w:p w14:paraId="1887E6B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30AA2B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B5C82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7051D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4088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D3BF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6871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CA5C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4BB1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E775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59810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CB6E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6C9F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2414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2452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D8E6F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C60B7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7E5B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B8BA5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5A6D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198E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7F02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95A0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D53B938" w14:textId="77777777" w:rsidTr="004654AF">
        <w:tc>
          <w:tcPr>
            <w:tcW w:w="959" w:type="dxa"/>
            <w:vAlign w:val="center"/>
          </w:tcPr>
          <w:p w14:paraId="0E5BEE3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702А (695А) </w:t>
            </w:r>
          </w:p>
        </w:tc>
        <w:tc>
          <w:tcPr>
            <w:tcW w:w="2655" w:type="dxa"/>
            <w:vAlign w:val="center"/>
          </w:tcPr>
          <w:p w14:paraId="77CDE05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30250E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8A45F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501AB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106B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04C0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5193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918D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EC27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C2B7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71713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551B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1587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07F6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095DD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0592B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7F104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43CE3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EB66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C3CA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D43C3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A6CE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958C3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0324F2B" w14:textId="77777777" w:rsidTr="004654AF">
        <w:tc>
          <w:tcPr>
            <w:tcW w:w="959" w:type="dxa"/>
            <w:vAlign w:val="center"/>
          </w:tcPr>
          <w:p w14:paraId="2FF5528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703А (695А) </w:t>
            </w:r>
          </w:p>
        </w:tc>
        <w:tc>
          <w:tcPr>
            <w:tcW w:w="2655" w:type="dxa"/>
            <w:vAlign w:val="center"/>
          </w:tcPr>
          <w:p w14:paraId="716B5C2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3EBA57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DB99B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48354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3C92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C184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0C76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1DC0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5FDB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6FA6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149BD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03C9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5148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586F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B5E4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E0FFE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6A83B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F0670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0E4D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BF1A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6AC6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54B5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9CFB3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F45A4F3" w14:textId="77777777" w:rsidTr="004654AF">
        <w:tc>
          <w:tcPr>
            <w:tcW w:w="959" w:type="dxa"/>
            <w:vAlign w:val="center"/>
          </w:tcPr>
          <w:p w14:paraId="2513C9D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704А (695А) </w:t>
            </w:r>
          </w:p>
        </w:tc>
        <w:tc>
          <w:tcPr>
            <w:tcW w:w="2655" w:type="dxa"/>
            <w:vAlign w:val="center"/>
          </w:tcPr>
          <w:p w14:paraId="0333E15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785824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8835C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28974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3737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46C2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A0F3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AC71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991E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4621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586E7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636B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139C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595E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6857D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A3283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EEBAD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7765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76B8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80C7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6FDA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2F45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79521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5399476" w14:textId="77777777" w:rsidTr="004654AF">
        <w:tc>
          <w:tcPr>
            <w:tcW w:w="959" w:type="dxa"/>
            <w:vAlign w:val="center"/>
          </w:tcPr>
          <w:p w14:paraId="5DD5E76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705А (695А) </w:t>
            </w:r>
          </w:p>
        </w:tc>
        <w:tc>
          <w:tcPr>
            <w:tcW w:w="2655" w:type="dxa"/>
            <w:vAlign w:val="center"/>
          </w:tcPr>
          <w:p w14:paraId="721B2E4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(дежурант)</w:t>
            </w:r>
          </w:p>
        </w:tc>
        <w:tc>
          <w:tcPr>
            <w:tcW w:w="475" w:type="dxa"/>
            <w:vAlign w:val="center"/>
          </w:tcPr>
          <w:p w14:paraId="17CAA3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40237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41B80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1A0C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6B86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0344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78BA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9E52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D454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AAA9D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7916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6561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5A24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F37E4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E58EC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486BF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68C0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A948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5966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CCEA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25020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70E28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607C53D" w14:textId="77777777" w:rsidTr="004654AF">
        <w:tc>
          <w:tcPr>
            <w:tcW w:w="959" w:type="dxa"/>
            <w:vAlign w:val="center"/>
          </w:tcPr>
          <w:p w14:paraId="1D0159E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55" w:type="dxa"/>
            <w:vAlign w:val="center"/>
          </w:tcPr>
          <w:p w14:paraId="57E276A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14:paraId="25EF34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4C746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BF4D2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38E4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93B1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FE35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5FB6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EFD4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C0C1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0BEF0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1777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5DA0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EE4C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9F348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54068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2EBA6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71B5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41C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0E65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5EA9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AA0F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82A9E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9B14CB9" w14:textId="77777777" w:rsidTr="004654AF">
        <w:tc>
          <w:tcPr>
            <w:tcW w:w="959" w:type="dxa"/>
            <w:vAlign w:val="center"/>
          </w:tcPr>
          <w:p w14:paraId="5326AA1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7195.0028 </w:t>
            </w:r>
          </w:p>
        </w:tc>
        <w:tc>
          <w:tcPr>
            <w:tcW w:w="2655" w:type="dxa"/>
            <w:vAlign w:val="center"/>
          </w:tcPr>
          <w:p w14:paraId="0D5955D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vAlign w:val="center"/>
          </w:tcPr>
          <w:p w14:paraId="373F90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8F70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5C899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ACF4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1EB7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656E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4FA6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AF0B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59A1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A85B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C549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A1FA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1FB7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1C913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9FE8E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5AD1B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D0842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FD4E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CB99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CB89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735F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92F61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0FFBB6A" w14:textId="77777777" w:rsidTr="004654AF">
        <w:tc>
          <w:tcPr>
            <w:tcW w:w="959" w:type="dxa"/>
            <w:vAlign w:val="center"/>
          </w:tcPr>
          <w:p w14:paraId="21D95BE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7195.0026 </w:t>
            </w:r>
          </w:p>
        </w:tc>
        <w:tc>
          <w:tcPr>
            <w:tcW w:w="2655" w:type="dxa"/>
            <w:vAlign w:val="center"/>
          </w:tcPr>
          <w:p w14:paraId="2AA883B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стационара- врач-оториноларинголог</w:t>
            </w:r>
          </w:p>
        </w:tc>
        <w:tc>
          <w:tcPr>
            <w:tcW w:w="475" w:type="dxa"/>
            <w:vAlign w:val="center"/>
          </w:tcPr>
          <w:p w14:paraId="1DD1DD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72D04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50219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A98E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D882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1CDA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FC85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A589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A340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9E5CB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B6C9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6ABD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E3D4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66A42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5854F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65589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8256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41FC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7947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C938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7EB6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C2E22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D0426E2" w14:textId="77777777" w:rsidTr="004654AF">
        <w:tc>
          <w:tcPr>
            <w:tcW w:w="959" w:type="dxa"/>
            <w:vAlign w:val="center"/>
          </w:tcPr>
          <w:p w14:paraId="0DC5A40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723193AD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Эпидемиологический отдел</w:t>
            </w:r>
          </w:p>
        </w:tc>
        <w:tc>
          <w:tcPr>
            <w:tcW w:w="475" w:type="dxa"/>
            <w:vAlign w:val="center"/>
          </w:tcPr>
          <w:p w14:paraId="72FB41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C0B68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CB66F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DD29F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4373E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674A7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456C1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F4993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B067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E8B93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BB673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184E8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E865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89348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E49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404F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34BC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25B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FC1E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C26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BC37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A1A3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4A740896" w14:textId="77777777" w:rsidTr="004654AF">
        <w:tc>
          <w:tcPr>
            <w:tcW w:w="959" w:type="dxa"/>
            <w:vAlign w:val="center"/>
          </w:tcPr>
          <w:p w14:paraId="1354839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vAlign w:val="center"/>
          </w:tcPr>
          <w:p w14:paraId="2C4A243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отделом, врач-эпидемиолог</w:t>
            </w:r>
          </w:p>
        </w:tc>
        <w:tc>
          <w:tcPr>
            <w:tcW w:w="475" w:type="dxa"/>
            <w:vAlign w:val="center"/>
          </w:tcPr>
          <w:p w14:paraId="335CD1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DD6B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B5F8B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64D7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99A8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D178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05EF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BA20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82C1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46B6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D611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7299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6D61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E2FEE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EE12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B5423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E2EE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DD8D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7E5C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B45F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BE02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B62DA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52017C9" w14:textId="77777777" w:rsidTr="004654AF">
        <w:tc>
          <w:tcPr>
            <w:tcW w:w="959" w:type="dxa"/>
            <w:vAlign w:val="center"/>
          </w:tcPr>
          <w:p w14:paraId="607A3F5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vAlign w:val="center"/>
          </w:tcPr>
          <w:p w14:paraId="4CDC556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vAlign w:val="center"/>
          </w:tcPr>
          <w:p w14:paraId="3BC438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AE59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8A769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94B0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31E2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CECA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2FA5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000C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EEE3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A7FF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00F1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2CFB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C402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FB3B4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15C2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9CFBF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1E473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39D5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9C860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39C0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88A5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E3011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6443BA7" w14:textId="77777777" w:rsidTr="004654AF">
        <w:tc>
          <w:tcPr>
            <w:tcW w:w="959" w:type="dxa"/>
            <w:vAlign w:val="center"/>
          </w:tcPr>
          <w:p w14:paraId="4B3D67D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DC66E11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челюстно-лицевой хирургии</w:t>
            </w:r>
          </w:p>
        </w:tc>
        <w:tc>
          <w:tcPr>
            <w:tcW w:w="475" w:type="dxa"/>
            <w:vAlign w:val="center"/>
          </w:tcPr>
          <w:p w14:paraId="107941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6CF65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D63E8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CE7EF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8E361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324C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2BDCD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68D2A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09258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96215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ED67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8A0A8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6555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898C2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6127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52EBB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CAAD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626D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1BB5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1F3E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ACD8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5F72B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10322C3" w14:textId="77777777" w:rsidTr="004654AF">
        <w:tc>
          <w:tcPr>
            <w:tcW w:w="959" w:type="dxa"/>
            <w:vAlign w:val="center"/>
          </w:tcPr>
          <w:p w14:paraId="42B14EF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7194.0053А </w:t>
            </w:r>
          </w:p>
        </w:tc>
        <w:tc>
          <w:tcPr>
            <w:tcW w:w="2655" w:type="dxa"/>
            <w:vAlign w:val="center"/>
          </w:tcPr>
          <w:p w14:paraId="272FE0C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2D00E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D127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CEDA2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7913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FC94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E366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EC03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6102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B29E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6E8A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D148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E1B8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74FD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B2D67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7F00C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F29E4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2962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AB15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15671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54AA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1566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AFF58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2E9F3F4" w14:textId="77777777" w:rsidTr="004654AF">
        <w:tc>
          <w:tcPr>
            <w:tcW w:w="959" w:type="dxa"/>
            <w:vAlign w:val="center"/>
          </w:tcPr>
          <w:p w14:paraId="6059623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240А (7194.0053А) </w:t>
            </w:r>
          </w:p>
        </w:tc>
        <w:tc>
          <w:tcPr>
            <w:tcW w:w="2655" w:type="dxa"/>
            <w:vAlign w:val="center"/>
          </w:tcPr>
          <w:p w14:paraId="6018B2F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2E976E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826E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0DA43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4CC3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E906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AFB0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1C3E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9A11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97A1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2056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9DDC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1141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1B57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1E65B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611E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1ECAB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816C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3A8C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3FBE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08C24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65CD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B7BAE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21C2F57" w14:textId="77777777" w:rsidTr="004654AF">
        <w:tc>
          <w:tcPr>
            <w:tcW w:w="959" w:type="dxa"/>
            <w:vAlign w:val="center"/>
          </w:tcPr>
          <w:p w14:paraId="344092D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 (7194.0053А) </w:t>
            </w:r>
          </w:p>
        </w:tc>
        <w:tc>
          <w:tcPr>
            <w:tcW w:w="2655" w:type="dxa"/>
            <w:vAlign w:val="center"/>
          </w:tcPr>
          <w:p w14:paraId="2C4DE24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2ED88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8DA8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E759B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CFB3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184E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786B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D207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7837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E90D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BE10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9154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5ABC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EEED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D1B94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1E17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B7C1B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38E6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FB41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1575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3876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3717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D9116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BFE413C" w14:textId="77777777" w:rsidTr="004654AF">
        <w:tc>
          <w:tcPr>
            <w:tcW w:w="959" w:type="dxa"/>
            <w:vAlign w:val="center"/>
          </w:tcPr>
          <w:p w14:paraId="4E50F4F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242А (7194.0053А) </w:t>
            </w:r>
          </w:p>
        </w:tc>
        <w:tc>
          <w:tcPr>
            <w:tcW w:w="2655" w:type="dxa"/>
            <w:vAlign w:val="center"/>
          </w:tcPr>
          <w:p w14:paraId="12D1C7A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14E5F0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4AD7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6448C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CA9A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92B6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6810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45FE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3460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73A1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066D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A5CF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09F5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19F9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77BAF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12CF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FBA4D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308F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EC79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0F61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E0E00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A366D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50215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1A4911C" w14:textId="77777777" w:rsidTr="004654AF">
        <w:tc>
          <w:tcPr>
            <w:tcW w:w="959" w:type="dxa"/>
            <w:vAlign w:val="center"/>
          </w:tcPr>
          <w:p w14:paraId="74196DD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243А (7194.0053А) </w:t>
            </w:r>
          </w:p>
        </w:tc>
        <w:tc>
          <w:tcPr>
            <w:tcW w:w="2655" w:type="dxa"/>
            <w:vAlign w:val="center"/>
          </w:tcPr>
          <w:p w14:paraId="0E96CEA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A82D3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0738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803F8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512B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0365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58D6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3397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4557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41D7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E2E4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54F0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A841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E853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5CDEC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7F6E4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59CB8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57BB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8C92F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2F26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0E6B0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18E6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F4E15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00B82B3" w14:textId="77777777" w:rsidTr="004654AF">
        <w:tc>
          <w:tcPr>
            <w:tcW w:w="959" w:type="dxa"/>
            <w:vAlign w:val="center"/>
          </w:tcPr>
          <w:p w14:paraId="215FA16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7194.0051 </w:t>
            </w:r>
          </w:p>
        </w:tc>
        <w:tc>
          <w:tcPr>
            <w:tcW w:w="2655" w:type="dxa"/>
            <w:vAlign w:val="center"/>
          </w:tcPr>
          <w:p w14:paraId="6CC0028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14:paraId="1D2CC7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E1BC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41B7C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7369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9C64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BA0A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3EFD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A21C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382B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F757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EDA5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FAE5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4323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3BCD5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6302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7649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9AD9E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A615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8CEA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1D04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B322A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E91F2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6A3608B" w14:textId="77777777" w:rsidTr="004654AF">
        <w:tc>
          <w:tcPr>
            <w:tcW w:w="959" w:type="dxa"/>
            <w:vAlign w:val="center"/>
          </w:tcPr>
          <w:p w14:paraId="74A1C73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7194.0052 </w:t>
            </w:r>
          </w:p>
        </w:tc>
        <w:tc>
          <w:tcPr>
            <w:tcW w:w="2655" w:type="dxa"/>
            <w:vAlign w:val="center"/>
          </w:tcPr>
          <w:p w14:paraId="7D659AE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3DF429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E1F8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A04F6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61D7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A482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4069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19BA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0B8E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6AAA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1125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D29C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CE8E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3F59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049A5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4F46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04189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D42CA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5FAC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77EA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66995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897B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44E30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CF8966C" w14:textId="77777777" w:rsidTr="004654AF">
        <w:tc>
          <w:tcPr>
            <w:tcW w:w="959" w:type="dxa"/>
            <w:vAlign w:val="center"/>
          </w:tcPr>
          <w:p w14:paraId="14BB83C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7194.0050 </w:t>
            </w:r>
          </w:p>
        </w:tc>
        <w:tc>
          <w:tcPr>
            <w:tcW w:w="2655" w:type="dxa"/>
            <w:vAlign w:val="center"/>
          </w:tcPr>
          <w:p w14:paraId="78BAFD2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388E79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E406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2E17D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A708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09F8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9D26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D347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5845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7448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045E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98BE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E1C9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EC51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3F69C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E6A1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8BF11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14F7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726B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8F2D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D734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FFB6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600EF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0813B8A" w14:textId="77777777" w:rsidTr="004654AF">
        <w:tc>
          <w:tcPr>
            <w:tcW w:w="959" w:type="dxa"/>
            <w:vAlign w:val="center"/>
          </w:tcPr>
          <w:p w14:paraId="37AF726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706 </w:t>
            </w:r>
          </w:p>
        </w:tc>
        <w:tc>
          <w:tcPr>
            <w:tcW w:w="2655" w:type="dxa"/>
            <w:vAlign w:val="center"/>
          </w:tcPr>
          <w:p w14:paraId="60C4594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vAlign w:val="center"/>
          </w:tcPr>
          <w:p w14:paraId="67A177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8843F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47208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B7D3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367E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9EB0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D9FF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1F1D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C4C4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8C3E6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6FC3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B950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632A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7523D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90571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0E062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B24B7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A3ED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C80E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DAE4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E75C0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66BCC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F238431" w14:textId="77777777" w:rsidTr="004654AF">
        <w:tc>
          <w:tcPr>
            <w:tcW w:w="959" w:type="dxa"/>
            <w:vAlign w:val="center"/>
          </w:tcPr>
          <w:p w14:paraId="48D5E4E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707 </w:t>
            </w:r>
          </w:p>
        </w:tc>
        <w:tc>
          <w:tcPr>
            <w:tcW w:w="2655" w:type="dxa"/>
            <w:vAlign w:val="center"/>
          </w:tcPr>
          <w:p w14:paraId="50BBBF4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DA69B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BB115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3965F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C979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3691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727C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19D9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C625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9B91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E24F3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8E32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46DC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94ED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D68E7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C7E42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2CDC8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B8A92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1034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BF35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6F11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0B61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7A3BA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D2081D8" w14:textId="77777777" w:rsidTr="004654AF">
        <w:tc>
          <w:tcPr>
            <w:tcW w:w="959" w:type="dxa"/>
            <w:vAlign w:val="center"/>
          </w:tcPr>
          <w:p w14:paraId="30931EB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7194.0049А </w:t>
            </w:r>
          </w:p>
        </w:tc>
        <w:tc>
          <w:tcPr>
            <w:tcW w:w="2655" w:type="dxa"/>
            <w:vAlign w:val="center"/>
          </w:tcPr>
          <w:p w14:paraId="170F622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Врач-пластический хирург</w:t>
            </w:r>
          </w:p>
        </w:tc>
        <w:tc>
          <w:tcPr>
            <w:tcW w:w="475" w:type="dxa"/>
            <w:vAlign w:val="center"/>
          </w:tcPr>
          <w:p w14:paraId="443520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53445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14D9F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F232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85E7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FDC6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B277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9988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09B6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DAF42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87F1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5915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97A1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51CBB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A4AF5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8AFAE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D3E5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A1051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0056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005C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F7EF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DBCC0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55327BC" w14:textId="77777777" w:rsidTr="004654AF">
        <w:tc>
          <w:tcPr>
            <w:tcW w:w="959" w:type="dxa"/>
            <w:vAlign w:val="center"/>
          </w:tcPr>
          <w:p w14:paraId="4322347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708А (7194.0049А) </w:t>
            </w:r>
          </w:p>
        </w:tc>
        <w:tc>
          <w:tcPr>
            <w:tcW w:w="2655" w:type="dxa"/>
            <w:vAlign w:val="center"/>
          </w:tcPr>
          <w:p w14:paraId="1244139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Врач-пластический хирург</w:t>
            </w:r>
          </w:p>
        </w:tc>
        <w:tc>
          <w:tcPr>
            <w:tcW w:w="475" w:type="dxa"/>
            <w:vAlign w:val="center"/>
          </w:tcPr>
          <w:p w14:paraId="58AFAD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69CB2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47876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6E6C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3A8D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484D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E13F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3AEA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30A7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CA7B8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6081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5D51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FA43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FFF23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A0417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A1551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EED4C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A9F9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D46C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48BB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547D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067B3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554ADA9" w14:textId="77777777" w:rsidTr="004654AF">
        <w:tc>
          <w:tcPr>
            <w:tcW w:w="959" w:type="dxa"/>
            <w:vAlign w:val="center"/>
          </w:tcPr>
          <w:p w14:paraId="4228409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</w:t>
            </w:r>
          </w:p>
        </w:tc>
        <w:tc>
          <w:tcPr>
            <w:tcW w:w="2655" w:type="dxa"/>
            <w:vAlign w:val="center"/>
          </w:tcPr>
          <w:p w14:paraId="1D4202B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vAlign w:val="center"/>
          </w:tcPr>
          <w:p w14:paraId="08702D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29B13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236CF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BAFD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F8DE4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8328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B31D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8AA4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DD4A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E7E45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4A33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9573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8795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E7A55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63F14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D0637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9C73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F7F3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4DED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8FCF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0716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FF3C1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89B5449" w14:textId="77777777" w:rsidTr="004654AF">
        <w:tc>
          <w:tcPr>
            <w:tcW w:w="959" w:type="dxa"/>
            <w:vAlign w:val="center"/>
          </w:tcPr>
          <w:p w14:paraId="7C97272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7195.0015 </w:t>
            </w:r>
          </w:p>
        </w:tc>
        <w:tc>
          <w:tcPr>
            <w:tcW w:w="2655" w:type="dxa"/>
            <w:vAlign w:val="center"/>
          </w:tcPr>
          <w:p w14:paraId="4DC4E4B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vAlign w:val="center"/>
          </w:tcPr>
          <w:p w14:paraId="158654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D53A3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CBA46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31D6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005BF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8DC0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13F5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B7F2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CC03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8B5F2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2876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57F3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2A58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E941D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32D15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3AF41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613C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6124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CC59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8BDB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71DF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98FF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4F46359" w14:textId="77777777" w:rsidTr="004654AF">
        <w:tc>
          <w:tcPr>
            <w:tcW w:w="959" w:type="dxa"/>
            <w:vAlign w:val="center"/>
          </w:tcPr>
          <w:p w14:paraId="79FD606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7194.0047А </w:t>
            </w:r>
          </w:p>
        </w:tc>
        <w:tc>
          <w:tcPr>
            <w:tcW w:w="2655" w:type="dxa"/>
            <w:vAlign w:val="center"/>
          </w:tcPr>
          <w:p w14:paraId="0868B1E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337EAE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E0604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7D975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825C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302B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0E0C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FBC1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4363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3D72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D6BD4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C74B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ABDC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3857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C761A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9EE9A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1A4B9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711E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A3D2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CD70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5DE5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2AED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2E3B7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6113855" w14:textId="77777777" w:rsidTr="004654AF">
        <w:tc>
          <w:tcPr>
            <w:tcW w:w="959" w:type="dxa"/>
            <w:vAlign w:val="center"/>
          </w:tcPr>
          <w:p w14:paraId="1E940D5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7194.0048А (7194.0047А) </w:t>
            </w:r>
          </w:p>
        </w:tc>
        <w:tc>
          <w:tcPr>
            <w:tcW w:w="2655" w:type="dxa"/>
            <w:vAlign w:val="center"/>
          </w:tcPr>
          <w:p w14:paraId="30CFE14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320216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51849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FC8BF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605E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03A6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0DED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5ED6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6505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832C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5592A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B6CB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A1C1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7FBF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6E6E4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2DA81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3AD10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14EA7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7825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41BE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396C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802E1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8854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F1ADC51" w14:textId="77777777" w:rsidTr="004654AF">
        <w:tc>
          <w:tcPr>
            <w:tcW w:w="959" w:type="dxa"/>
            <w:vAlign w:val="center"/>
          </w:tcPr>
          <w:p w14:paraId="7DAAD86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244А (7194.0047А) </w:t>
            </w:r>
          </w:p>
        </w:tc>
        <w:tc>
          <w:tcPr>
            <w:tcW w:w="2655" w:type="dxa"/>
            <w:vAlign w:val="center"/>
          </w:tcPr>
          <w:p w14:paraId="1E3C410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08988F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FD648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AB286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F033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EA2A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613F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CD86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A488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1E90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2A12A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F28C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1627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0023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45A1B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FD557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69885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438EC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D3FC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83E2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926D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7EC1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4C4DB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578270F" w14:textId="77777777" w:rsidTr="004654AF">
        <w:tc>
          <w:tcPr>
            <w:tcW w:w="959" w:type="dxa"/>
            <w:vAlign w:val="center"/>
          </w:tcPr>
          <w:p w14:paraId="5482FB9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245А (7194.0047А) </w:t>
            </w:r>
          </w:p>
        </w:tc>
        <w:tc>
          <w:tcPr>
            <w:tcW w:w="2655" w:type="dxa"/>
            <w:vAlign w:val="center"/>
          </w:tcPr>
          <w:p w14:paraId="3FFBE7B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3DF43E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E0DA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D7D38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F1E1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52F5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A9CA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BCC4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D42B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8B1C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BC2B9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445D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D46F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D658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31D30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1E6A3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82612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78ED0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D0EC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FF5A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3410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67CE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179B7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F7B7EAC" w14:textId="77777777" w:rsidTr="004654AF">
        <w:tc>
          <w:tcPr>
            <w:tcW w:w="959" w:type="dxa"/>
            <w:vAlign w:val="center"/>
          </w:tcPr>
          <w:p w14:paraId="0D7F3A4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246А (7194.0047А) </w:t>
            </w:r>
          </w:p>
        </w:tc>
        <w:tc>
          <w:tcPr>
            <w:tcW w:w="2655" w:type="dxa"/>
            <w:vAlign w:val="center"/>
          </w:tcPr>
          <w:p w14:paraId="64EA6DE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10865F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E0F65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FC419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1980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523E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3F19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CCDE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6F95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BAD4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A6CE9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43B6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AD72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1783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10FDF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8FF7F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CCE57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0D7F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EF45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4B63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2597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2315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A0F7E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D36491A" w14:textId="77777777" w:rsidTr="004654AF">
        <w:tc>
          <w:tcPr>
            <w:tcW w:w="959" w:type="dxa"/>
            <w:vAlign w:val="center"/>
          </w:tcPr>
          <w:p w14:paraId="3FB7914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710А (7194.0047А) </w:t>
            </w:r>
          </w:p>
        </w:tc>
        <w:tc>
          <w:tcPr>
            <w:tcW w:w="2655" w:type="dxa"/>
            <w:vAlign w:val="center"/>
          </w:tcPr>
          <w:p w14:paraId="004C65B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0DE72E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8EB97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11C5A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BF94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B1F7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665E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5202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2D33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19F4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7CC46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C4D1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A81F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CABF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4313E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03CC9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714E9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4CAF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FC72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BB3C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FBFE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526E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76A89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0607CB2" w14:textId="77777777" w:rsidTr="004654AF">
        <w:tc>
          <w:tcPr>
            <w:tcW w:w="959" w:type="dxa"/>
            <w:vAlign w:val="center"/>
          </w:tcPr>
          <w:p w14:paraId="269F686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711А (7194.0047А) </w:t>
            </w:r>
          </w:p>
        </w:tc>
        <w:tc>
          <w:tcPr>
            <w:tcW w:w="2655" w:type="dxa"/>
            <w:vAlign w:val="center"/>
          </w:tcPr>
          <w:p w14:paraId="4C74F7E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3E584E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CC304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0963D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BC98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4110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2BA3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2BA5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84E7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A8F9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36D80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F43A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7AF9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B8EB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F2629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603BA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81250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9574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B3E4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5EFB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D5C1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7FD0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C7F72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5FB49AC" w14:textId="77777777" w:rsidTr="004654AF">
        <w:tc>
          <w:tcPr>
            <w:tcW w:w="959" w:type="dxa"/>
            <w:vAlign w:val="center"/>
          </w:tcPr>
          <w:p w14:paraId="609C849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712А (7194.0047А) </w:t>
            </w:r>
          </w:p>
        </w:tc>
        <w:tc>
          <w:tcPr>
            <w:tcW w:w="2655" w:type="dxa"/>
            <w:vAlign w:val="center"/>
          </w:tcPr>
          <w:p w14:paraId="6F96889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7D02E1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2919A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6E036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90FF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AD24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4DEE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D2F3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CF93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5E39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EDCA3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6F9B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9C22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E588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9C3F8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E2B68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24BFC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2587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D087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F1B2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4915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BE92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FB9E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35595EC" w14:textId="77777777" w:rsidTr="004654AF">
        <w:tc>
          <w:tcPr>
            <w:tcW w:w="959" w:type="dxa"/>
            <w:vAlign w:val="center"/>
          </w:tcPr>
          <w:p w14:paraId="64460A7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713А (7194.0047А) </w:t>
            </w:r>
          </w:p>
        </w:tc>
        <w:tc>
          <w:tcPr>
            <w:tcW w:w="2655" w:type="dxa"/>
            <w:vAlign w:val="center"/>
          </w:tcPr>
          <w:p w14:paraId="6E0DA11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1BEB0D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365A5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D92DE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6450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66B6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6ADF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FE2C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0DA4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5F97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04ABF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9EDB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4EA6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5C44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9BE1C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D66A6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619CF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43EB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A751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FBE0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DDAB3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267C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8A57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672D9CF" w14:textId="77777777" w:rsidTr="004654AF">
        <w:tc>
          <w:tcPr>
            <w:tcW w:w="959" w:type="dxa"/>
            <w:vAlign w:val="center"/>
          </w:tcPr>
          <w:p w14:paraId="356586E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714 </w:t>
            </w:r>
          </w:p>
        </w:tc>
        <w:tc>
          <w:tcPr>
            <w:tcW w:w="2655" w:type="dxa"/>
            <w:vAlign w:val="center"/>
          </w:tcPr>
          <w:p w14:paraId="12F4413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vAlign w:val="center"/>
          </w:tcPr>
          <w:p w14:paraId="3F771F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03D5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28FD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A344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8D40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0201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F0EC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BB60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60D2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7480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793C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1B50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F7F9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92F72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C37F0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90AE3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1C21A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8E73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9E156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4AD1D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4D1B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9199B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F549F1A" w14:textId="77777777" w:rsidTr="004654AF">
        <w:tc>
          <w:tcPr>
            <w:tcW w:w="959" w:type="dxa"/>
            <w:vAlign w:val="center"/>
          </w:tcPr>
          <w:p w14:paraId="4F1A878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715 </w:t>
            </w:r>
          </w:p>
        </w:tc>
        <w:tc>
          <w:tcPr>
            <w:tcW w:w="2655" w:type="dxa"/>
            <w:vAlign w:val="center"/>
          </w:tcPr>
          <w:p w14:paraId="47CE422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vAlign w:val="center"/>
          </w:tcPr>
          <w:p w14:paraId="4ECB97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8677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9D97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D0BB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C5C1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9735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F78B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9CA9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23B6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1ACE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7AF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F4F9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04FC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86485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37168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0B372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4ED0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9791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C201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B023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346FB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53C24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A046EDA" w14:textId="77777777" w:rsidTr="004654AF">
        <w:tc>
          <w:tcPr>
            <w:tcW w:w="959" w:type="dxa"/>
            <w:vAlign w:val="center"/>
          </w:tcPr>
          <w:p w14:paraId="7C68980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7194.0046 </w:t>
            </w:r>
          </w:p>
        </w:tc>
        <w:tc>
          <w:tcPr>
            <w:tcW w:w="2655" w:type="dxa"/>
            <w:vAlign w:val="center"/>
          </w:tcPr>
          <w:p w14:paraId="539C96B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врач-челюстно-лицевой хирург</w:t>
            </w:r>
          </w:p>
        </w:tc>
        <w:tc>
          <w:tcPr>
            <w:tcW w:w="475" w:type="dxa"/>
            <w:vAlign w:val="center"/>
          </w:tcPr>
          <w:p w14:paraId="394DB1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49EA9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5E604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3FF9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549E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3FB1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9BED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02C3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151C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EF1E1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5408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E4EF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BBA3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07293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69C4F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59269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CE895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1ACCD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D53A2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93B8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1F02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A75F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AF980CE" w14:textId="77777777" w:rsidTr="004654AF">
        <w:tc>
          <w:tcPr>
            <w:tcW w:w="959" w:type="dxa"/>
            <w:vAlign w:val="center"/>
          </w:tcPr>
          <w:p w14:paraId="771D790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0B83D6F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детской оториноларингологии</w:t>
            </w:r>
          </w:p>
        </w:tc>
        <w:tc>
          <w:tcPr>
            <w:tcW w:w="475" w:type="dxa"/>
            <w:vAlign w:val="center"/>
          </w:tcPr>
          <w:p w14:paraId="7719A0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4115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4D613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3A879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155C3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2AB2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B0FEF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D6161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F84F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00D89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2601A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BD969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EB100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77121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430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959E1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1AB4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87A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928F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91FB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7424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1B013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050D281D" w14:textId="77777777" w:rsidTr="004654AF">
        <w:tc>
          <w:tcPr>
            <w:tcW w:w="959" w:type="dxa"/>
            <w:vAlign w:val="center"/>
          </w:tcPr>
          <w:p w14:paraId="30CF358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 </w:t>
            </w:r>
          </w:p>
        </w:tc>
        <w:tc>
          <w:tcPr>
            <w:tcW w:w="2655" w:type="dxa"/>
            <w:vAlign w:val="center"/>
          </w:tcPr>
          <w:p w14:paraId="184572F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3B57DE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0352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B9007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83C5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37D6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3D47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E30D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7AC1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4F5C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9BF0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7622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0A7B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3D5F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186FD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2BFFB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A0DC8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DA86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698A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F9B7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F18F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105B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490E0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C73D270" w14:textId="77777777" w:rsidTr="004654AF">
        <w:tc>
          <w:tcPr>
            <w:tcW w:w="959" w:type="dxa"/>
            <w:vAlign w:val="center"/>
          </w:tcPr>
          <w:p w14:paraId="64C89BE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 (175А) </w:t>
            </w:r>
          </w:p>
        </w:tc>
        <w:tc>
          <w:tcPr>
            <w:tcW w:w="2655" w:type="dxa"/>
            <w:vAlign w:val="center"/>
          </w:tcPr>
          <w:p w14:paraId="7F10DB2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4B568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805D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D806F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4774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5C1C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CDAE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9CC9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E36F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2A3A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1106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4182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3B8B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6B89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B7694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2974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46002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5CD3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3A19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E8F3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D5BB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7A86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58A0F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D8B4A46" w14:textId="77777777" w:rsidTr="004654AF">
        <w:tc>
          <w:tcPr>
            <w:tcW w:w="959" w:type="dxa"/>
            <w:vAlign w:val="center"/>
          </w:tcPr>
          <w:p w14:paraId="425CDDE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 (175А) </w:t>
            </w:r>
          </w:p>
        </w:tc>
        <w:tc>
          <w:tcPr>
            <w:tcW w:w="2655" w:type="dxa"/>
            <w:vAlign w:val="center"/>
          </w:tcPr>
          <w:p w14:paraId="7FBA41E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278045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EB3A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13D6C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7FEF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06D3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EB07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9E88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F968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3B86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AA32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6F87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A0EF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FFF1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9CDBC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4C1C4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88C65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D2AFD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4684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6044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141C7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8BFC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6A85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49564A8" w14:textId="77777777" w:rsidTr="004654AF">
        <w:tc>
          <w:tcPr>
            <w:tcW w:w="959" w:type="dxa"/>
            <w:vAlign w:val="center"/>
          </w:tcPr>
          <w:p w14:paraId="63AD6B8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178А (175А) </w:t>
            </w:r>
          </w:p>
        </w:tc>
        <w:tc>
          <w:tcPr>
            <w:tcW w:w="2655" w:type="dxa"/>
            <w:vAlign w:val="center"/>
          </w:tcPr>
          <w:p w14:paraId="0F03A71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1A2EC1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BF4D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C17F4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F9B2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4EDD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91EA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E8AD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4201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522B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535F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73F1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1087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1E1E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5875F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554FB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83164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9EEC5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25B0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8DF66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D6DC6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630F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54C1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70F33B6" w14:textId="77777777" w:rsidTr="004654AF">
        <w:tc>
          <w:tcPr>
            <w:tcW w:w="959" w:type="dxa"/>
            <w:vAlign w:val="center"/>
          </w:tcPr>
          <w:p w14:paraId="42433DC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716А (175А) </w:t>
            </w:r>
          </w:p>
        </w:tc>
        <w:tc>
          <w:tcPr>
            <w:tcW w:w="2655" w:type="dxa"/>
            <w:vAlign w:val="center"/>
          </w:tcPr>
          <w:p w14:paraId="28A6A0D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1B760B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9FAB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A7ACC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0771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A3DC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451C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5A9C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41D3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5EE5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9B23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9CAF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FEB1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EAB9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CCB43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CF5F6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30822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273B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22E3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B7A1B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688F1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A64C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CD8DF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77072FA" w14:textId="77777777" w:rsidTr="004654AF">
        <w:tc>
          <w:tcPr>
            <w:tcW w:w="959" w:type="dxa"/>
            <w:vAlign w:val="center"/>
          </w:tcPr>
          <w:p w14:paraId="0D3F9E6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vAlign w:val="center"/>
          </w:tcPr>
          <w:p w14:paraId="5CAD256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14:paraId="79815C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CE2F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AF847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E766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4C88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1563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9490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73F1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044C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EC7A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2453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B358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5323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D8905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B596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D696B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4D4D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AC0F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D777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0978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658B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9D3E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89DFDA1" w14:textId="77777777" w:rsidTr="004654AF">
        <w:tc>
          <w:tcPr>
            <w:tcW w:w="959" w:type="dxa"/>
            <w:vAlign w:val="center"/>
          </w:tcPr>
          <w:p w14:paraId="4FF7AE1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vAlign w:val="center"/>
          </w:tcPr>
          <w:p w14:paraId="6BDDCCC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370662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0E46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DC33B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D061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28C9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B400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8635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C261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2289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F051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6AC1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9F40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83C5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D3A42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F1C39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8DA3A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70DFE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DDA1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8798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E25F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7B82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75B67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3F80EDD" w14:textId="77777777" w:rsidTr="004654AF">
        <w:tc>
          <w:tcPr>
            <w:tcW w:w="959" w:type="dxa"/>
            <w:vAlign w:val="center"/>
          </w:tcPr>
          <w:p w14:paraId="2017CD7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vAlign w:val="center"/>
          </w:tcPr>
          <w:p w14:paraId="4C3184F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22C645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6ED1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5560A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DEC9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D54E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2B81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1D7F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A8F9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86BE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46E9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8610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2AB0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BF04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A296B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20514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7F520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1F861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B667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B80D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FE0D6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8237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184F0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85FB2C0" w14:textId="77777777" w:rsidTr="004654AF">
        <w:tc>
          <w:tcPr>
            <w:tcW w:w="959" w:type="dxa"/>
            <w:vAlign w:val="center"/>
          </w:tcPr>
          <w:p w14:paraId="5E5EE61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7194.0013-1А </w:t>
            </w:r>
          </w:p>
        </w:tc>
        <w:tc>
          <w:tcPr>
            <w:tcW w:w="2655" w:type="dxa"/>
            <w:vAlign w:val="center"/>
          </w:tcPr>
          <w:p w14:paraId="79AEB85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3EE362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44236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B1F57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7262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38E7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0938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C2FB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2FC4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9D50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D3847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1290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4DFD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0AD2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2B4F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F8FAE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61D7C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2C3F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8C46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6DD7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E9E8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7C4D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3B240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CB0D7B5" w14:textId="77777777" w:rsidTr="004654AF">
        <w:tc>
          <w:tcPr>
            <w:tcW w:w="959" w:type="dxa"/>
            <w:vAlign w:val="center"/>
          </w:tcPr>
          <w:p w14:paraId="6A595F5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7194.0013-2А (7194.0013-1А) </w:t>
            </w:r>
          </w:p>
        </w:tc>
        <w:tc>
          <w:tcPr>
            <w:tcW w:w="2655" w:type="dxa"/>
            <w:vAlign w:val="center"/>
          </w:tcPr>
          <w:p w14:paraId="01AA920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7B0C3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3517E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86933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FBE0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F31F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1E24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7DEB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B051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226A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F5952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B64B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821C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8DBB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6521C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72465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A655A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5E2F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14D85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08FA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17AA0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86A38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E0ABA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D2A1407" w14:textId="77777777" w:rsidTr="004654AF">
        <w:tc>
          <w:tcPr>
            <w:tcW w:w="959" w:type="dxa"/>
            <w:vAlign w:val="center"/>
          </w:tcPr>
          <w:p w14:paraId="474FFF8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 (7194.0013-1А) </w:t>
            </w:r>
          </w:p>
        </w:tc>
        <w:tc>
          <w:tcPr>
            <w:tcW w:w="2655" w:type="dxa"/>
            <w:vAlign w:val="center"/>
          </w:tcPr>
          <w:p w14:paraId="630B213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3D06B4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55859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971E0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AF35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919F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A7F6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A7BA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BA11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31BC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41363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D800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969D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2955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4BBEB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845B7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5A575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7965B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E3FDD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0EB4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3AE7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DD65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4932C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0961AE2" w14:textId="77777777" w:rsidTr="004654AF">
        <w:tc>
          <w:tcPr>
            <w:tcW w:w="959" w:type="dxa"/>
            <w:vAlign w:val="center"/>
          </w:tcPr>
          <w:p w14:paraId="124F37C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(7194.0013-1А) </w:t>
            </w:r>
          </w:p>
        </w:tc>
        <w:tc>
          <w:tcPr>
            <w:tcW w:w="2655" w:type="dxa"/>
            <w:vAlign w:val="center"/>
          </w:tcPr>
          <w:p w14:paraId="041C4C2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CA138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FF7B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CB9ED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E2F1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6A27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78CE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9DC9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590F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B459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8C805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882D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3D1F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EBB2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B3A15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E49D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0DB66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BEB4D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07EA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B1C5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F4B6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0BEA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22DD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927DD63" w14:textId="77777777" w:rsidTr="004654AF">
        <w:tc>
          <w:tcPr>
            <w:tcW w:w="959" w:type="dxa"/>
            <w:vAlign w:val="center"/>
          </w:tcPr>
          <w:p w14:paraId="69921A0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(7194.0013-1А) </w:t>
            </w:r>
          </w:p>
        </w:tc>
        <w:tc>
          <w:tcPr>
            <w:tcW w:w="2655" w:type="dxa"/>
            <w:vAlign w:val="center"/>
          </w:tcPr>
          <w:p w14:paraId="24FE6FA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500DB7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93CEA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0F629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985C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32D0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6989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C203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1232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3A3B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0FAE4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25DD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A6FC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4308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6B3FE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245AF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66FFF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1A49C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0F15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B572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03F7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367F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C6FE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9935862" w14:textId="77777777" w:rsidTr="004654AF">
        <w:tc>
          <w:tcPr>
            <w:tcW w:w="959" w:type="dxa"/>
            <w:vAlign w:val="center"/>
          </w:tcPr>
          <w:p w14:paraId="6964F8A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717А (7194.0013-1А) </w:t>
            </w:r>
          </w:p>
        </w:tc>
        <w:tc>
          <w:tcPr>
            <w:tcW w:w="2655" w:type="dxa"/>
            <w:vAlign w:val="center"/>
          </w:tcPr>
          <w:p w14:paraId="61A408C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6CF128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AB867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F5CA2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CACD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42E7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BFD8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F101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C2B9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5052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E80AD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7FD0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6D45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109C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640EE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40E78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A2D64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670A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0F5E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A0FF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6DD1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0B41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3CCF9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7044CCD" w14:textId="77777777" w:rsidTr="004654AF">
        <w:tc>
          <w:tcPr>
            <w:tcW w:w="959" w:type="dxa"/>
            <w:vAlign w:val="center"/>
          </w:tcPr>
          <w:p w14:paraId="24B28F1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718А (7194.0013-1А) </w:t>
            </w:r>
          </w:p>
        </w:tc>
        <w:tc>
          <w:tcPr>
            <w:tcW w:w="2655" w:type="dxa"/>
            <w:vAlign w:val="center"/>
          </w:tcPr>
          <w:p w14:paraId="7127C64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DEDC3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57479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069E0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CF2E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495B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405A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E990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5DE5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2DB8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81964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2CA7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1CA7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4332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BF6A4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00E26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9EEFF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DC5C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D724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A3F5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0263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ACDB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D5CAA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FB09507" w14:textId="77777777" w:rsidTr="004654AF">
        <w:tc>
          <w:tcPr>
            <w:tcW w:w="959" w:type="dxa"/>
            <w:vAlign w:val="center"/>
          </w:tcPr>
          <w:p w14:paraId="2B034FE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7194.0012 </w:t>
            </w:r>
          </w:p>
        </w:tc>
        <w:tc>
          <w:tcPr>
            <w:tcW w:w="2655" w:type="dxa"/>
            <w:vAlign w:val="center"/>
          </w:tcPr>
          <w:p w14:paraId="391C4AC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врач-оториноларинголог</w:t>
            </w:r>
          </w:p>
        </w:tc>
        <w:tc>
          <w:tcPr>
            <w:tcW w:w="475" w:type="dxa"/>
            <w:vAlign w:val="center"/>
          </w:tcPr>
          <w:p w14:paraId="0D6E48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AE7FE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10833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A5AB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A3D3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EC47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80A1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B3BF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B3F8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C5DF1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FEDC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5870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E244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058E8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DD4EC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C8C4C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D50A2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72B6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CEA8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205C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8795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B7E19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A99F35F" w14:textId="77777777" w:rsidTr="004654AF">
        <w:tc>
          <w:tcPr>
            <w:tcW w:w="959" w:type="dxa"/>
            <w:vAlign w:val="center"/>
          </w:tcPr>
          <w:p w14:paraId="4452194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CA10D5E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онкологическое (головы и шеи)</w:t>
            </w:r>
          </w:p>
        </w:tc>
        <w:tc>
          <w:tcPr>
            <w:tcW w:w="475" w:type="dxa"/>
            <w:vAlign w:val="center"/>
          </w:tcPr>
          <w:p w14:paraId="698A8E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90D0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5ADD4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8CD39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41EC5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9477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9A8A2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57805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6A70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66AB5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6BBB8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A9FF8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60F45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2DE27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B00D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FAB2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A120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6D33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530C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0593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EFC8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E17D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B976B62" w14:textId="77777777" w:rsidTr="004654AF">
        <w:tc>
          <w:tcPr>
            <w:tcW w:w="959" w:type="dxa"/>
            <w:vAlign w:val="center"/>
          </w:tcPr>
          <w:p w14:paraId="1F1A4DF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7194.0008А </w:t>
            </w:r>
          </w:p>
        </w:tc>
        <w:tc>
          <w:tcPr>
            <w:tcW w:w="2655" w:type="dxa"/>
            <w:vAlign w:val="center"/>
          </w:tcPr>
          <w:p w14:paraId="4F2ED1E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52367E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B124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9DD44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9AE5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6366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5B22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4965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C69C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61BC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8901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046E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12B1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29B8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9D05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F759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12929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32BCC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5159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D953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7756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5118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026CD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1B09188" w14:textId="77777777" w:rsidTr="004654AF">
        <w:tc>
          <w:tcPr>
            <w:tcW w:w="959" w:type="dxa"/>
            <w:vAlign w:val="center"/>
          </w:tcPr>
          <w:p w14:paraId="2AFF81F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 (7194.0008А) </w:t>
            </w:r>
          </w:p>
        </w:tc>
        <w:tc>
          <w:tcPr>
            <w:tcW w:w="2655" w:type="dxa"/>
            <w:vAlign w:val="center"/>
          </w:tcPr>
          <w:p w14:paraId="272ACB0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2FBAEE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5BCD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9F911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2947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AB2D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1012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9395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E903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25B8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21E1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CB4D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6584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877E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3FD78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0C28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38A9A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7583B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0128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740D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2F42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1428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95B61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DCDFBF0" w14:textId="77777777" w:rsidTr="004654AF">
        <w:tc>
          <w:tcPr>
            <w:tcW w:w="959" w:type="dxa"/>
            <w:vAlign w:val="center"/>
          </w:tcPr>
          <w:p w14:paraId="6DCBB79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 (7194.0008А) </w:t>
            </w:r>
          </w:p>
        </w:tc>
        <w:tc>
          <w:tcPr>
            <w:tcW w:w="2655" w:type="dxa"/>
            <w:vAlign w:val="center"/>
          </w:tcPr>
          <w:p w14:paraId="3B4FFE7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06E30D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8221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E4D41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C6CB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7208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BA84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83D8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1C22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5C48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5AF0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C938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7D73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C630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C3BAC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677F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5A0E5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9608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D623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0C12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22CA6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F6F6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58C0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3826373" w14:textId="77777777" w:rsidTr="004654AF">
        <w:tc>
          <w:tcPr>
            <w:tcW w:w="959" w:type="dxa"/>
            <w:vAlign w:val="center"/>
          </w:tcPr>
          <w:p w14:paraId="5246E80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(7194.0008А) </w:t>
            </w:r>
          </w:p>
        </w:tc>
        <w:tc>
          <w:tcPr>
            <w:tcW w:w="2655" w:type="dxa"/>
            <w:vAlign w:val="center"/>
          </w:tcPr>
          <w:p w14:paraId="0541079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2ACD60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F672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0A0EF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0A7D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7A87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AD2F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0A51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E151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0E01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49FB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31F5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93A6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63A8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64C52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9066A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6289F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F68C8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1E46A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2CCFC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D0C3A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222A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ECDAD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4E93A5D" w14:textId="77777777" w:rsidTr="004654AF">
        <w:tc>
          <w:tcPr>
            <w:tcW w:w="959" w:type="dxa"/>
            <w:vAlign w:val="center"/>
          </w:tcPr>
          <w:p w14:paraId="0C2DDF2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719А (7194.0008А) </w:t>
            </w:r>
          </w:p>
        </w:tc>
        <w:tc>
          <w:tcPr>
            <w:tcW w:w="2655" w:type="dxa"/>
            <w:vAlign w:val="center"/>
          </w:tcPr>
          <w:p w14:paraId="56D6099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6C3A07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36BF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46184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2FE6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BB6F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BD44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F2DB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E526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F177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7974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8665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EE30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D72F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044B3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6A297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69D24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58BAE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A719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799E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FAF7D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7741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C2A11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A4269E1" w14:textId="77777777" w:rsidTr="004654AF">
        <w:tc>
          <w:tcPr>
            <w:tcW w:w="959" w:type="dxa"/>
            <w:vAlign w:val="center"/>
          </w:tcPr>
          <w:p w14:paraId="0270B4E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720А (7194.0008А) </w:t>
            </w:r>
          </w:p>
        </w:tc>
        <w:tc>
          <w:tcPr>
            <w:tcW w:w="2655" w:type="dxa"/>
            <w:vAlign w:val="center"/>
          </w:tcPr>
          <w:p w14:paraId="38D83DA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5AC244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B8A3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B7482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CCA5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0699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329E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FCEA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C579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CC2E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2F63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1299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A38A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170D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9769D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67C2D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4F77F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EDB3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112C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E47A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43DC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7C57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F23C4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0581D52" w14:textId="77777777" w:rsidTr="004654AF">
        <w:tc>
          <w:tcPr>
            <w:tcW w:w="959" w:type="dxa"/>
            <w:vAlign w:val="center"/>
          </w:tcPr>
          <w:p w14:paraId="70E4C29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7194.0007 </w:t>
            </w:r>
          </w:p>
        </w:tc>
        <w:tc>
          <w:tcPr>
            <w:tcW w:w="2655" w:type="dxa"/>
            <w:vAlign w:val="center"/>
          </w:tcPr>
          <w:p w14:paraId="130908C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5CA159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FC4C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E1658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481D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9EE4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A36D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9B97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0E80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7216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C75E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7F75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B8CB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50DA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ACED1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34F9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A4E60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DD30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FAD3E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422B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9C14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DE0B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8661C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41BEF9F" w14:textId="77777777" w:rsidTr="004654AF">
        <w:tc>
          <w:tcPr>
            <w:tcW w:w="959" w:type="dxa"/>
            <w:vAlign w:val="center"/>
          </w:tcPr>
          <w:p w14:paraId="7F69B5D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7194.0006 </w:t>
            </w:r>
          </w:p>
        </w:tc>
        <w:tc>
          <w:tcPr>
            <w:tcW w:w="2655" w:type="dxa"/>
            <w:vAlign w:val="center"/>
          </w:tcPr>
          <w:p w14:paraId="1571FE6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14:paraId="513994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089F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AD589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1526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7264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78DE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FA90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8D58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7C7E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10E8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B41A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6B08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26BE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D693D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6D2C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C4049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624E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6FAF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9DB4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25E2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729D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31552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075DE69" w14:textId="77777777" w:rsidTr="004654AF">
        <w:tc>
          <w:tcPr>
            <w:tcW w:w="959" w:type="dxa"/>
            <w:vAlign w:val="center"/>
          </w:tcPr>
          <w:p w14:paraId="7EC47B3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7194.0005 </w:t>
            </w:r>
          </w:p>
        </w:tc>
        <w:tc>
          <w:tcPr>
            <w:tcW w:w="2655" w:type="dxa"/>
            <w:vAlign w:val="center"/>
          </w:tcPr>
          <w:p w14:paraId="52B76EE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62276F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F93F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E0F83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39EA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EE5A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2223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B47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D867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06FB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DDF1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8EDE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02AE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F8E1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7F50B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EB4B2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53989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6742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72E7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219C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67C73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61E9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A433C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54F73B9" w14:textId="77777777" w:rsidTr="004654AF">
        <w:tc>
          <w:tcPr>
            <w:tcW w:w="959" w:type="dxa"/>
            <w:vAlign w:val="center"/>
          </w:tcPr>
          <w:p w14:paraId="54E2340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721А </w:t>
            </w:r>
          </w:p>
        </w:tc>
        <w:tc>
          <w:tcPr>
            <w:tcW w:w="2655" w:type="dxa"/>
            <w:vAlign w:val="center"/>
          </w:tcPr>
          <w:p w14:paraId="04F351E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vAlign w:val="center"/>
          </w:tcPr>
          <w:p w14:paraId="059AD9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09012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2107E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CAD9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FC13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8443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13F7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0494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BB3E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45B47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C518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4DB4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19E7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CE46C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233E7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C3BD8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EE979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E60E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C8C0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8B6F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46B0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3DDF6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B4B17A5" w14:textId="77777777" w:rsidTr="004654AF">
        <w:tc>
          <w:tcPr>
            <w:tcW w:w="959" w:type="dxa"/>
            <w:vAlign w:val="center"/>
          </w:tcPr>
          <w:p w14:paraId="1417497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722А (721А) </w:t>
            </w:r>
          </w:p>
        </w:tc>
        <w:tc>
          <w:tcPr>
            <w:tcW w:w="2655" w:type="dxa"/>
            <w:vAlign w:val="center"/>
          </w:tcPr>
          <w:p w14:paraId="5C6B0C9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vAlign w:val="center"/>
          </w:tcPr>
          <w:p w14:paraId="11CFB2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7FE21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B45B9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FB5F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96B1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1BFC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AE24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C0E7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7CC7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5FD67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8858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BF72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9BE1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01758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AACAB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D4AB9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B540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270DA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72F6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B5C71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8592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33FA2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E313E2E" w14:textId="77777777" w:rsidTr="004654AF">
        <w:tc>
          <w:tcPr>
            <w:tcW w:w="959" w:type="dxa"/>
            <w:vAlign w:val="center"/>
          </w:tcPr>
          <w:p w14:paraId="4AD6DF6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7194.0003А </w:t>
            </w:r>
          </w:p>
        </w:tc>
        <w:tc>
          <w:tcPr>
            <w:tcW w:w="2655" w:type="dxa"/>
            <w:vAlign w:val="center"/>
          </w:tcPr>
          <w:p w14:paraId="304611D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B275C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018E8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6976F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A096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BF44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A19A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AF53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1587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041F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A475D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E6F0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A21C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2771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E2AF7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16C33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EF96C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1D31E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4E8C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71F1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46FE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AC6D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0F691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96814CC" w14:textId="77777777" w:rsidTr="004654AF">
        <w:tc>
          <w:tcPr>
            <w:tcW w:w="959" w:type="dxa"/>
            <w:vAlign w:val="center"/>
          </w:tcPr>
          <w:p w14:paraId="522B4EF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7194.0004А (7194.0003А) </w:t>
            </w:r>
          </w:p>
        </w:tc>
        <w:tc>
          <w:tcPr>
            <w:tcW w:w="2655" w:type="dxa"/>
            <w:vAlign w:val="center"/>
          </w:tcPr>
          <w:p w14:paraId="628134E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1D7F7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53A46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7B0F1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1E4B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449F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A734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8D9F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198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0D93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5E149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DA35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365C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81EF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7D065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0DB07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DC45A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0C2DC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8ABC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7274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EA60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8231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FA1B3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EEBBD90" w14:textId="77777777" w:rsidTr="004654AF">
        <w:tc>
          <w:tcPr>
            <w:tcW w:w="959" w:type="dxa"/>
            <w:vAlign w:val="center"/>
          </w:tcPr>
          <w:p w14:paraId="18F293C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198А (7194.0003А) </w:t>
            </w:r>
          </w:p>
        </w:tc>
        <w:tc>
          <w:tcPr>
            <w:tcW w:w="2655" w:type="dxa"/>
            <w:vAlign w:val="center"/>
          </w:tcPr>
          <w:p w14:paraId="2D1BFF9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262892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D93B7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6E466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3708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434C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E508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7640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940A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74A7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13B6B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9742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D083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4F5A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946E9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06D25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6379B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E5DA5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91E1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7D31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D90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FFE0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7464C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E0AE8EE" w14:textId="77777777" w:rsidTr="004654AF">
        <w:tc>
          <w:tcPr>
            <w:tcW w:w="959" w:type="dxa"/>
            <w:vAlign w:val="center"/>
          </w:tcPr>
          <w:p w14:paraId="54D3FEE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 (7194.0003А) </w:t>
            </w:r>
          </w:p>
        </w:tc>
        <w:tc>
          <w:tcPr>
            <w:tcW w:w="2655" w:type="dxa"/>
            <w:vAlign w:val="center"/>
          </w:tcPr>
          <w:p w14:paraId="63E5AEB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7D6D80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CF7A5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39B52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CB5A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5BA8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6D8B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851F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1828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CD43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C94B9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93C6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4299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031C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057AA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E42A4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D9E15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4A4B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9FC2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F9CC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E26AD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EC3B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DB7C4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F38E077" w14:textId="77777777" w:rsidTr="004654AF">
        <w:tc>
          <w:tcPr>
            <w:tcW w:w="959" w:type="dxa"/>
            <w:vAlign w:val="center"/>
          </w:tcPr>
          <w:p w14:paraId="7396BFB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723А (7194.0003А) </w:t>
            </w:r>
          </w:p>
        </w:tc>
        <w:tc>
          <w:tcPr>
            <w:tcW w:w="2655" w:type="dxa"/>
            <w:vAlign w:val="center"/>
          </w:tcPr>
          <w:p w14:paraId="79458D5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7C4D50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D237E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5C672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1BA6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C2DA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4AE5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43E5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BF65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9A4D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495C7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0397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E900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C6C8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F005E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C2A34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A215D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0F8A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3495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5CD4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4931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07E5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8FB64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9BBDA3E" w14:textId="77777777" w:rsidTr="004654AF">
        <w:tc>
          <w:tcPr>
            <w:tcW w:w="959" w:type="dxa"/>
            <w:vAlign w:val="center"/>
          </w:tcPr>
          <w:p w14:paraId="74082E7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724А (7194.0003А) </w:t>
            </w:r>
          </w:p>
        </w:tc>
        <w:tc>
          <w:tcPr>
            <w:tcW w:w="2655" w:type="dxa"/>
            <w:vAlign w:val="center"/>
          </w:tcPr>
          <w:p w14:paraId="78EB612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78FBBC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C688F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25B44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55EB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2E98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AB6A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1B5A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776A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3BA0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C98CA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8B88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013A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30CE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D6A22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BC6CC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49A48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DCAEC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EA17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91DD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E3ED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1469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2EF0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034366A" w14:textId="77777777" w:rsidTr="004654AF">
        <w:tc>
          <w:tcPr>
            <w:tcW w:w="959" w:type="dxa"/>
            <w:vAlign w:val="center"/>
          </w:tcPr>
          <w:p w14:paraId="66B06D4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7194.0001 </w:t>
            </w:r>
          </w:p>
        </w:tc>
        <w:tc>
          <w:tcPr>
            <w:tcW w:w="2655" w:type="dxa"/>
            <w:vAlign w:val="center"/>
          </w:tcPr>
          <w:p w14:paraId="195D97E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врач-онколог</w:t>
            </w:r>
          </w:p>
        </w:tc>
        <w:tc>
          <w:tcPr>
            <w:tcW w:w="475" w:type="dxa"/>
            <w:vAlign w:val="center"/>
          </w:tcPr>
          <w:p w14:paraId="369897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6F671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76BAA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7A2E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55B6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4AA8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2F3B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F921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8C41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1C282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1F7F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64A9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C8B5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FE5DD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080F0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D933E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4C690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A489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494A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ACEC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05BC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D2A05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5670831" w14:textId="77777777" w:rsidTr="004654AF">
        <w:tc>
          <w:tcPr>
            <w:tcW w:w="959" w:type="dxa"/>
            <w:vAlign w:val="center"/>
          </w:tcPr>
          <w:p w14:paraId="2E185E3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77E45347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Кабинет фотодинамической терапии</w:t>
            </w:r>
          </w:p>
        </w:tc>
        <w:tc>
          <w:tcPr>
            <w:tcW w:w="475" w:type="dxa"/>
            <w:vAlign w:val="center"/>
          </w:tcPr>
          <w:p w14:paraId="0D5BB4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17D1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6DE7F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0CAF6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55C83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2105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2CC9E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EF493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7B895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F4F57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1DD03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6C9CD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CF3D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77977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DFFB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0D0D0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CB30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2303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4431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3DB9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F8DB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0456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67B7D19" w14:textId="77777777" w:rsidTr="004654AF">
        <w:tc>
          <w:tcPr>
            <w:tcW w:w="959" w:type="dxa"/>
            <w:vAlign w:val="center"/>
          </w:tcPr>
          <w:p w14:paraId="6CB2323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7322.0073 </w:t>
            </w:r>
          </w:p>
        </w:tc>
        <w:tc>
          <w:tcPr>
            <w:tcW w:w="2655" w:type="dxa"/>
            <w:vAlign w:val="center"/>
          </w:tcPr>
          <w:p w14:paraId="0B3D4FD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кабинетом, врач-оториноларинголог</w:t>
            </w:r>
          </w:p>
        </w:tc>
        <w:tc>
          <w:tcPr>
            <w:tcW w:w="475" w:type="dxa"/>
            <w:vAlign w:val="center"/>
          </w:tcPr>
          <w:p w14:paraId="4A2C6E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A85E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72CFE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287B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18AA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57F8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E332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178F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EA50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2754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D11D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5F74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0695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B9668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431A9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044E1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982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A292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ECF4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70C7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9721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5EC54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716A7F9" w14:textId="77777777" w:rsidTr="004654AF">
        <w:tc>
          <w:tcPr>
            <w:tcW w:w="959" w:type="dxa"/>
            <w:vAlign w:val="center"/>
          </w:tcPr>
          <w:p w14:paraId="3A7B08E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D10E062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офтальмологии</w:t>
            </w:r>
          </w:p>
        </w:tc>
        <w:tc>
          <w:tcPr>
            <w:tcW w:w="475" w:type="dxa"/>
            <w:vAlign w:val="center"/>
          </w:tcPr>
          <w:p w14:paraId="2B7CC3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C51C8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87511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E345A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98BC6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250FB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7D195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E4FAD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1B16E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EDDA8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8A7F1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DD6AF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027DF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4C0B6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2AF0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A4985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988B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30F8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AF9C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0122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8A6C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7F9F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66DB9FB" w14:textId="77777777" w:rsidTr="004654AF">
        <w:tc>
          <w:tcPr>
            <w:tcW w:w="959" w:type="dxa"/>
            <w:vAlign w:val="center"/>
          </w:tcPr>
          <w:p w14:paraId="1B36D75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7195.0006А </w:t>
            </w:r>
          </w:p>
        </w:tc>
        <w:tc>
          <w:tcPr>
            <w:tcW w:w="2655" w:type="dxa"/>
            <w:vAlign w:val="center"/>
          </w:tcPr>
          <w:p w14:paraId="21EF32C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07C4C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933B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A60BC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372A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712A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7C17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A46D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0345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9D51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424B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69A6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1D31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EE08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5CAAF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ADA8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016FE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230E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EC1C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FCCC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4409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37A2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F4F0B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8C701D0" w14:textId="77777777" w:rsidTr="004654AF">
        <w:tc>
          <w:tcPr>
            <w:tcW w:w="959" w:type="dxa"/>
            <w:vAlign w:val="center"/>
          </w:tcPr>
          <w:p w14:paraId="1A84C83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234А (7195.0006А) </w:t>
            </w:r>
          </w:p>
        </w:tc>
        <w:tc>
          <w:tcPr>
            <w:tcW w:w="2655" w:type="dxa"/>
            <w:vAlign w:val="center"/>
          </w:tcPr>
          <w:p w14:paraId="7301033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08E592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3114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7DA5C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104D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713F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91D6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D435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0706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8F9D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A0FA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BB7A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5791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724E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A2FBB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4453C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F2868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C4E93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8DFC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09BD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C922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44AD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FB75F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6BA8192" w14:textId="77777777" w:rsidTr="004654AF">
        <w:tc>
          <w:tcPr>
            <w:tcW w:w="959" w:type="dxa"/>
            <w:vAlign w:val="center"/>
          </w:tcPr>
          <w:p w14:paraId="359D857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235А (7195.0006А) </w:t>
            </w:r>
          </w:p>
        </w:tc>
        <w:tc>
          <w:tcPr>
            <w:tcW w:w="2655" w:type="dxa"/>
            <w:vAlign w:val="center"/>
          </w:tcPr>
          <w:p w14:paraId="77161E9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269F6F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883E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ED5AE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8E6C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E3EC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02E0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5C55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4473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0773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E55B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FB8F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C5F1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CE52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645AF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65E6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24849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457D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EB3F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F218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91B9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84BE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B93F8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3C5C40B" w14:textId="77777777" w:rsidTr="004654AF">
        <w:tc>
          <w:tcPr>
            <w:tcW w:w="959" w:type="dxa"/>
            <w:vAlign w:val="center"/>
          </w:tcPr>
          <w:p w14:paraId="0C096AC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236А (7195.0006А) </w:t>
            </w:r>
          </w:p>
        </w:tc>
        <w:tc>
          <w:tcPr>
            <w:tcW w:w="2655" w:type="dxa"/>
            <w:vAlign w:val="center"/>
          </w:tcPr>
          <w:p w14:paraId="6051F24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2C7E7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0360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EAA60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3B76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42D0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3B6E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FDBE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873F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95DB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0FB0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0437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D74E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EB0F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8B669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90277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EB085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4F9C6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3E75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250B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4221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127C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3C63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C051286" w14:textId="77777777" w:rsidTr="004654AF">
        <w:tc>
          <w:tcPr>
            <w:tcW w:w="959" w:type="dxa"/>
            <w:vAlign w:val="center"/>
          </w:tcPr>
          <w:p w14:paraId="24FE9D3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725А (7195.0006А) </w:t>
            </w:r>
          </w:p>
        </w:tc>
        <w:tc>
          <w:tcPr>
            <w:tcW w:w="2655" w:type="dxa"/>
            <w:vAlign w:val="center"/>
          </w:tcPr>
          <w:p w14:paraId="56E1D17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302DD2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0151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2A228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0AAC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83C9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D5F9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C557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AFBC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D903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6985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4473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090B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1A3A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F4C49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B5B2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1982A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B572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F706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C305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B5B9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AA20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AB98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FF051EE" w14:textId="77777777" w:rsidTr="004654AF">
        <w:tc>
          <w:tcPr>
            <w:tcW w:w="959" w:type="dxa"/>
            <w:vAlign w:val="center"/>
          </w:tcPr>
          <w:p w14:paraId="69A4A43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726А (7195.0006А) </w:t>
            </w:r>
          </w:p>
        </w:tc>
        <w:tc>
          <w:tcPr>
            <w:tcW w:w="2655" w:type="dxa"/>
            <w:vAlign w:val="center"/>
          </w:tcPr>
          <w:p w14:paraId="6C3C2CB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5B8D44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81F8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6210E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3815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8E9D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3FF8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2C45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77D4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2AC5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E155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9700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FFE5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19DD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61F3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B447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21F47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50442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7B8F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4933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4A53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60FC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C2BD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076A720" w14:textId="77777777" w:rsidTr="004654AF">
        <w:tc>
          <w:tcPr>
            <w:tcW w:w="959" w:type="dxa"/>
            <w:vAlign w:val="center"/>
          </w:tcPr>
          <w:p w14:paraId="1183C58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727А (7195.0006А) </w:t>
            </w:r>
          </w:p>
        </w:tc>
        <w:tc>
          <w:tcPr>
            <w:tcW w:w="2655" w:type="dxa"/>
            <w:vAlign w:val="center"/>
          </w:tcPr>
          <w:p w14:paraId="073E342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8644B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A523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C56FA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C443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6ECE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FD00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0417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0E0A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A3FD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439F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37E8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EB72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99D9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445F1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A4AEB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7350F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9425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7D54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0F06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7E7B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86020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ABD05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1688478" w14:textId="77777777" w:rsidTr="004654AF">
        <w:tc>
          <w:tcPr>
            <w:tcW w:w="959" w:type="dxa"/>
            <w:vAlign w:val="center"/>
          </w:tcPr>
          <w:p w14:paraId="62F6385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728 </w:t>
            </w:r>
          </w:p>
        </w:tc>
        <w:tc>
          <w:tcPr>
            <w:tcW w:w="2655" w:type="dxa"/>
            <w:vAlign w:val="center"/>
          </w:tcPr>
          <w:p w14:paraId="1ADC208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14:paraId="09D96F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A9B0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9F245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599E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2159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6CCF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5D34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B01D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6F29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99C6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5E83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F2B2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BE60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B8752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6780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AB3E2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21741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4ACD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B276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661A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1A05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B5971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7C001DD" w14:textId="77777777" w:rsidTr="004654AF">
        <w:tc>
          <w:tcPr>
            <w:tcW w:w="959" w:type="dxa"/>
            <w:vAlign w:val="center"/>
          </w:tcPr>
          <w:p w14:paraId="21AEA50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729 </w:t>
            </w:r>
          </w:p>
        </w:tc>
        <w:tc>
          <w:tcPr>
            <w:tcW w:w="2655" w:type="dxa"/>
            <w:vAlign w:val="center"/>
          </w:tcPr>
          <w:p w14:paraId="43FEE7C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250EE1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F204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DA277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DE28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D09C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06A0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4A63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E9E8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8F14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0118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0A68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630E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3B03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8F573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671C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DC946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D8F8A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C221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92D2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9D6F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C234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26A01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B3529E0" w14:textId="77777777" w:rsidTr="004654AF">
        <w:tc>
          <w:tcPr>
            <w:tcW w:w="959" w:type="dxa"/>
            <w:vAlign w:val="center"/>
          </w:tcPr>
          <w:p w14:paraId="6C142DD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730 </w:t>
            </w:r>
          </w:p>
        </w:tc>
        <w:tc>
          <w:tcPr>
            <w:tcW w:w="2655" w:type="dxa"/>
            <w:vAlign w:val="center"/>
          </w:tcPr>
          <w:p w14:paraId="5D2ED22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68400F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9B02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1C7A1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9457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E8F2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BBCA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492C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4B23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A86F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B8EC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5441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586B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1C19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BF891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9FE86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47A76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2F46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BC98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3E67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179B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AC29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3C72D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85A2B20" w14:textId="77777777" w:rsidTr="004654AF">
        <w:tc>
          <w:tcPr>
            <w:tcW w:w="959" w:type="dxa"/>
            <w:vAlign w:val="center"/>
          </w:tcPr>
          <w:p w14:paraId="419461B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7195.0002А </w:t>
            </w:r>
          </w:p>
        </w:tc>
        <w:tc>
          <w:tcPr>
            <w:tcW w:w="2655" w:type="dxa"/>
            <w:vAlign w:val="center"/>
          </w:tcPr>
          <w:p w14:paraId="7476C17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14:paraId="0AE8CD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01A7E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36119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0E9B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6C74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C48B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1858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0CF4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0FA5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445B5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60D9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8CA6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D9B4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E344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0D9D7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03206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4122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C5C4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11A69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3DB7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B65D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6265A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53CCDEA" w14:textId="77777777" w:rsidTr="004654AF">
        <w:tc>
          <w:tcPr>
            <w:tcW w:w="959" w:type="dxa"/>
            <w:vAlign w:val="center"/>
          </w:tcPr>
          <w:p w14:paraId="5635222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01.02.7195А (7195.0002А) </w:t>
            </w:r>
          </w:p>
        </w:tc>
        <w:tc>
          <w:tcPr>
            <w:tcW w:w="2655" w:type="dxa"/>
            <w:vAlign w:val="center"/>
          </w:tcPr>
          <w:p w14:paraId="4F6BD62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14:paraId="7702B7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E420D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6FBC6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E7C7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E774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7CC5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BCCA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B51E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6D98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B727C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0F3E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CEF4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93C4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AD9FE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7F2A9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34E5F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0C00F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1AC6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3521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4B77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4055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31E1C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F3F8A05" w14:textId="77777777" w:rsidTr="004654AF">
        <w:tc>
          <w:tcPr>
            <w:tcW w:w="959" w:type="dxa"/>
            <w:vAlign w:val="center"/>
          </w:tcPr>
          <w:p w14:paraId="28B44EC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02.02.7195А (7195.0002А) </w:t>
            </w:r>
          </w:p>
        </w:tc>
        <w:tc>
          <w:tcPr>
            <w:tcW w:w="2655" w:type="dxa"/>
            <w:vAlign w:val="center"/>
          </w:tcPr>
          <w:p w14:paraId="283F91D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14:paraId="29CAEB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8CBAD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8D9BB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EE50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872D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D785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356A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4B7C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E287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2692A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8DB0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BFBA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5A49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9BEC7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70456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C81A6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CDE1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4EE6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FAE6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5C3F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F95F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0CEF9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370B5E6" w14:textId="77777777" w:rsidTr="004654AF">
        <w:tc>
          <w:tcPr>
            <w:tcW w:w="959" w:type="dxa"/>
            <w:vAlign w:val="center"/>
          </w:tcPr>
          <w:p w14:paraId="339EA36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731А (7195.0002А) </w:t>
            </w:r>
          </w:p>
        </w:tc>
        <w:tc>
          <w:tcPr>
            <w:tcW w:w="2655" w:type="dxa"/>
            <w:vAlign w:val="center"/>
          </w:tcPr>
          <w:p w14:paraId="67EE979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14:paraId="473AE7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9C4A4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7DB87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E261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D0A9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078F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09B2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14EB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A214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402FF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2078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C114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2D12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022BF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012C0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A68FC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B17D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3A58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5E41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C1431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BB3C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314E3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B82664C" w14:textId="77777777" w:rsidTr="004654AF">
        <w:tc>
          <w:tcPr>
            <w:tcW w:w="959" w:type="dxa"/>
            <w:vAlign w:val="center"/>
          </w:tcPr>
          <w:p w14:paraId="45FF314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732А (7195.0002А) </w:t>
            </w:r>
          </w:p>
        </w:tc>
        <w:tc>
          <w:tcPr>
            <w:tcW w:w="2655" w:type="dxa"/>
            <w:vAlign w:val="center"/>
          </w:tcPr>
          <w:p w14:paraId="6A11C92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vAlign w:val="center"/>
          </w:tcPr>
          <w:p w14:paraId="475EDA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CDDFD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B3FE2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DCAD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F266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58E7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A90F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C741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2EC0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E92E2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0E9E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E463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D5A9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AD87B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E19B3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B0A71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B331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6D78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BDF3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B3842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6882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6721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2CF6968" w14:textId="77777777" w:rsidTr="004654AF">
        <w:tc>
          <w:tcPr>
            <w:tcW w:w="959" w:type="dxa"/>
            <w:vAlign w:val="center"/>
          </w:tcPr>
          <w:p w14:paraId="649B43A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7195.0001 </w:t>
            </w:r>
          </w:p>
        </w:tc>
        <w:tc>
          <w:tcPr>
            <w:tcW w:w="2655" w:type="dxa"/>
            <w:vAlign w:val="center"/>
          </w:tcPr>
          <w:p w14:paraId="337F59E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врач-офтальмолог</w:t>
            </w:r>
          </w:p>
        </w:tc>
        <w:tc>
          <w:tcPr>
            <w:tcW w:w="475" w:type="dxa"/>
            <w:vAlign w:val="center"/>
          </w:tcPr>
          <w:p w14:paraId="37A8AC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CEFF7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D00AE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2814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9BC6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1D5A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28B8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3D19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1364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8FF8D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D99A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023B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A1D2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01536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8DD15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48062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C54E4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C922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2CCA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5059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91B1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44E16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C61690B" w14:textId="77777777" w:rsidTr="004654AF">
        <w:tc>
          <w:tcPr>
            <w:tcW w:w="959" w:type="dxa"/>
            <w:vAlign w:val="center"/>
          </w:tcPr>
          <w:p w14:paraId="4A0BAE2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3D259D55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Дневной стационар</w:t>
            </w:r>
          </w:p>
        </w:tc>
        <w:tc>
          <w:tcPr>
            <w:tcW w:w="475" w:type="dxa"/>
            <w:vAlign w:val="center"/>
          </w:tcPr>
          <w:p w14:paraId="6711AD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C372F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C337E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826F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CF4B0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221C6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4BE7D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AE0AC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843BC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995BC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6E15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A38F2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5A8F0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D1C33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FD28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40C6F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1C42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3AA8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5A74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2960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5ADA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732B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5F88E25" w14:textId="77777777" w:rsidTr="004654AF">
        <w:tc>
          <w:tcPr>
            <w:tcW w:w="959" w:type="dxa"/>
            <w:vAlign w:val="center"/>
          </w:tcPr>
          <w:p w14:paraId="5007A91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733 </w:t>
            </w:r>
          </w:p>
        </w:tc>
        <w:tc>
          <w:tcPr>
            <w:tcW w:w="2655" w:type="dxa"/>
            <w:vAlign w:val="center"/>
          </w:tcPr>
          <w:p w14:paraId="50EF500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дневного стационара- врач-оториноларинголог</w:t>
            </w:r>
          </w:p>
        </w:tc>
        <w:tc>
          <w:tcPr>
            <w:tcW w:w="475" w:type="dxa"/>
            <w:vAlign w:val="center"/>
          </w:tcPr>
          <w:p w14:paraId="07DE8A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7A7F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973EF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B59C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4CC9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EC3D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0329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5B68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BBD9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A583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AD6E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68F4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7468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2E1D3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7E96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F6E0A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BA7F4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544C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FCF2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E2E5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85EB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EB377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CFD2715" w14:textId="77777777" w:rsidTr="004654AF">
        <w:tc>
          <w:tcPr>
            <w:tcW w:w="959" w:type="dxa"/>
            <w:vAlign w:val="center"/>
          </w:tcPr>
          <w:p w14:paraId="0B72189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734 </w:t>
            </w:r>
          </w:p>
        </w:tc>
        <w:tc>
          <w:tcPr>
            <w:tcW w:w="2655" w:type="dxa"/>
            <w:vAlign w:val="center"/>
          </w:tcPr>
          <w:p w14:paraId="3325B84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91ABB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9DE3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1255D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8AA7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388E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C61F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A987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C614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15A4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5EEF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22C0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3162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AF7C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83B6B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A7D8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41F42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E4DA8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3CDB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C7EE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A1D5C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3832C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A3F64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933F99F" w14:textId="77777777" w:rsidTr="004654AF">
        <w:tc>
          <w:tcPr>
            <w:tcW w:w="959" w:type="dxa"/>
            <w:vAlign w:val="center"/>
          </w:tcPr>
          <w:p w14:paraId="06D116E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735 </w:t>
            </w:r>
          </w:p>
        </w:tc>
        <w:tc>
          <w:tcPr>
            <w:tcW w:w="2655" w:type="dxa"/>
            <w:vAlign w:val="center"/>
          </w:tcPr>
          <w:p w14:paraId="1E68D10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362787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8B0B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232AF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7E2F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F1C5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3864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6D70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8AB9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EA49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0C87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A75A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3BE5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E678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2B387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6943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D46DA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3B32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05C7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C0B2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978B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C06C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012B8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CB436F1" w14:textId="77777777" w:rsidTr="004654AF">
        <w:tc>
          <w:tcPr>
            <w:tcW w:w="959" w:type="dxa"/>
            <w:vAlign w:val="center"/>
          </w:tcPr>
          <w:p w14:paraId="49FC185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7324.0030 </w:t>
            </w:r>
          </w:p>
        </w:tc>
        <w:tc>
          <w:tcPr>
            <w:tcW w:w="2655" w:type="dxa"/>
            <w:vAlign w:val="center"/>
          </w:tcPr>
          <w:p w14:paraId="673E715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618EBE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394C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D4542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2347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76B4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EBDF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E7E6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908C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7BDF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3B20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495C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753D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C169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CEA6F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8C186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33FCE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D481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7B51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F33D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9882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C7CC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4069C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A3035A4" w14:textId="77777777" w:rsidTr="004654AF">
        <w:tc>
          <w:tcPr>
            <w:tcW w:w="959" w:type="dxa"/>
            <w:vAlign w:val="center"/>
          </w:tcPr>
          <w:p w14:paraId="48AC7C9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C3479CF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оториноларингологическое (патологии уха и основания черепа)</w:t>
            </w:r>
          </w:p>
        </w:tc>
        <w:tc>
          <w:tcPr>
            <w:tcW w:w="475" w:type="dxa"/>
            <w:vAlign w:val="center"/>
          </w:tcPr>
          <w:p w14:paraId="2431C2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40293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1DF0A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49730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72E6B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AEDB5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C47F9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03145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D3667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B39B2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F8CCC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7A01A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4354E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C045B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4495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82F2C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BB86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250C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534B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775D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4250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817F5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739A19E8" w14:textId="77777777" w:rsidTr="004654AF">
        <w:tc>
          <w:tcPr>
            <w:tcW w:w="959" w:type="dxa"/>
            <w:vAlign w:val="center"/>
          </w:tcPr>
          <w:p w14:paraId="7686878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7194.0041А </w:t>
            </w:r>
          </w:p>
        </w:tc>
        <w:tc>
          <w:tcPr>
            <w:tcW w:w="2655" w:type="dxa"/>
            <w:vAlign w:val="center"/>
          </w:tcPr>
          <w:p w14:paraId="220A33A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C6CD0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8F82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D878A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DC6D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66FB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CD3B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6E5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B85A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643C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8343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BC48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2747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F446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94FF9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C26AC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2BF64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8BC9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B535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BF58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B331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78C6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26B90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FCF2233" w14:textId="77777777" w:rsidTr="004654AF">
        <w:tc>
          <w:tcPr>
            <w:tcW w:w="959" w:type="dxa"/>
            <w:vAlign w:val="center"/>
          </w:tcPr>
          <w:p w14:paraId="79E0CA0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7194.0042А </w:t>
            </w:r>
            <w:r>
              <w:rPr>
                <w:sz w:val="18"/>
                <w:szCs w:val="18"/>
              </w:rPr>
              <w:lastRenderedPageBreak/>
              <w:t>(7194.0041А) </w:t>
            </w:r>
          </w:p>
        </w:tc>
        <w:tc>
          <w:tcPr>
            <w:tcW w:w="2655" w:type="dxa"/>
            <w:vAlign w:val="center"/>
          </w:tcPr>
          <w:p w14:paraId="3FB42D5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E3D1E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B9AD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3440B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6EDC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064C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C375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720F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C362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B82F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02AA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482D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08A8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2CAA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A874A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34383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024FA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AB4A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5C02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D5B8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51713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5AD5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4B3C6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1B7996A" w14:textId="77777777" w:rsidTr="004654AF">
        <w:tc>
          <w:tcPr>
            <w:tcW w:w="959" w:type="dxa"/>
            <w:vAlign w:val="center"/>
          </w:tcPr>
          <w:p w14:paraId="285FF4F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 (7194.0041А) </w:t>
            </w:r>
          </w:p>
        </w:tc>
        <w:tc>
          <w:tcPr>
            <w:tcW w:w="2655" w:type="dxa"/>
            <w:vAlign w:val="center"/>
          </w:tcPr>
          <w:p w14:paraId="04466E6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1D06D6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6F92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56324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7822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C844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F5F7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2E0E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EDA7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52C7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B814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F496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38E5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B9A0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C5CFB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20A7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DB6DE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7316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925FB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382B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EF67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71F8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5C58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2E7BF89" w14:textId="77777777" w:rsidTr="004654AF">
        <w:tc>
          <w:tcPr>
            <w:tcW w:w="959" w:type="dxa"/>
            <w:vAlign w:val="center"/>
          </w:tcPr>
          <w:p w14:paraId="5B85745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 (7194.0041А) </w:t>
            </w:r>
          </w:p>
        </w:tc>
        <w:tc>
          <w:tcPr>
            <w:tcW w:w="2655" w:type="dxa"/>
            <w:vAlign w:val="center"/>
          </w:tcPr>
          <w:p w14:paraId="29CCF89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376A4B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E6A9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2EF68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8FAD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07D2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12C3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EE38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0CE7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0C81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C897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5F41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6FF1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9504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EE614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AC44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AC4BF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E111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68A6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D1F2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B4C83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540C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06DE4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06FC5DD" w14:textId="77777777" w:rsidTr="004654AF">
        <w:tc>
          <w:tcPr>
            <w:tcW w:w="959" w:type="dxa"/>
            <w:vAlign w:val="center"/>
          </w:tcPr>
          <w:p w14:paraId="1FABD19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 (7194.0041А) </w:t>
            </w:r>
          </w:p>
        </w:tc>
        <w:tc>
          <w:tcPr>
            <w:tcW w:w="2655" w:type="dxa"/>
            <w:vAlign w:val="center"/>
          </w:tcPr>
          <w:p w14:paraId="1D93AFF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5D2A6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4825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3DC20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E6C0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69D6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4B4E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FE15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86D6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EC13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A68E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B51F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82DC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4C67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279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05E71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23AB4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11C88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BF29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AF73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FB17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B51C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903C3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569B25F" w14:textId="77777777" w:rsidTr="004654AF">
        <w:tc>
          <w:tcPr>
            <w:tcW w:w="959" w:type="dxa"/>
            <w:vAlign w:val="center"/>
          </w:tcPr>
          <w:p w14:paraId="4B068A3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 (7194.0041А) </w:t>
            </w:r>
          </w:p>
        </w:tc>
        <w:tc>
          <w:tcPr>
            <w:tcW w:w="2655" w:type="dxa"/>
            <w:vAlign w:val="center"/>
          </w:tcPr>
          <w:p w14:paraId="54F2805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6330B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479C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942C0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DD33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FE18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01BF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0C4F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6187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91E0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5335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4137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E8D7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944F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5CB7B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A5000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A3CA3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361E0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CFAD8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58CB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72C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F4D6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8DC45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AD36AC1" w14:textId="77777777" w:rsidTr="004654AF">
        <w:tc>
          <w:tcPr>
            <w:tcW w:w="959" w:type="dxa"/>
            <w:vAlign w:val="center"/>
          </w:tcPr>
          <w:p w14:paraId="22ECCD0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 (7194.0041А) </w:t>
            </w:r>
          </w:p>
        </w:tc>
        <w:tc>
          <w:tcPr>
            <w:tcW w:w="2655" w:type="dxa"/>
            <w:vAlign w:val="center"/>
          </w:tcPr>
          <w:p w14:paraId="7181D88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1D5BED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A23F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D757B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071F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486B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5571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EC50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DB7D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6C70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3320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80B6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F920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4E08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6BA47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35FFC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473F8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0123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A8D4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E745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58B0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6B4E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4AF0E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F95A939" w14:textId="77777777" w:rsidTr="004654AF">
        <w:tc>
          <w:tcPr>
            <w:tcW w:w="959" w:type="dxa"/>
            <w:vAlign w:val="center"/>
          </w:tcPr>
          <w:p w14:paraId="0BB3286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(7194.0041А) </w:t>
            </w:r>
          </w:p>
        </w:tc>
        <w:tc>
          <w:tcPr>
            <w:tcW w:w="2655" w:type="dxa"/>
            <w:vAlign w:val="center"/>
          </w:tcPr>
          <w:p w14:paraId="732203C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AF70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805E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1A30A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DB9A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B897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A4B9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7C23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6D2C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620D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A888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7B02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19D2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BD2C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65C69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3982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3546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7B0B2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AFB5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D1AF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A5925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0FA9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8EFB8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EA37ADE" w14:textId="77777777" w:rsidTr="004654AF">
        <w:tc>
          <w:tcPr>
            <w:tcW w:w="959" w:type="dxa"/>
            <w:vAlign w:val="center"/>
          </w:tcPr>
          <w:p w14:paraId="3B89BCB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 (7194.0041А) </w:t>
            </w:r>
          </w:p>
        </w:tc>
        <w:tc>
          <w:tcPr>
            <w:tcW w:w="2655" w:type="dxa"/>
            <w:vAlign w:val="center"/>
          </w:tcPr>
          <w:p w14:paraId="2E1A47A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13B6C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BDF8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5F951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C7AA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E91C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F768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5F26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4628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90CF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65D7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0A7A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050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3326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D5E24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AD90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0A00A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B84E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B0B0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6C24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CF8D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80B9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D5C72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E2A467E" w14:textId="77777777" w:rsidTr="004654AF">
        <w:tc>
          <w:tcPr>
            <w:tcW w:w="959" w:type="dxa"/>
            <w:vAlign w:val="center"/>
          </w:tcPr>
          <w:p w14:paraId="20AD62D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7194.0040А </w:t>
            </w:r>
          </w:p>
        </w:tc>
        <w:tc>
          <w:tcPr>
            <w:tcW w:w="2655" w:type="dxa"/>
            <w:vAlign w:val="center"/>
          </w:tcPr>
          <w:p w14:paraId="36B6149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14:paraId="0241DF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3811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5F652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CB6A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CB70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AD07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F5CA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5661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E60A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24AC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EAE3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1409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BEBA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4185D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BB0B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3B993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67EC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E5D9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E837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A5B7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7555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55F90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130F0C0" w14:textId="77777777" w:rsidTr="004654AF">
        <w:tc>
          <w:tcPr>
            <w:tcW w:w="959" w:type="dxa"/>
            <w:vAlign w:val="center"/>
          </w:tcPr>
          <w:p w14:paraId="26DF223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736А (7194.0040А) </w:t>
            </w:r>
          </w:p>
        </w:tc>
        <w:tc>
          <w:tcPr>
            <w:tcW w:w="2655" w:type="dxa"/>
            <w:vAlign w:val="center"/>
          </w:tcPr>
          <w:p w14:paraId="592FAA8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14:paraId="14AD2E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EFAF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03029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AEE7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F859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862A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288A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4CAB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4E61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FFCB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3BA4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14B2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20EA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EC807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C42B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2C9D2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3B033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B50F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1971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1FD0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8C1A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9E63F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47B7091" w14:textId="77777777" w:rsidTr="004654AF">
        <w:tc>
          <w:tcPr>
            <w:tcW w:w="959" w:type="dxa"/>
            <w:vAlign w:val="center"/>
          </w:tcPr>
          <w:p w14:paraId="1D90BFB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7194.0039А </w:t>
            </w:r>
          </w:p>
        </w:tc>
        <w:tc>
          <w:tcPr>
            <w:tcW w:w="2655" w:type="dxa"/>
            <w:vAlign w:val="center"/>
          </w:tcPr>
          <w:p w14:paraId="551740F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782354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71D6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0412F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D19F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E8BD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AEE3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6827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BFEB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CAFD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72A5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3576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1D1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B3FD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0EEE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8DB01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4CD1A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7A7C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0B90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BD81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0E8A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DF6D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A694B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7CD76ED" w14:textId="77777777" w:rsidTr="004654AF">
        <w:tc>
          <w:tcPr>
            <w:tcW w:w="959" w:type="dxa"/>
            <w:vAlign w:val="center"/>
          </w:tcPr>
          <w:p w14:paraId="7E9A342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737А (7194.0039А) </w:t>
            </w:r>
          </w:p>
        </w:tc>
        <w:tc>
          <w:tcPr>
            <w:tcW w:w="2655" w:type="dxa"/>
            <w:vAlign w:val="center"/>
          </w:tcPr>
          <w:p w14:paraId="7CD0A9D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6C0FA0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8766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B62D3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6AA3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0A11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506E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AEA5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1B0C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BD52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1B19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C0BA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CA43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7F07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94A26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A9FF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0C914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17F5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2CC3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5AD9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634C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83ED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F4727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D2D1B50" w14:textId="77777777" w:rsidTr="004654AF">
        <w:tc>
          <w:tcPr>
            <w:tcW w:w="959" w:type="dxa"/>
            <w:vAlign w:val="center"/>
          </w:tcPr>
          <w:p w14:paraId="30582B1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7194.0038 </w:t>
            </w:r>
          </w:p>
        </w:tc>
        <w:tc>
          <w:tcPr>
            <w:tcW w:w="2655" w:type="dxa"/>
            <w:vAlign w:val="center"/>
          </w:tcPr>
          <w:p w14:paraId="417974F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6B88BA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7769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B1D83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51C4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E049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77E6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D7E5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7F50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30D9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0584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AF61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4D3A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C887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50404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2EC2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ADA34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2EE4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21192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376E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A15D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7B7B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53494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8229BC0" w14:textId="77777777" w:rsidTr="004654AF">
        <w:tc>
          <w:tcPr>
            <w:tcW w:w="959" w:type="dxa"/>
            <w:vAlign w:val="center"/>
          </w:tcPr>
          <w:p w14:paraId="767DB03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7194.0037А </w:t>
            </w:r>
          </w:p>
        </w:tc>
        <w:tc>
          <w:tcPr>
            <w:tcW w:w="2655" w:type="dxa"/>
            <w:vAlign w:val="center"/>
          </w:tcPr>
          <w:p w14:paraId="4EDF0ED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5E484F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70F76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74F84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9368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1D9B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DF4C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924F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0F4A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B548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7B2FE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C733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08AB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9AD3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EA747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26F8A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C1446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E9FC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84C3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3E75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3F9E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A324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EC860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A20A1CA" w14:textId="77777777" w:rsidTr="004654AF">
        <w:tc>
          <w:tcPr>
            <w:tcW w:w="959" w:type="dxa"/>
            <w:vAlign w:val="center"/>
          </w:tcPr>
          <w:p w14:paraId="52BDD65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7194.0037-1А (7194.0037А) </w:t>
            </w:r>
          </w:p>
        </w:tc>
        <w:tc>
          <w:tcPr>
            <w:tcW w:w="2655" w:type="dxa"/>
            <w:vAlign w:val="center"/>
          </w:tcPr>
          <w:p w14:paraId="57D3926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6AA557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4285A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B3245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9E0D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69D3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D43D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4636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AC52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F084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618AF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05D2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6C41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0DF5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C8878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A844F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0E00D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E7018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7B8E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818C6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7508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E41D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F4020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3122622" w14:textId="77777777" w:rsidTr="004654AF">
        <w:tc>
          <w:tcPr>
            <w:tcW w:w="959" w:type="dxa"/>
            <w:vAlign w:val="center"/>
          </w:tcPr>
          <w:p w14:paraId="00EBAAF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7194.0037-2А (7194.0037А) </w:t>
            </w:r>
          </w:p>
        </w:tc>
        <w:tc>
          <w:tcPr>
            <w:tcW w:w="2655" w:type="dxa"/>
            <w:vAlign w:val="center"/>
          </w:tcPr>
          <w:p w14:paraId="6C0B4EE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8DEC7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58894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3AA30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00A1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40B7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CB35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DA32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C145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A067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BAE73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84BC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3E1F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384F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A3D1F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5E00F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FBCAB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1204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41A7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BE70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F776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8ABC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06238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FB79ECF" w14:textId="77777777" w:rsidTr="004654AF">
        <w:tc>
          <w:tcPr>
            <w:tcW w:w="959" w:type="dxa"/>
            <w:vAlign w:val="center"/>
          </w:tcPr>
          <w:p w14:paraId="4A4DD5F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 (7194.0037А) </w:t>
            </w:r>
          </w:p>
        </w:tc>
        <w:tc>
          <w:tcPr>
            <w:tcW w:w="2655" w:type="dxa"/>
            <w:vAlign w:val="center"/>
          </w:tcPr>
          <w:p w14:paraId="271763D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75DFE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BFA6F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196BE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06EC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A3C9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7E74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54D2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2861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3854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40FDD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A0B2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DCD8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76E0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4937E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976B5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A0FB2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74BD1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A259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5F72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BA1B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CB86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60097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F55C9BA" w14:textId="77777777" w:rsidTr="004654AF">
        <w:tc>
          <w:tcPr>
            <w:tcW w:w="959" w:type="dxa"/>
            <w:vAlign w:val="center"/>
          </w:tcPr>
          <w:p w14:paraId="5254514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203А (7194.0037А) </w:t>
            </w:r>
          </w:p>
        </w:tc>
        <w:tc>
          <w:tcPr>
            <w:tcW w:w="2655" w:type="dxa"/>
            <w:vAlign w:val="center"/>
          </w:tcPr>
          <w:p w14:paraId="07BDED3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C428F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09775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D90D3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FBD1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8E3F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2307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EAF0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232C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5DC5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07F72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58DB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F3AF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9995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91678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E2167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2804F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66F7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2280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B43F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05E9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EDE5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27AE2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45F87D3" w14:textId="77777777" w:rsidTr="004654AF">
        <w:tc>
          <w:tcPr>
            <w:tcW w:w="959" w:type="dxa"/>
            <w:vAlign w:val="center"/>
          </w:tcPr>
          <w:p w14:paraId="2928D31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 (7194.0037А) </w:t>
            </w:r>
          </w:p>
        </w:tc>
        <w:tc>
          <w:tcPr>
            <w:tcW w:w="2655" w:type="dxa"/>
            <w:vAlign w:val="center"/>
          </w:tcPr>
          <w:p w14:paraId="1E36F02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3CA6BC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38C73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E3C33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877A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6F1B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70A1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FBDC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4D19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CB04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67C3F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9029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929F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F26E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69356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D6359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768FD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CD91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64C75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451F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D33D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EE120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D9C68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501CCB0" w14:textId="77777777" w:rsidTr="004654AF">
        <w:tc>
          <w:tcPr>
            <w:tcW w:w="959" w:type="dxa"/>
            <w:vAlign w:val="center"/>
          </w:tcPr>
          <w:p w14:paraId="4FEA7C2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 (7194.0037А) </w:t>
            </w:r>
          </w:p>
        </w:tc>
        <w:tc>
          <w:tcPr>
            <w:tcW w:w="2655" w:type="dxa"/>
            <w:vAlign w:val="center"/>
          </w:tcPr>
          <w:p w14:paraId="71A9971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21747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21F89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EE1C8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CD05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6100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617D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1E11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8DD2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E12D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5A146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2A8A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19B8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C2FF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ACE26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1B672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F57A1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FDEEC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61C4C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C292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7183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C54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CF243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D432F4E" w14:textId="77777777" w:rsidTr="004654AF">
        <w:tc>
          <w:tcPr>
            <w:tcW w:w="959" w:type="dxa"/>
            <w:vAlign w:val="center"/>
          </w:tcPr>
          <w:p w14:paraId="61166CD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 (7194.0037А) </w:t>
            </w:r>
          </w:p>
        </w:tc>
        <w:tc>
          <w:tcPr>
            <w:tcW w:w="2655" w:type="dxa"/>
            <w:vAlign w:val="center"/>
          </w:tcPr>
          <w:p w14:paraId="345ADD3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CE517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BBC48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142D5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F2D8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738B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AE6C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79C5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9047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0340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ADABC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8B43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BA6B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B971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C506B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42A32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1CEA9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03C69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AB2A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9902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EFD6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FB64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B433B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ECA42C1" w14:textId="77777777" w:rsidTr="004654AF">
        <w:tc>
          <w:tcPr>
            <w:tcW w:w="959" w:type="dxa"/>
            <w:vAlign w:val="center"/>
          </w:tcPr>
          <w:p w14:paraId="257A8F0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738А (7194.0037А) </w:t>
            </w:r>
          </w:p>
        </w:tc>
        <w:tc>
          <w:tcPr>
            <w:tcW w:w="2655" w:type="dxa"/>
            <w:vAlign w:val="center"/>
          </w:tcPr>
          <w:p w14:paraId="69CD517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4BB00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51D3F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E0CBA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631E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9014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6D4A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D4ED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B8D5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EEC3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1C0C8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E7AE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3109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5147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F3A61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DBC24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5C4AB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FA60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4249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03E7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C64E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B6C9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F4D97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620818E" w14:textId="77777777" w:rsidTr="004654AF">
        <w:tc>
          <w:tcPr>
            <w:tcW w:w="959" w:type="dxa"/>
            <w:vAlign w:val="center"/>
          </w:tcPr>
          <w:p w14:paraId="006FB01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739А (7194.0037А) </w:t>
            </w:r>
          </w:p>
        </w:tc>
        <w:tc>
          <w:tcPr>
            <w:tcW w:w="2655" w:type="dxa"/>
            <w:vAlign w:val="center"/>
          </w:tcPr>
          <w:p w14:paraId="57C260B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5705B6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13C3B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ED0A2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05BB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E3D5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7CBC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4C0C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8571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6645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6926D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7CAF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53CE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1A63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D7671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3DBD0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2C92B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9326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4531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8F05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CEEE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94F3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E588C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F34EB76" w14:textId="77777777" w:rsidTr="004654AF">
        <w:tc>
          <w:tcPr>
            <w:tcW w:w="959" w:type="dxa"/>
            <w:vAlign w:val="center"/>
          </w:tcPr>
          <w:p w14:paraId="6816EFD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7194.0036 </w:t>
            </w:r>
          </w:p>
        </w:tc>
        <w:tc>
          <w:tcPr>
            <w:tcW w:w="2655" w:type="dxa"/>
            <w:vAlign w:val="center"/>
          </w:tcPr>
          <w:p w14:paraId="52FAE67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врач-оториноларинголог</w:t>
            </w:r>
          </w:p>
        </w:tc>
        <w:tc>
          <w:tcPr>
            <w:tcW w:w="475" w:type="dxa"/>
            <w:vAlign w:val="center"/>
          </w:tcPr>
          <w:p w14:paraId="7E6920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21B44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B13D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B175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E37C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3247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EF8B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D1CA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45F0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22346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433C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8673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1714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177E6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FE1FA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B4349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60D0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36B4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DC485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4EFB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0962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1A4E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38AE1D6" w14:textId="77777777" w:rsidTr="004654AF">
        <w:tc>
          <w:tcPr>
            <w:tcW w:w="959" w:type="dxa"/>
            <w:vAlign w:val="center"/>
          </w:tcPr>
          <w:p w14:paraId="1C39D7D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721977D7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физиотерапии и афферентных методов лечения</w:t>
            </w:r>
          </w:p>
        </w:tc>
        <w:tc>
          <w:tcPr>
            <w:tcW w:w="475" w:type="dxa"/>
            <w:vAlign w:val="center"/>
          </w:tcPr>
          <w:p w14:paraId="56176A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B50BF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C4D2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BD65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CE3E8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56AE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E60EA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71B2F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8EEBB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98CAC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CD7A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9EC03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E4A66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75D23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37B0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2795A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8F3D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3DD8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9A6D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5FAC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6074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58F3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5A81CADE" w14:textId="77777777" w:rsidTr="004654AF">
        <w:tc>
          <w:tcPr>
            <w:tcW w:w="959" w:type="dxa"/>
            <w:vAlign w:val="center"/>
          </w:tcPr>
          <w:p w14:paraId="6206C29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7322.0067 </w:t>
            </w:r>
          </w:p>
        </w:tc>
        <w:tc>
          <w:tcPr>
            <w:tcW w:w="2655" w:type="dxa"/>
            <w:vAlign w:val="center"/>
          </w:tcPr>
          <w:p w14:paraId="3863A0E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vAlign w:val="center"/>
          </w:tcPr>
          <w:p w14:paraId="612172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42A4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6BBD0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3623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FC04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4160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30FD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8C46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7584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58E8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EEA6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7165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4BE0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1F294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24E4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C5339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FD15C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E061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1BBC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180D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C5A7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9B186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64E293B" w14:textId="77777777" w:rsidTr="004654AF">
        <w:tc>
          <w:tcPr>
            <w:tcW w:w="959" w:type="dxa"/>
            <w:vAlign w:val="center"/>
          </w:tcPr>
          <w:p w14:paraId="405095D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7322.0071А </w:t>
            </w:r>
          </w:p>
        </w:tc>
        <w:tc>
          <w:tcPr>
            <w:tcW w:w="2655" w:type="dxa"/>
            <w:vAlign w:val="center"/>
          </w:tcPr>
          <w:p w14:paraId="6E91483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14:paraId="568C9A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1DAF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CF503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9A04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BE70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F630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A16F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406C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8D72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37D32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0CEF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485D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400A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6E096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103A5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3E78B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D4F7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915A1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F11D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60082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8A23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A9161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106A162" w14:textId="77777777" w:rsidTr="004654AF">
        <w:tc>
          <w:tcPr>
            <w:tcW w:w="959" w:type="dxa"/>
            <w:vAlign w:val="center"/>
          </w:tcPr>
          <w:p w14:paraId="7F906BA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7322.0072А (7322.0071А) </w:t>
            </w:r>
          </w:p>
        </w:tc>
        <w:tc>
          <w:tcPr>
            <w:tcW w:w="2655" w:type="dxa"/>
            <w:vAlign w:val="center"/>
          </w:tcPr>
          <w:p w14:paraId="627E36B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vAlign w:val="center"/>
          </w:tcPr>
          <w:p w14:paraId="1F04DC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7D77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05CE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2816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EA54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BB04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B453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F977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6170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D332C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3BDA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4644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BF45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4DE3A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C716F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6DDD4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384E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3102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2C37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67B4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80F0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698DA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FD9CD8A" w14:textId="77777777" w:rsidTr="004654AF">
        <w:tc>
          <w:tcPr>
            <w:tcW w:w="959" w:type="dxa"/>
            <w:vAlign w:val="center"/>
          </w:tcPr>
          <w:p w14:paraId="7669EDD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7322.0064 </w:t>
            </w:r>
          </w:p>
        </w:tc>
        <w:tc>
          <w:tcPr>
            <w:tcW w:w="2655" w:type="dxa"/>
            <w:vAlign w:val="center"/>
          </w:tcPr>
          <w:p w14:paraId="58D7192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4EEC67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5E8D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C62CA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EF6D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49D5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8E44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E653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219C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7044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104F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CF45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99AD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AA07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5F9C7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A56CC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EF388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C9B4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291B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0906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54F3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05CA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3582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9B57ECC" w14:textId="77777777" w:rsidTr="004654AF">
        <w:tc>
          <w:tcPr>
            <w:tcW w:w="959" w:type="dxa"/>
            <w:vAlign w:val="center"/>
          </w:tcPr>
          <w:p w14:paraId="11AF299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7322.0061 </w:t>
            </w:r>
          </w:p>
        </w:tc>
        <w:tc>
          <w:tcPr>
            <w:tcW w:w="2655" w:type="dxa"/>
            <w:vAlign w:val="center"/>
          </w:tcPr>
          <w:p w14:paraId="07DB1C1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vAlign w:val="center"/>
          </w:tcPr>
          <w:p w14:paraId="7BD235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6E00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90C93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7A16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ACF1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AF05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6C37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95C2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6408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B7CF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97CC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98D7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9F5C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2BE0B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FBBE3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61621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1789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FCF3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172D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396E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5D80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22AA9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487A17A" w14:textId="77777777" w:rsidTr="004654AF">
        <w:tc>
          <w:tcPr>
            <w:tcW w:w="959" w:type="dxa"/>
            <w:vAlign w:val="center"/>
          </w:tcPr>
          <w:p w14:paraId="72CE362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7322.0063 </w:t>
            </w:r>
          </w:p>
        </w:tc>
        <w:tc>
          <w:tcPr>
            <w:tcW w:w="2655" w:type="dxa"/>
            <w:vAlign w:val="center"/>
          </w:tcPr>
          <w:p w14:paraId="6C0001B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vAlign w:val="center"/>
          </w:tcPr>
          <w:p w14:paraId="574E55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3A58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062AB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5654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E820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2C48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D2DE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B363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FF51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D5FD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6AE8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71B7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871D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F8933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7D6F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0317B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55398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FB3B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1AEF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5E9D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C67C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CABC3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DC5ECE9" w14:textId="77777777" w:rsidTr="004654AF">
        <w:tc>
          <w:tcPr>
            <w:tcW w:w="959" w:type="dxa"/>
            <w:vAlign w:val="center"/>
          </w:tcPr>
          <w:p w14:paraId="424AAB7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7322.0060 </w:t>
            </w:r>
          </w:p>
        </w:tc>
        <w:tc>
          <w:tcPr>
            <w:tcW w:w="2655" w:type="dxa"/>
            <w:vAlign w:val="center"/>
          </w:tcPr>
          <w:p w14:paraId="45A0245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врач-физиотерапевт</w:t>
            </w:r>
          </w:p>
        </w:tc>
        <w:tc>
          <w:tcPr>
            <w:tcW w:w="475" w:type="dxa"/>
            <w:vAlign w:val="center"/>
          </w:tcPr>
          <w:p w14:paraId="2B9F9F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A8C0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5F3B6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B446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05FC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B7AA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07C3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D5B9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46E9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6AA5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5C0B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4230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4022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67C4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ED83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8D07F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B517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6649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E1454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EAF9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7A58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99615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4ADD5FB" w14:textId="77777777" w:rsidTr="004654AF">
        <w:tc>
          <w:tcPr>
            <w:tcW w:w="959" w:type="dxa"/>
            <w:vAlign w:val="center"/>
          </w:tcPr>
          <w:p w14:paraId="4D1E77F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4EC3577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патологической анатомии органов головы и шеи</w:t>
            </w:r>
          </w:p>
        </w:tc>
        <w:tc>
          <w:tcPr>
            <w:tcW w:w="475" w:type="dxa"/>
            <w:vAlign w:val="center"/>
          </w:tcPr>
          <w:p w14:paraId="14CBD2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A5EE6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5CD2F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B22C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D60C2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1BFA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5FDD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8BFA3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ADE0E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3F231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645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D1AEC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CEA13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B09A1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991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1C9AD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1E04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9B45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C6ED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8DC2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6343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C2B50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7EAF98A6" w14:textId="77777777" w:rsidTr="004654AF">
        <w:tc>
          <w:tcPr>
            <w:tcW w:w="959" w:type="dxa"/>
            <w:vAlign w:val="center"/>
          </w:tcPr>
          <w:p w14:paraId="7BF6EFC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 </w:t>
            </w:r>
          </w:p>
        </w:tc>
        <w:tc>
          <w:tcPr>
            <w:tcW w:w="2655" w:type="dxa"/>
            <w:vAlign w:val="center"/>
          </w:tcPr>
          <w:p w14:paraId="4B5966D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(гистолог)</w:t>
            </w:r>
          </w:p>
        </w:tc>
        <w:tc>
          <w:tcPr>
            <w:tcW w:w="475" w:type="dxa"/>
            <w:vAlign w:val="center"/>
          </w:tcPr>
          <w:p w14:paraId="3FCBB7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53853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CF62F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8784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8E3C9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A923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C3DE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2DA9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BE04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B5B3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B94A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6767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EAE7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2B557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1FB71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62CB1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BA440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39CD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86AF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FC7E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7DF9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4CCC5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18DF741" w14:textId="77777777" w:rsidTr="004654AF">
        <w:tc>
          <w:tcPr>
            <w:tcW w:w="959" w:type="dxa"/>
            <w:vAlign w:val="center"/>
          </w:tcPr>
          <w:p w14:paraId="318002D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(15А) </w:t>
            </w:r>
          </w:p>
        </w:tc>
        <w:tc>
          <w:tcPr>
            <w:tcW w:w="2655" w:type="dxa"/>
            <w:vAlign w:val="center"/>
          </w:tcPr>
          <w:p w14:paraId="16FA4A6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(гистолог)</w:t>
            </w:r>
          </w:p>
        </w:tc>
        <w:tc>
          <w:tcPr>
            <w:tcW w:w="475" w:type="dxa"/>
            <w:vAlign w:val="center"/>
          </w:tcPr>
          <w:p w14:paraId="1B05FA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F5F8F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00A1D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1E44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728A6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7997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B9CC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E572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60DC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F469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7C9C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91FB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73A2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937B4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90842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CE7F5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9D292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3C36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04CA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DE9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64F9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2CA9A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142FF4E" w14:textId="77777777" w:rsidTr="004654AF">
        <w:tc>
          <w:tcPr>
            <w:tcW w:w="959" w:type="dxa"/>
            <w:vAlign w:val="center"/>
          </w:tcPr>
          <w:p w14:paraId="2E53417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740А (15А) </w:t>
            </w:r>
          </w:p>
        </w:tc>
        <w:tc>
          <w:tcPr>
            <w:tcW w:w="2655" w:type="dxa"/>
            <w:vAlign w:val="center"/>
          </w:tcPr>
          <w:p w14:paraId="4B02922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(гистолог)</w:t>
            </w:r>
          </w:p>
        </w:tc>
        <w:tc>
          <w:tcPr>
            <w:tcW w:w="475" w:type="dxa"/>
            <w:vAlign w:val="center"/>
          </w:tcPr>
          <w:p w14:paraId="3CAE81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D9A56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4EC80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196C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A742E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3996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50EE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D85B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4430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0D81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3C13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D7B1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D24D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2E113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FA7A4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D6AB8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431F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26C3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3347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5553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7B62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6DF4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12A5619" w14:textId="77777777" w:rsidTr="004654AF">
        <w:tc>
          <w:tcPr>
            <w:tcW w:w="959" w:type="dxa"/>
            <w:vAlign w:val="center"/>
          </w:tcPr>
          <w:p w14:paraId="0248FD1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14А </w:t>
            </w:r>
          </w:p>
        </w:tc>
        <w:tc>
          <w:tcPr>
            <w:tcW w:w="2655" w:type="dxa"/>
            <w:vAlign w:val="center"/>
          </w:tcPr>
          <w:p w14:paraId="45217C0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vAlign w:val="center"/>
          </w:tcPr>
          <w:p w14:paraId="30A0BB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15548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FCAA6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5E59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973B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D160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5CF8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B272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EA94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4B6E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CC01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5EFF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8809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DD21C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08D4D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7D538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9DD63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3B04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385C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3121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D6EC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36E6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25DDF37" w14:textId="77777777" w:rsidTr="004654AF">
        <w:tc>
          <w:tcPr>
            <w:tcW w:w="959" w:type="dxa"/>
            <w:vAlign w:val="center"/>
          </w:tcPr>
          <w:p w14:paraId="1035C49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741А (14А) </w:t>
            </w:r>
          </w:p>
        </w:tc>
        <w:tc>
          <w:tcPr>
            <w:tcW w:w="2655" w:type="dxa"/>
            <w:vAlign w:val="center"/>
          </w:tcPr>
          <w:p w14:paraId="79C2AD1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vAlign w:val="center"/>
          </w:tcPr>
          <w:p w14:paraId="3C7730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39E0C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1539B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9335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74DF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AD24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6222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D095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FCB1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1FE4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9E6F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2F2B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9CC8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4B9DC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947DB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4C3CB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65367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C7EE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1E55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CD5E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B313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F998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4F912C0" w14:textId="77777777" w:rsidTr="004654AF">
        <w:tc>
          <w:tcPr>
            <w:tcW w:w="959" w:type="dxa"/>
            <w:vAlign w:val="center"/>
          </w:tcPr>
          <w:p w14:paraId="16492F3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vAlign w:val="center"/>
          </w:tcPr>
          <w:p w14:paraId="10A498D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отделением-врач-патологоанатом</w:t>
            </w:r>
          </w:p>
        </w:tc>
        <w:tc>
          <w:tcPr>
            <w:tcW w:w="475" w:type="dxa"/>
            <w:vAlign w:val="center"/>
          </w:tcPr>
          <w:p w14:paraId="158907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50072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D3ED6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BFEF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4DB3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F2A9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6BA8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2944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2EFF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FDE9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E0B3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5954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0F7B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C058C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BF578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31A66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6ECB2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7675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74A0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D3D49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4243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248B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0DCF070" w14:textId="77777777" w:rsidTr="004654AF">
        <w:tc>
          <w:tcPr>
            <w:tcW w:w="959" w:type="dxa"/>
            <w:vAlign w:val="center"/>
          </w:tcPr>
          <w:p w14:paraId="4251335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vAlign w:val="center"/>
          </w:tcPr>
          <w:p w14:paraId="402B06B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vAlign w:val="center"/>
          </w:tcPr>
          <w:p w14:paraId="4DAD75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76BD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06061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9A53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875C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E3FF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D906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CC21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25C1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7AD0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9652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F140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3F9E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4B66F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5E2F4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EB88F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53DB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0F33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25EC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DEDF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343E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83B95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0AAFEB1" w14:textId="77777777" w:rsidTr="004654AF">
        <w:tc>
          <w:tcPr>
            <w:tcW w:w="959" w:type="dxa"/>
            <w:vAlign w:val="center"/>
          </w:tcPr>
          <w:p w14:paraId="7700DD9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7742C392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оториноларингологическое заболеваний верхних дыхательных путей</w:t>
            </w:r>
          </w:p>
        </w:tc>
        <w:tc>
          <w:tcPr>
            <w:tcW w:w="475" w:type="dxa"/>
            <w:vAlign w:val="center"/>
          </w:tcPr>
          <w:p w14:paraId="5755BB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F13EE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AA0B6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79B8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2A55D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CF671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564B0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2D898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70B6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11B57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FB33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FE1C6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39080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98FD6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2A1F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18AD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BE59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80BD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F922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9DFA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9F6C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60C4B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698D446" w14:textId="77777777" w:rsidTr="004654AF">
        <w:tc>
          <w:tcPr>
            <w:tcW w:w="959" w:type="dxa"/>
            <w:vAlign w:val="center"/>
          </w:tcPr>
          <w:p w14:paraId="5AF98DA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7194.0033А </w:t>
            </w:r>
          </w:p>
        </w:tc>
        <w:tc>
          <w:tcPr>
            <w:tcW w:w="2655" w:type="dxa"/>
            <w:vAlign w:val="center"/>
          </w:tcPr>
          <w:p w14:paraId="32BB8F0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606B50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0B28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70A54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55BD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640F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AA08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1530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E61D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F6E7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09D2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CC4D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B705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67B4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97E40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B6B1E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78CDC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E8AC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3837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ABF1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06853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D4858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B7305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7CA91A7" w14:textId="77777777" w:rsidTr="004654AF">
        <w:tc>
          <w:tcPr>
            <w:tcW w:w="959" w:type="dxa"/>
            <w:vAlign w:val="center"/>
          </w:tcPr>
          <w:p w14:paraId="101462F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221А (7194.0033А) </w:t>
            </w:r>
          </w:p>
        </w:tc>
        <w:tc>
          <w:tcPr>
            <w:tcW w:w="2655" w:type="dxa"/>
            <w:vAlign w:val="center"/>
          </w:tcPr>
          <w:p w14:paraId="79264A6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D01C1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7430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F823C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460B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2A51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9488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37D7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6622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4008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9D4B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532C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D540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0FEA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79ED4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43FB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22268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16F7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13D3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A200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FAA9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48AC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B2078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278A567" w14:textId="77777777" w:rsidTr="004654AF">
        <w:tc>
          <w:tcPr>
            <w:tcW w:w="959" w:type="dxa"/>
            <w:vAlign w:val="center"/>
          </w:tcPr>
          <w:p w14:paraId="414290C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222А (7194.0033А) </w:t>
            </w:r>
          </w:p>
        </w:tc>
        <w:tc>
          <w:tcPr>
            <w:tcW w:w="2655" w:type="dxa"/>
            <w:vAlign w:val="center"/>
          </w:tcPr>
          <w:p w14:paraId="31BA003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7A6D5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4B58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37E28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D3EE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6780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C85F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01C6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1862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86B6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074C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1E76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C0E0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67FD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975C4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F9FC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24911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82925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8866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DD56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A3C75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63D6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D2152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1D74081" w14:textId="77777777" w:rsidTr="004654AF">
        <w:tc>
          <w:tcPr>
            <w:tcW w:w="959" w:type="dxa"/>
            <w:vAlign w:val="center"/>
          </w:tcPr>
          <w:p w14:paraId="696E019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223А (7194.0033А) </w:t>
            </w:r>
          </w:p>
        </w:tc>
        <w:tc>
          <w:tcPr>
            <w:tcW w:w="2655" w:type="dxa"/>
            <w:vAlign w:val="center"/>
          </w:tcPr>
          <w:p w14:paraId="3C40A96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17B066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538D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17766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92F5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D12A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4CE5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02E8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927E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1A91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4116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1BAA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585D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FFB7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82304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67E3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69CBD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617C3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8A7DE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0DF6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1A589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8D24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FC3B3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8F74913" w14:textId="77777777" w:rsidTr="004654AF">
        <w:tc>
          <w:tcPr>
            <w:tcW w:w="959" w:type="dxa"/>
            <w:vAlign w:val="center"/>
          </w:tcPr>
          <w:p w14:paraId="69D2894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742А (7194.0033А) </w:t>
            </w:r>
          </w:p>
        </w:tc>
        <w:tc>
          <w:tcPr>
            <w:tcW w:w="2655" w:type="dxa"/>
            <w:vAlign w:val="center"/>
          </w:tcPr>
          <w:p w14:paraId="4CEA334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FBEF3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8210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7CE64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E118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6914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45FA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96B1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27EB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746C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6667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AD61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94E2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C42B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8C731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CCDD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A5A8B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EABA3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B553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63F1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458D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4233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AAB4E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38DA5C3" w14:textId="77777777" w:rsidTr="004654AF">
        <w:tc>
          <w:tcPr>
            <w:tcW w:w="959" w:type="dxa"/>
            <w:vAlign w:val="center"/>
          </w:tcPr>
          <w:p w14:paraId="21BB372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743А (7194.0033А) </w:t>
            </w:r>
          </w:p>
        </w:tc>
        <w:tc>
          <w:tcPr>
            <w:tcW w:w="2655" w:type="dxa"/>
            <w:vAlign w:val="center"/>
          </w:tcPr>
          <w:p w14:paraId="263F46B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648947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9940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F5387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9000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75E4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BCA6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5687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9BA1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9998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85A8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93DF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E8E2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4769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4A360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C442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64864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3F8E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4952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DCDE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5DA1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FCB7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627E5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35412D8" w14:textId="77777777" w:rsidTr="004654AF">
        <w:tc>
          <w:tcPr>
            <w:tcW w:w="959" w:type="dxa"/>
            <w:vAlign w:val="center"/>
          </w:tcPr>
          <w:p w14:paraId="2C1CF8F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744А (7194.0033А) </w:t>
            </w:r>
          </w:p>
        </w:tc>
        <w:tc>
          <w:tcPr>
            <w:tcW w:w="2655" w:type="dxa"/>
            <w:vAlign w:val="center"/>
          </w:tcPr>
          <w:p w14:paraId="6E87EE6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6FD0C0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6771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96CC3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A079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5378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4093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6BE4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3AFB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DD59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BE71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10DB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C287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D477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6044E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4E42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B4D2F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2177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F498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91AB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E6527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B0D4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FD4D7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87A9501" w14:textId="77777777" w:rsidTr="004654AF">
        <w:tc>
          <w:tcPr>
            <w:tcW w:w="959" w:type="dxa"/>
            <w:vAlign w:val="center"/>
          </w:tcPr>
          <w:p w14:paraId="4B639D9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7194.0032 </w:t>
            </w:r>
          </w:p>
        </w:tc>
        <w:tc>
          <w:tcPr>
            <w:tcW w:w="2655" w:type="dxa"/>
            <w:vAlign w:val="center"/>
          </w:tcPr>
          <w:p w14:paraId="47A1A1B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14:paraId="1EC6D8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6BB4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7E87B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E2FA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A6AC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36BE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49F6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7BEF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9ED1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DA94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92D5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023D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F417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93BB7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2EF60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44DC5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8CAF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E247C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8C2B7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FFBA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B3E7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9BC50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2B9EBA4" w14:textId="77777777" w:rsidTr="004654AF">
        <w:tc>
          <w:tcPr>
            <w:tcW w:w="959" w:type="dxa"/>
            <w:vAlign w:val="center"/>
          </w:tcPr>
          <w:p w14:paraId="51B3249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7194.0030 </w:t>
            </w:r>
          </w:p>
        </w:tc>
        <w:tc>
          <w:tcPr>
            <w:tcW w:w="2655" w:type="dxa"/>
            <w:vAlign w:val="center"/>
          </w:tcPr>
          <w:p w14:paraId="608EF3B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67299F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E39A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0B431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E5A4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F54D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A258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1EEB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2B5C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86EA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DCC7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D0A4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557F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03A7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4D9E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C228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CA290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39967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35DC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4895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AE5F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9F10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561D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53906CC" w14:textId="77777777" w:rsidTr="004654AF">
        <w:tc>
          <w:tcPr>
            <w:tcW w:w="959" w:type="dxa"/>
            <w:vAlign w:val="center"/>
          </w:tcPr>
          <w:p w14:paraId="4191DED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7194.0031 </w:t>
            </w:r>
          </w:p>
        </w:tc>
        <w:tc>
          <w:tcPr>
            <w:tcW w:w="2655" w:type="dxa"/>
            <w:vAlign w:val="center"/>
          </w:tcPr>
          <w:p w14:paraId="141F16B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07B7CC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3FE3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B0A33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7313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AE94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8B22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AE6D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BE29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593B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4243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3251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740B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F95D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97C6E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9962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86558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F51B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2922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29BB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07A5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5C7F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CA230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1866DD8" w14:textId="77777777" w:rsidTr="004654AF">
        <w:tc>
          <w:tcPr>
            <w:tcW w:w="959" w:type="dxa"/>
            <w:vAlign w:val="center"/>
          </w:tcPr>
          <w:p w14:paraId="77C66D4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745 </w:t>
            </w:r>
          </w:p>
        </w:tc>
        <w:tc>
          <w:tcPr>
            <w:tcW w:w="2655" w:type="dxa"/>
            <w:vAlign w:val="center"/>
          </w:tcPr>
          <w:p w14:paraId="125B9E0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vAlign w:val="center"/>
          </w:tcPr>
          <w:p w14:paraId="5FCA4C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EF81C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F602E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F5CB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81B3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D124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806F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38EE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16EF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EE8F4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F81A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0A73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0B43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31B5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F04FB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D20F9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079F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6EF2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6273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0836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268A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9D24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6F42F58" w14:textId="77777777" w:rsidTr="004654AF">
        <w:tc>
          <w:tcPr>
            <w:tcW w:w="959" w:type="dxa"/>
            <w:vAlign w:val="center"/>
          </w:tcPr>
          <w:p w14:paraId="2D30E97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7194.0029А </w:t>
            </w:r>
          </w:p>
        </w:tc>
        <w:tc>
          <w:tcPr>
            <w:tcW w:w="2655" w:type="dxa"/>
            <w:vAlign w:val="center"/>
          </w:tcPr>
          <w:p w14:paraId="48782BB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53267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9C0EB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914DE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95E7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CC5A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C03B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ABF9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9E0B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2165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23CA0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DE69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7162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DEAF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B114A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152E5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42F1D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E9376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A2B88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160E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2DD7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A244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13A5C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17D5BB4" w14:textId="77777777" w:rsidTr="004654AF">
        <w:tc>
          <w:tcPr>
            <w:tcW w:w="959" w:type="dxa"/>
            <w:vAlign w:val="center"/>
          </w:tcPr>
          <w:p w14:paraId="20C92B5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746А (7194.0029А) </w:t>
            </w:r>
          </w:p>
        </w:tc>
        <w:tc>
          <w:tcPr>
            <w:tcW w:w="2655" w:type="dxa"/>
            <w:vAlign w:val="center"/>
          </w:tcPr>
          <w:p w14:paraId="6090A9C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28CE3D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B0E4A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E5F52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E458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23A6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B476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31AF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2801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D6DF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0512A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CDB6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D0FF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EBC4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DDBED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93A02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18878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B73B2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A2B8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9D76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C79B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9B08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6A560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BE1E1D4" w14:textId="77777777" w:rsidTr="004654AF">
        <w:tc>
          <w:tcPr>
            <w:tcW w:w="959" w:type="dxa"/>
            <w:vAlign w:val="center"/>
          </w:tcPr>
          <w:p w14:paraId="4133B37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747А (7194.0029А) </w:t>
            </w:r>
          </w:p>
        </w:tc>
        <w:tc>
          <w:tcPr>
            <w:tcW w:w="2655" w:type="dxa"/>
            <w:vAlign w:val="center"/>
          </w:tcPr>
          <w:p w14:paraId="777913C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7AF9AB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7440C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8A3D0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8A46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C671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F86C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77C6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01F1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8DE3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B5C85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812D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B267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3716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064D6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77F0F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0903F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8DBC7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8DB9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1FF1C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F728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CAA0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E82D2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4B0CEA5" w14:textId="77777777" w:rsidTr="004654AF">
        <w:tc>
          <w:tcPr>
            <w:tcW w:w="959" w:type="dxa"/>
            <w:vAlign w:val="center"/>
          </w:tcPr>
          <w:p w14:paraId="13A149E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748А (7194.0029А) </w:t>
            </w:r>
          </w:p>
        </w:tc>
        <w:tc>
          <w:tcPr>
            <w:tcW w:w="2655" w:type="dxa"/>
            <w:vAlign w:val="center"/>
          </w:tcPr>
          <w:p w14:paraId="2D9BD14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DB815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A0CEE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D1B80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2E19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89CB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532D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11E1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0B84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E767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A6E6E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9FC0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9FE2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BEFE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A4626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031B8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E92F5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EFEA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1131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952A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83C7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838E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3F337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C5D6F49" w14:textId="77777777" w:rsidTr="004654AF">
        <w:tc>
          <w:tcPr>
            <w:tcW w:w="959" w:type="dxa"/>
            <w:vAlign w:val="center"/>
          </w:tcPr>
          <w:p w14:paraId="3DF496F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749А (7194.0029А) </w:t>
            </w:r>
          </w:p>
        </w:tc>
        <w:tc>
          <w:tcPr>
            <w:tcW w:w="2655" w:type="dxa"/>
            <w:vAlign w:val="center"/>
          </w:tcPr>
          <w:p w14:paraId="6B50417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0ED6E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FBD4A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BE7CE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EEE9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8ADC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3190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87DA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C898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8015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4C209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E7E2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DF09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7DC2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2A64F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14D10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47528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DAE6A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4408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FD47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AEF7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51B0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9EDA1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5DEF4A6" w14:textId="77777777" w:rsidTr="004654AF">
        <w:tc>
          <w:tcPr>
            <w:tcW w:w="959" w:type="dxa"/>
            <w:vAlign w:val="center"/>
          </w:tcPr>
          <w:p w14:paraId="7782EAE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750А (7194.0029А) </w:t>
            </w:r>
          </w:p>
        </w:tc>
        <w:tc>
          <w:tcPr>
            <w:tcW w:w="2655" w:type="dxa"/>
            <w:vAlign w:val="center"/>
          </w:tcPr>
          <w:p w14:paraId="747B9B2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4FB25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1E4B5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E2265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9289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A7A5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955A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CB2A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227B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F92D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6548C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A2D3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A244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2A64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E50DF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F9ACE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0FF22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E0E1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3778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1AF0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9129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E9FE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1D4A5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A144337" w14:textId="77777777" w:rsidTr="004654AF">
        <w:tc>
          <w:tcPr>
            <w:tcW w:w="959" w:type="dxa"/>
            <w:vAlign w:val="center"/>
          </w:tcPr>
          <w:p w14:paraId="355C5E8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751А (7194.0029А) </w:t>
            </w:r>
          </w:p>
        </w:tc>
        <w:tc>
          <w:tcPr>
            <w:tcW w:w="2655" w:type="dxa"/>
            <w:vAlign w:val="center"/>
          </w:tcPr>
          <w:p w14:paraId="33A2E27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AD6DA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F848B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AE242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2797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F70A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5FB2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3EAE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C043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DBC4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EFCB4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9D29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5339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C7D0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68346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5392B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D48F9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38805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47D0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21FF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4145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19BB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22ED7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F066CD2" w14:textId="77777777" w:rsidTr="004654AF">
        <w:tc>
          <w:tcPr>
            <w:tcW w:w="959" w:type="dxa"/>
            <w:vAlign w:val="center"/>
          </w:tcPr>
          <w:p w14:paraId="3663602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752А </w:t>
            </w:r>
          </w:p>
        </w:tc>
        <w:tc>
          <w:tcPr>
            <w:tcW w:w="2655" w:type="dxa"/>
            <w:vAlign w:val="center"/>
          </w:tcPr>
          <w:p w14:paraId="1D6BD95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и производственных помещений</w:t>
            </w:r>
          </w:p>
        </w:tc>
        <w:tc>
          <w:tcPr>
            <w:tcW w:w="475" w:type="dxa"/>
            <w:vAlign w:val="center"/>
          </w:tcPr>
          <w:p w14:paraId="4D7C87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5B0D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3361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3C8B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CA5C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4AAD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F996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FEDD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8FA9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7433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D8CE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843E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584B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E543F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1210D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C0109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DEBF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58C0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EFB6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44290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8A7E9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CBB0D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A1FCF2F" w14:textId="77777777" w:rsidTr="004654AF">
        <w:tc>
          <w:tcPr>
            <w:tcW w:w="959" w:type="dxa"/>
            <w:vAlign w:val="center"/>
          </w:tcPr>
          <w:p w14:paraId="448988E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753А (752А) </w:t>
            </w:r>
          </w:p>
        </w:tc>
        <w:tc>
          <w:tcPr>
            <w:tcW w:w="2655" w:type="dxa"/>
            <w:vAlign w:val="center"/>
          </w:tcPr>
          <w:p w14:paraId="6B5522B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и производственных помещений</w:t>
            </w:r>
          </w:p>
        </w:tc>
        <w:tc>
          <w:tcPr>
            <w:tcW w:w="475" w:type="dxa"/>
            <w:vAlign w:val="center"/>
          </w:tcPr>
          <w:p w14:paraId="3C218D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3BDC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789A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D2E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873E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7967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8FCC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A0AC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FA66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2B19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87F1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378E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55A0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F26E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674D3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AE842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B4ECE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6360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47B36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ED2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46D8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9E5A6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FC695E3" w14:textId="77777777" w:rsidTr="004654AF">
        <w:tc>
          <w:tcPr>
            <w:tcW w:w="959" w:type="dxa"/>
            <w:vAlign w:val="center"/>
          </w:tcPr>
          <w:p w14:paraId="415C1A1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7194.0028 </w:t>
            </w:r>
          </w:p>
        </w:tc>
        <w:tc>
          <w:tcPr>
            <w:tcW w:w="2655" w:type="dxa"/>
            <w:vAlign w:val="center"/>
          </w:tcPr>
          <w:p w14:paraId="056199E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 врач-оториноларинголог</w:t>
            </w:r>
          </w:p>
        </w:tc>
        <w:tc>
          <w:tcPr>
            <w:tcW w:w="475" w:type="dxa"/>
            <w:vAlign w:val="center"/>
          </w:tcPr>
          <w:p w14:paraId="0C5B14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D2B99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C9B60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CF84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2B42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A5F0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0346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BD1B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DD4C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7DF7C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B329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3C5C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BE31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C8569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53147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E8C5F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4810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BE8F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A4F8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E5D7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816A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CDFC6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3CF3A5F" w14:textId="77777777" w:rsidTr="004654AF">
        <w:tc>
          <w:tcPr>
            <w:tcW w:w="959" w:type="dxa"/>
            <w:vAlign w:val="center"/>
          </w:tcPr>
          <w:p w14:paraId="00712E9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114F38E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оториноларингологическое заболеваний носа и глотки</w:t>
            </w:r>
          </w:p>
        </w:tc>
        <w:tc>
          <w:tcPr>
            <w:tcW w:w="475" w:type="dxa"/>
            <w:vAlign w:val="center"/>
          </w:tcPr>
          <w:p w14:paraId="6BD057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2C7B7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2D1D5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706FE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26F34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F2E87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6FF49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AC4B5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77057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BDCD2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7833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B6A50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89451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CFE0D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5698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A1D52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FF8A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6591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92A1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3DCA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7F65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16D29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3D1892D1" w14:textId="77777777" w:rsidTr="004654AF">
        <w:tc>
          <w:tcPr>
            <w:tcW w:w="959" w:type="dxa"/>
            <w:vAlign w:val="center"/>
          </w:tcPr>
          <w:p w14:paraId="3FFEF34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754 </w:t>
            </w:r>
          </w:p>
        </w:tc>
        <w:tc>
          <w:tcPr>
            <w:tcW w:w="2655" w:type="dxa"/>
            <w:vAlign w:val="center"/>
          </w:tcPr>
          <w:p w14:paraId="32C8B1E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585ED2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CF85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C4CD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915E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E5AB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F805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ED8C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26F8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061D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A2D1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54E0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3777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EEB5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4B4A1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913F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F47EF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C010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4067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CC77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0F28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9B53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1ED71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578BC79" w14:textId="77777777" w:rsidTr="004654AF">
        <w:tc>
          <w:tcPr>
            <w:tcW w:w="959" w:type="dxa"/>
            <w:vAlign w:val="center"/>
          </w:tcPr>
          <w:p w14:paraId="72C5216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7233.0006А </w:t>
            </w:r>
          </w:p>
        </w:tc>
        <w:tc>
          <w:tcPr>
            <w:tcW w:w="2655" w:type="dxa"/>
            <w:vAlign w:val="center"/>
          </w:tcPr>
          <w:p w14:paraId="0F9E950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51C8F5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84F1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81F0F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9435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CE0D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D9DD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084B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5824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8D16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A32A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AC9E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3A6A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06DC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F3FD9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F8FE8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ED242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34A44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36CA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FC87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EFBF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93EA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28D65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AEDCFBE" w14:textId="77777777" w:rsidTr="004654AF">
        <w:tc>
          <w:tcPr>
            <w:tcW w:w="959" w:type="dxa"/>
            <w:vAlign w:val="center"/>
          </w:tcPr>
          <w:p w14:paraId="73E3388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 (7233.0006А) </w:t>
            </w:r>
          </w:p>
        </w:tc>
        <w:tc>
          <w:tcPr>
            <w:tcW w:w="2655" w:type="dxa"/>
            <w:vAlign w:val="center"/>
          </w:tcPr>
          <w:p w14:paraId="6EFBC92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C6126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0ED9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2A914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88F6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5BAA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AC96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03B0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8ABA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28D3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57B4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C28D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AFD4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7B70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C933D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7996F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457EE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C5FAC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6B0C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D1AA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787B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2E2E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7CD52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1A58256" w14:textId="77777777" w:rsidTr="004654AF">
        <w:tc>
          <w:tcPr>
            <w:tcW w:w="959" w:type="dxa"/>
            <w:vAlign w:val="center"/>
          </w:tcPr>
          <w:p w14:paraId="4047AD5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228А (7233.0006А) </w:t>
            </w:r>
          </w:p>
        </w:tc>
        <w:tc>
          <w:tcPr>
            <w:tcW w:w="2655" w:type="dxa"/>
            <w:vAlign w:val="center"/>
          </w:tcPr>
          <w:p w14:paraId="18D21CF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FAD8C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F46F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F687E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DC99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E7C2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0EB6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703F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44F3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4EAF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B11A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5634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337D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72B9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B414E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35F7A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0FE39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3FEBA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35BF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10AA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5CB0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DF7A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36D42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3D2D8FC" w14:textId="77777777" w:rsidTr="004654AF">
        <w:tc>
          <w:tcPr>
            <w:tcW w:w="959" w:type="dxa"/>
            <w:vAlign w:val="center"/>
          </w:tcPr>
          <w:p w14:paraId="1585C98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229А (7233.0006А) </w:t>
            </w:r>
          </w:p>
        </w:tc>
        <w:tc>
          <w:tcPr>
            <w:tcW w:w="2655" w:type="dxa"/>
            <w:vAlign w:val="center"/>
          </w:tcPr>
          <w:p w14:paraId="489100E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DDD8F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E3FB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03CF9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3C38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49DB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723B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72FB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243A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EF7D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BE7E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1573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F6E4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A3A5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F0247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58BCC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F33A4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277F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4884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1D5C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6671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25FA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7F602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0F53547" w14:textId="77777777" w:rsidTr="004654AF">
        <w:tc>
          <w:tcPr>
            <w:tcW w:w="959" w:type="dxa"/>
            <w:vAlign w:val="center"/>
          </w:tcPr>
          <w:p w14:paraId="6ADAFF5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230А (7233.0006А) </w:t>
            </w:r>
          </w:p>
        </w:tc>
        <w:tc>
          <w:tcPr>
            <w:tcW w:w="2655" w:type="dxa"/>
            <w:vAlign w:val="center"/>
          </w:tcPr>
          <w:p w14:paraId="6E832EA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39A1D2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1EE3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BF722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0309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7F31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A2BB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001A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F37A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AB7E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2316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16C1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0CD6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8367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11FEF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42A0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40C4C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DA73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9E84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3E78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0A8EE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BCBBF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285C5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4A58DD0" w14:textId="77777777" w:rsidTr="004654AF">
        <w:tc>
          <w:tcPr>
            <w:tcW w:w="959" w:type="dxa"/>
            <w:vAlign w:val="center"/>
          </w:tcPr>
          <w:p w14:paraId="3A09D6D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755А (7233.0006А) </w:t>
            </w:r>
          </w:p>
        </w:tc>
        <w:tc>
          <w:tcPr>
            <w:tcW w:w="2655" w:type="dxa"/>
            <w:vAlign w:val="center"/>
          </w:tcPr>
          <w:p w14:paraId="2683ABC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2460E7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8CB2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4B009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651A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A4F4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3A6C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58A8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4136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DF00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1C6B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517B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018D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A643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6826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D977E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7CFE5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D9AB9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DB34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B8955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E94FE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F84B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47C6E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A0A7298" w14:textId="77777777" w:rsidTr="004654AF">
        <w:tc>
          <w:tcPr>
            <w:tcW w:w="959" w:type="dxa"/>
            <w:vAlign w:val="center"/>
          </w:tcPr>
          <w:p w14:paraId="1E3E373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756А (7233.0006А) </w:t>
            </w:r>
          </w:p>
        </w:tc>
        <w:tc>
          <w:tcPr>
            <w:tcW w:w="2655" w:type="dxa"/>
            <w:vAlign w:val="center"/>
          </w:tcPr>
          <w:p w14:paraId="53D8D38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4036E1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6BD8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84FEE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7847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55C1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EC3C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D29E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16B1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9997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6046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6B05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BB4D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9C2F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4C63B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3F0E9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C4594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58C3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3E62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5567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62DB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8C58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12957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6CF2DA5" w14:textId="77777777" w:rsidTr="004654AF">
        <w:tc>
          <w:tcPr>
            <w:tcW w:w="959" w:type="dxa"/>
            <w:vAlign w:val="center"/>
          </w:tcPr>
          <w:p w14:paraId="4DDAEDD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757А (7233.0006А) </w:t>
            </w:r>
          </w:p>
        </w:tc>
        <w:tc>
          <w:tcPr>
            <w:tcW w:w="2655" w:type="dxa"/>
            <w:vAlign w:val="center"/>
          </w:tcPr>
          <w:p w14:paraId="62E3028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39E5FD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32FB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9F345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AC48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6190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F046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D24B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B4E1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354C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BFD8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D597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10EA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FA3D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11FF9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B426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425A1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9FB2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A12F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9516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8FDD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3AA1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56034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9EFA237" w14:textId="77777777" w:rsidTr="004654AF">
        <w:tc>
          <w:tcPr>
            <w:tcW w:w="959" w:type="dxa"/>
            <w:vAlign w:val="center"/>
          </w:tcPr>
          <w:p w14:paraId="6516FF2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7233.0005 </w:t>
            </w:r>
          </w:p>
        </w:tc>
        <w:tc>
          <w:tcPr>
            <w:tcW w:w="2655" w:type="dxa"/>
            <w:vAlign w:val="center"/>
          </w:tcPr>
          <w:p w14:paraId="3E46C6A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vAlign w:val="center"/>
          </w:tcPr>
          <w:p w14:paraId="3C3F75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7CDD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63E33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4612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368D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E6AF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F4C4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25B3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5426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5A23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1BAC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A982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10C8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3D710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CAD96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A64D5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95E04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E0A8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39EC1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7F5C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151C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DF5CE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2B38850" w14:textId="77777777" w:rsidTr="004654AF">
        <w:tc>
          <w:tcPr>
            <w:tcW w:w="959" w:type="dxa"/>
            <w:vAlign w:val="center"/>
          </w:tcPr>
          <w:p w14:paraId="592F06C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7233.0004 </w:t>
            </w:r>
          </w:p>
        </w:tc>
        <w:tc>
          <w:tcPr>
            <w:tcW w:w="2655" w:type="dxa"/>
            <w:vAlign w:val="center"/>
          </w:tcPr>
          <w:p w14:paraId="7C24B2B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26EA46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91BD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621A8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43A4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FBC1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2FCB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9DA3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A17D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57D6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D113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DF9C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9577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1996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7BBF4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0A434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685C4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D1A6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0035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0B26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E3B6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E464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5F6A8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8AA321A" w14:textId="77777777" w:rsidTr="004654AF">
        <w:tc>
          <w:tcPr>
            <w:tcW w:w="959" w:type="dxa"/>
            <w:vAlign w:val="center"/>
          </w:tcPr>
          <w:p w14:paraId="4C814D5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7233.0003 </w:t>
            </w:r>
          </w:p>
        </w:tc>
        <w:tc>
          <w:tcPr>
            <w:tcW w:w="2655" w:type="dxa"/>
            <w:vAlign w:val="center"/>
          </w:tcPr>
          <w:p w14:paraId="1781BCA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672E50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C565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DC9F8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4F45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35BA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44FD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BE7A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755B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3976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8E2D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866B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CA35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838E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9084A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E2A2E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3572A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05E8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C5E5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FE6C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8E5F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FA55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29CE9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D90BA16" w14:textId="77777777" w:rsidTr="004654AF">
        <w:tc>
          <w:tcPr>
            <w:tcW w:w="959" w:type="dxa"/>
            <w:vAlign w:val="center"/>
          </w:tcPr>
          <w:p w14:paraId="5450BF4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758А </w:t>
            </w:r>
          </w:p>
        </w:tc>
        <w:tc>
          <w:tcPr>
            <w:tcW w:w="2655" w:type="dxa"/>
            <w:vAlign w:val="center"/>
          </w:tcPr>
          <w:p w14:paraId="38C5CFB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7BF8F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AF210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3672C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1AEB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B909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B6E5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907E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5B7E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1538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B1EF2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59D3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0AFD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A6F0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95D2B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65558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3318F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F5EE4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5DEB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C1239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2400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2828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1A3A2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BE9F7E2" w14:textId="77777777" w:rsidTr="004654AF">
        <w:tc>
          <w:tcPr>
            <w:tcW w:w="959" w:type="dxa"/>
            <w:vAlign w:val="center"/>
          </w:tcPr>
          <w:p w14:paraId="143FCAD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759А (758А) </w:t>
            </w:r>
          </w:p>
        </w:tc>
        <w:tc>
          <w:tcPr>
            <w:tcW w:w="2655" w:type="dxa"/>
            <w:vAlign w:val="center"/>
          </w:tcPr>
          <w:p w14:paraId="6E56573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15C34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950CE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C08A6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DC68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ACCF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A8AF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744B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92E8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DCD9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78BD0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BD3C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BFA2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BF6A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76F46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2E610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F0BAB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D10E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82DDF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E0BF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30E0B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CDCD7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F383F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BFA34D8" w14:textId="77777777" w:rsidTr="004654AF">
        <w:tc>
          <w:tcPr>
            <w:tcW w:w="959" w:type="dxa"/>
            <w:vAlign w:val="center"/>
          </w:tcPr>
          <w:p w14:paraId="79D76AC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760А (758А) </w:t>
            </w:r>
          </w:p>
        </w:tc>
        <w:tc>
          <w:tcPr>
            <w:tcW w:w="2655" w:type="dxa"/>
            <w:vAlign w:val="center"/>
          </w:tcPr>
          <w:p w14:paraId="5828075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2ADA3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A567C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2E2D3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CA2D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4118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4E9C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D54E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2534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6BFF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52379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F8E1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F714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C70F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EAB8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612B4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6A5F2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7447C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728D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BB44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D48F4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E17D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F8EFF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F9EC94A" w14:textId="77777777" w:rsidTr="004654AF">
        <w:tc>
          <w:tcPr>
            <w:tcW w:w="959" w:type="dxa"/>
            <w:vAlign w:val="center"/>
          </w:tcPr>
          <w:p w14:paraId="78CA3CD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761А (758А) </w:t>
            </w:r>
          </w:p>
        </w:tc>
        <w:tc>
          <w:tcPr>
            <w:tcW w:w="2655" w:type="dxa"/>
            <w:vAlign w:val="center"/>
          </w:tcPr>
          <w:p w14:paraId="018C5C5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0BE7E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703C2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65917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F7E8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95DF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A197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3265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6728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7E2C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46CF4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F701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0861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8E7E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28657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6E995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A0A79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EE199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D803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1303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795F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5269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8A07B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B535E31" w14:textId="77777777" w:rsidTr="004654AF">
        <w:tc>
          <w:tcPr>
            <w:tcW w:w="959" w:type="dxa"/>
            <w:vAlign w:val="center"/>
          </w:tcPr>
          <w:p w14:paraId="699D14F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762А (758А) </w:t>
            </w:r>
          </w:p>
        </w:tc>
        <w:tc>
          <w:tcPr>
            <w:tcW w:w="2655" w:type="dxa"/>
            <w:vAlign w:val="center"/>
          </w:tcPr>
          <w:p w14:paraId="4A3A35F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36348C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90034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7F52A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7049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B757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AD19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B8B7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633A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BEAA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F9737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34C9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2C9D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9393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18CE5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54816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98B4E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03F16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41BB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C4BA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32E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857A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0C75D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6F60DE0" w14:textId="77777777" w:rsidTr="004654AF">
        <w:tc>
          <w:tcPr>
            <w:tcW w:w="959" w:type="dxa"/>
            <w:vAlign w:val="center"/>
          </w:tcPr>
          <w:p w14:paraId="6851440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763А (758А) </w:t>
            </w:r>
          </w:p>
        </w:tc>
        <w:tc>
          <w:tcPr>
            <w:tcW w:w="2655" w:type="dxa"/>
            <w:vAlign w:val="center"/>
          </w:tcPr>
          <w:p w14:paraId="10AAE22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06B211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84DFC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2E36C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D60E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F40E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E369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6263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9912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6A14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F9D71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081F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A4A8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ECC1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0CDDC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49DEE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9CB39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6E26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D0C6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6D2B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1D26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5E94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F7783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43965AC" w14:textId="77777777" w:rsidTr="004654AF">
        <w:tc>
          <w:tcPr>
            <w:tcW w:w="959" w:type="dxa"/>
            <w:vAlign w:val="center"/>
          </w:tcPr>
          <w:p w14:paraId="187F147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764А (758А) </w:t>
            </w:r>
          </w:p>
        </w:tc>
        <w:tc>
          <w:tcPr>
            <w:tcW w:w="2655" w:type="dxa"/>
            <w:vAlign w:val="center"/>
          </w:tcPr>
          <w:p w14:paraId="5E417EC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1AABA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DAF1E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22255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27FD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37A1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2F45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7971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02EF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B536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00AE9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AF23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FF94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DD9F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E2DF0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3733D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717B3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34471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CE66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4E13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403B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24EF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10412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DA30C78" w14:textId="77777777" w:rsidTr="004654AF">
        <w:tc>
          <w:tcPr>
            <w:tcW w:w="959" w:type="dxa"/>
            <w:vAlign w:val="center"/>
          </w:tcPr>
          <w:p w14:paraId="28FE227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231А </w:t>
            </w:r>
          </w:p>
        </w:tc>
        <w:tc>
          <w:tcPr>
            <w:tcW w:w="2655" w:type="dxa"/>
            <w:vAlign w:val="center"/>
          </w:tcPr>
          <w:p w14:paraId="387E1FA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Врач-пластический хирург</w:t>
            </w:r>
          </w:p>
        </w:tc>
        <w:tc>
          <w:tcPr>
            <w:tcW w:w="475" w:type="dxa"/>
            <w:vAlign w:val="center"/>
          </w:tcPr>
          <w:p w14:paraId="599128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0C6DB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7DF4A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46DA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3248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2049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A7E9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C81D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1022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BF6C6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18DA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8840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2461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9AF77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B7CA0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71A48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5382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BF06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61CA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A0C8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374E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0CC6D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DFDBD30" w14:textId="77777777" w:rsidTr="004654AF">
        <w:tc>
          <w:tcPr>
            <w:tcW w:w="959" w:type="dxa"/>
            <w:vAlign w:val="center"/>
          </w:tcPr>
          <w:p w14:paraId="232247E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765А (231А) </w:t>
            </w:r>
          </w:p>
        </w:tc>
        <w:tc>
          <w:tcPr>
            <w:tcW w:w="2655" w:type="dxa"/>
            <w:vAlign w:val="center"/>
          </w:tcPr>
          <w:p w14:paraId="752D9A4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Врач-пластический хирург</w:t>
            </w:r>
          </w:p>
        </w:tc>
        <w:tc>
          <w:tcPr>
            <w:tcW w:w="475" w:type="dxa"/>
            <w:vAlign w:val="center"/>
          </w:tcPr>
          <w:p w14:paraId="718447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AA851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650C6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CA2F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9867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C74A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7F28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535E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66CF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83272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60A4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A1D4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56BC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9991C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1F35B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004C5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2004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5A1C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8F733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7CB1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A0C1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32B2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4A85497" w14:textId="77777777" w:rsidTr="004654AF">
        <w:tc>
          <w:tcPr>
            <w:tcW w:w="959" w:type="dxa"/>
            <w:vAlign w:val="center"/>
          </w:tcPr>
          <w:p w14:paraId="6A4FC91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766А (231А) </w:t>
            </w:r>
          </w:p>
        </w:tc>
        <w:tc>
          <w:tcPr>
            <w:tcW w:w="2655" w:type="dxa"/>
            <w:vAlign w:val="center"/>
          </w:tcPr>
          <w:p w14:paraId="11E1859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Врач-пластический хирург</w:t>
            </w:r>
          </w:p>
        </w:tc>
        <w:tc>
          <w:tcPr>
            <w:tcW w:w="475" w:type="dxa"/>
            <w:vAlign w:val="center"/>
          </w:tcPr>
          <w:p w14:paraId="13CFBC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3745E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24EAA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F5F0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29BF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A432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30FC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511C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B282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D4168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58DA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C57E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9603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51BD2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77845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C1823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516B6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52CE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C1B8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D917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5A33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A8894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2EB72FE" w14:textId="77777777" w:rsidTr="004654AF">
        <w:tc>
          <w:tcPr>
            <w:tcW w:w="959" w:type="dxa"/>
            <w:vAlign w:val="center"/>
          </w:tcPr>
          <w:p w14:paraId="68C1F61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767А (231А) </w:t>
            </w:r>
          </w:p>
        </w:tc>
        <w:tc>
          <w:tcPr>
            <w:tcW w:w="2655" w:type="dxa"/>
            <w:vAlign w:val="center"/>
          </w:tcPr>
          <w:p w14:paraId="740A333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Врач-пластический хирург</w:t>
            </w:r>
          </w:p>
        </w:tc>
        <w:tc>
          <w:tcPr>
            <w:tcW w:w="475" w:type="dxa"/>
            <w:vAlign w:val="center"/>
          </w:tcPr>
          <w:p w14:paraId="465B5F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A603D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933DC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983D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75D6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AA00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E56D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A6E7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FF5F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808F7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0917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C4EF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216B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93298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509BE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1E110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3860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DEE4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CF062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FFF0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BCAE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7614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426F216" w14:textId="77777777" w:rsidTr="004654AF">
        <w:tc>
          <w:tcPr>
            <w:tcW w:w="959" w:type="dxa"/>
            <w:vAlign w:val="center"/>
          </w:tcPr>
          <w:p w14:paraId="6DA725F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222А </w:t>
            </w:r>
          </w:p>
        </w:tc>
        <w:tc>
          <w:tcPr>
            <w:tcW w:w="2655" w:type="dxa"/>
            <w:vAlign w:val="center"/>
          </w:tcPr>
          <w:p w14:paraId="4067FDD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708334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4744B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C6E3E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4D81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75D2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127E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82AE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6B51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0FB4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C965A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09B4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590F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A639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CF626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A1C9D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6C787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9853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BCFE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695F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93DE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BB5A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47C00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4BD1E26" w14:textId="77777777" w:rsidTr="004654AF">
        <w:tc>
          <w:tcPr>
            <w:tcW w:w="959" w:type="dxa"/>
            <w:vAlign w:val="center"/>
          </w:tcPr>
          <w:p w14:paraId="05220AF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768А (222А) </w:t>
            </w:r>
          </w:p>
        </w:tc>
        <w:tc>
          <w:tcPr>
            <w:tcW w:w="2655" w:type="dxa"/>
            <w:vAlign w:val="center"/>
          </w:tcPr>
          <w:p w14:paraId="060B587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7C4D59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E6495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3CB3F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56EC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AE43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6F9D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E9EF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A4DF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261E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A7E63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B98F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C832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5129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AA58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313CA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93C25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36CF2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961C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BCFF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B2C4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83C30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81690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D45C13E" w14:textId="77777777" w:rsidTr="004654AF">
        <w:tc>
          <w:tcPr>
            <w:tcW w:w="959" w:type="dxa"/>
            <w:vAlign w:val="center"/>
          </w:tcPr>
          <w:p w14:paraId="763A7B4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769А (222А) </w:t>
            </w:r>
          </w:p>
        </w:tc>
        <w:tc>
          <w:tcPr>
            <w:tcW w:w="2655" w:type="dxa"/>
            <w:vAlign w:val="center"/>
          </w:tcPr>
          <w:p w14:paraId="3C9967E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6434F4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E90A5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E3769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E65D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ACDC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99D0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F101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CA80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B325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5C49F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277D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F4C1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AD2F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01C8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6722D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539FB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C70F2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03A7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B44A3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34D48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D378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9D28B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5DCE3F5" w14:textId="77777777" w:rsidTr="004654AF">
        <w:tc>
          <w:tcPr>
            <w:tcW w:w="959" w:type="dxa"/>
            <w:vAlign w:val="center"/>
          </w:tcPr>
          <w:p w14:paraId="38134D5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770 </w:t>
            </w:r>
          </w:p>
        </w:tc>
        <w:tc>
          <w:tcPr>
            <w:tcW w:w="2655" w:type="dxa"/>
            <w:vAlign w:val="center"/>
          </w:tcPr>
          <w:p w14:paraId="578B49C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vAlign w:val="center"/>
          </w:tcPr>
          <w:p w14:paraId="1599B6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F74A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FFB1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4F95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1913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FC50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B1F7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7343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E401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2C2F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2C17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94CF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E31C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5D25A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DC15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32BCC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54FE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B609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8795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6F8D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8571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B6968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EE30AC0" w14:textId="77777777" w:rsidTr="004654AF">
        <w:tc>
          <w:tcPr>
            <w:tcW w:w="959" w:type="dxa"/>
            <w:vAlign w:val="center"/>
          </w:tcPr>
          <w:p w14:paraId="5621F5D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7233.0001 </w:t>
            </w:r>
          </w:p>
        </w:tc>
        <w:tc>
          <w:tcPr>
            <w:tcW w:w="2655" w:type="dxa"/>
            <w:vAlign w:val="center"/>
          </w:tcPr>
          <w:p w14:paraId="6FE1DA2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врач-оториноларинголог</w:t>
            </w:r>
          </w:p>
        </w:tc>
        <w:tc>
          <w:tcPr>
            <w:tcW w:w="475" w:type="dxa"/>
            <w:vAlign w:val="center"/>
          </w:tcPr>
          <w:p w14:paraId="467BE7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A74F2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37D95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D788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9577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1533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76C6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B177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36C5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55227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B791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529C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42F5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BC03E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92C9B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F6806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C2F0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A18D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BDC2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E0B2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23EA0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78FB3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417A447" w14:textId="77777777" w:rsidTr="004654AF">
        <w:tc>
          <w:tcPr>
            <w:tcW w:w="959" w:type="dxa"/>
            <w:vAlign w:val="center"/>
          </w:tcPr>
          <w:p w14:paraId="472063C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09FD48E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сурдологии и слухоречевой реабилитации</w:t>
            </w:r>
          </w:p>
        </w:tc>
        <w:tc>
          <w:tcPr>
            <w:tcW w:w="475" w:type="dxa"/>
            <w:vAlign w:val="center"/>
          </w:tcPr>
          <w:p w14:paraId="4EAA25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7058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0ED3C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2CBF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7B046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8596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FF010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7B4F3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3EBBE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5F2FC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C251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ACACE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15EB2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8EDC0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100D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6DC60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620B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5337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7C83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D33D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EBAB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3234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2A09B1E" w14:textId="77777777" w:rsidTr="004654AF">
        <w:tc>
          <w:tcPr>
            <w:tcW w:w="959" w:type="dxa"/>
            <w:vAlign w:val="center"/>
          </w:tcPr>
          <w:p w14:paraId="1A05E61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7322.0046 </w:t>
            </w:r>
          </w:p>
        </w:tc>
        <w:tc>
          <w:tcPr>
            <w:tcW w:w="2655" w:type="dxa"/>
            <w:vAlign w:val="center"/>
          </w:tcPr>
          <w:p w14:paraId="6F5930A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4BACAC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661D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A9818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F367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D047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5009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7F6C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7860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2523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BFBB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82C2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7A4B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C1E9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1193D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5EFF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76A24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DF420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97EA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41DE1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5E92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2637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367E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096AD31" w14:textId="77777777" w:rsidTr="004654AF">
        <w:tc>
          <w:tcPr>
            <w:tcW w:w="959" w:type="dxa"/>
            <w:vAlign w:val="center"/>
          </w:tcPr>
          <w:p w14:paraId="466BAFD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655" w:type="dxa"/>
            <w:vAlign w:val="center"/>
          </w:tcPr>
          <w:p w14:paraId="2C45415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vAlign w:val="center"/>
          </w:tcPr>
          <w:p w14:paraId="77E975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4C00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8B026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CF44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920A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A536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2CAC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E0B7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E50B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E496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7F19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08ED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844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0ED2E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61B85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8DF96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4B052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4CB8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3F82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8800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8CE4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81960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D7DF108" w14:textId="77777777" w:rsidTr="004654AF">
        <w:tc>
          <w:tcPr>
            <w:tcW w:w="959" w:type="dxa"/>
            <w:vAlign w:val="center"/>
          </w:tcPr>
          <w:p w14:paraId="6F7F0EA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7322.0043А </w:t>
            </w:r>
          </w:p>
        </w:tc>
        <w:tc>
          <w:tcPr>
            <w:tcW w:w="2655" w:type="dxa"/>
            <w:vAlign w:val="center"/>
          </w:tcPr>
          <w:p w14:paraId="7863404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2A551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3D7B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0C448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19C5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C6EA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20CE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8BF1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C72A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C86E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42CD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D3AF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FBCE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3FB2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EAD9B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53920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B931A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6908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727F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894EF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4A8D4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F42C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1498B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0D7664E" w14:textId="77777777" w:rsidTr="004654AF">
        <w:tc>
          <w:tcPr>
            <w:tcW w:w="959" w:type="dxa"/>
            <w:vAlign w:val="center"/>
          </w:tcPr>
          <w:p w14:paraId="6394A86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771А (7322.0043А) </w:t>
            </w:r>
          </w:p>
        </w:tc>
        <w:tc>
          <w:tcPr>
            <w:tcW w:w="2655" w:type="dxa"/>
            <w:vAlign w:val="center"/>
          </w:tcPr>
          <w:p w14:paraId="590E785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B2AE5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ADF9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83B20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562E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49DC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A377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3D41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F37E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539A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4A6F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94BB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E202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8651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6FFB7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2B80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EE89E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D247D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F433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25832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952C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1CF09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EB27F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688AAC1" w14:textId="77777777" w:rsidTr="004654AF">
        <w:tc>
          <w:tcPr>
            <w:tcW w:w="959" w:type="dxa"/>
            <w:vAlign w:val="center"/>
          </w:tcPr>
          <w:p w14:paraId="127CB33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7322.0043-1А (7322.0043А) </w:t>
            </w:r>
          </w:p>
        </w:tc>
        <w:tc>
          <w:tcPr>
            <w:tcW w:w="2655" w:type="dxa"/>
            <w:vAlign w:val="center"/>
          </w:tcPr>
          <w:p w14:paraId="54F4795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41DF93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3375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6365A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403B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466C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B965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773D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7E86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EF4F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CFC6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0E9B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6418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1D98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E6629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04405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CA3CD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1C26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FC85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879F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8FEE2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40F2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7A1D5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38381B2" w14:textId="77777777" w:rsidTr="004654AF">
        <w:tc>
          <w:tcPr>
            <w:tcW w:w="959" w:type="dxa"/>
            <w:vAlign w:val="center"/>
          </w:tcPr>
          <w:p w14:paraId="140B6F6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7322.0044А </w:t>
            </w:r>
          </w:p>
        </w:tc>
        <w:tc>
          <w:tcPr>
            <w:tcW w:w="2655" w:type="dxa"/>
            <w:vAlign w:val="center"/>
          </w:tcPr>
          <w:p w14:paraId="15BC97B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7F15C3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F2C0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BDD87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B248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9767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7BBD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2D4A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8544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943E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3510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C4B5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7A02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CBC1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9DAA5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1BEA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E014C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D371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C276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4BFE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6329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83E0B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F3A1D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E2CE11A" w14:textId="77777777" w:rsidTr="004654AF">
        <w:tc>
          <w:tcPr>
            <w:tcW w:w="959" w:type="dxa"/>
            <w:vAlign w:val="center"/>
          </w:tcPr>
          <w:p w14:paraId="2713584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7322.0044-1А </w:t>
            </w:r>
            <w:r>
              <w:rPr>
                <w:sz w:val="18"/>
                <w:szCs w:val="18"/>
              </w:rPr>
              <w:lastRenderedPageBreak/>
              <w:t>(7322.0044А) </w:t>
            </w:r>
          </w:p>
        </w:tc>
        <w:tc>
          <w:tcPr>
            <w:tcW w:w="2655" w:type="dxa"/>
            <w:vAlign w:val="center"/>
          </w:tcPr>
          <w:p w14:paraId="2C2DF0E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7980DE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E6F6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A9340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2A5B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F9CC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2573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DD39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F839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B8C7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B756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7648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C534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7CB1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9B722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1BD72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BD6B7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73E5D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8DCA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9323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C2F4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D2010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22846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79DF209" w14:textId="77777777" w:rsidTr="004654AF">
        <w:tc>
          <w:tcPr>
            <w:tcW w:w="959" w:type="dxa"/>
            <w:vAlign w:val="center"/>
          </w:tcPr>
          <w:p w14:paraId="6AC44C0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7322.0044-2А (7322.0044А) </w:t>
            </w:r>
          </w:p>
        </w:tc>
        <w:tc>
          <w:tcPr>
            <w:tcW w:w="2655" w:type="dxa"/>
            <w:vAlign w:val="center"/>
          </w:tcPr>
          <w:p w14:paraId="07A5A17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7830A5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4DEE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1C15B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E650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BAF7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C04D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75C0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6FD1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C5EA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CAD4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5011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AD06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D9D1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A3AE9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10EE7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3DA39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E28D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665B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C64F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D972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0104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522EA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79F43F1" w14:textId="77777777" w:rsidTr="004654AF">
        <w:tc>
          <w:tcPr>
            <w:tcW w:w="959" w:type="dxa"/>
            <w:vAlign w:val="center"/>
          </w:tcPr>
          <w:p w14:paraId="715AFBF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7322.0044-3А (7322.0044А) </w:t>
            </w:r>
          </w:p>
        </w:tc>
        <w:tc>
          <w:tcPr>
            <w:tcW w:w="2655" w:type="dxa"/>
            <w:vAlign w:val="center"/>
          </w:tcPr>
          <w:p w14:paraId="4A82060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792D40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0433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4397D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94B3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A4AF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ED45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809F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65A7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C5A2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07D0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C3D7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24F1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634A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A226C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AC52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EEF08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339E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53EE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F4CD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E872A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7A31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4CD00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C27F95B" w14:textId="77777777" w:rsidTr="004654AF">
        <w:tc>
          <w:tcPr>
            <w:tcW w:w="959" w:type="dxa"/>
            <w:vAlign w:val="center"/>
          </w:tcPr>
          <w:p w14:paraId="03FE214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354А (7322.0044А) </w:t>
            </w:r>
          </w:p>
        </w:tc>
        <w:tc>
          <w:tcPr>
            <w:tcW w:w="2655" w:type="dxa"/>
            <w:vAlign w:val="center"/>
          </w:tcPr>
          <w:p w14:paraId="474FB1D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5766EB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5A49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7CC216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DAA1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8213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20D3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6E0F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4325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FB10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A79A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EACD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DE04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5608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79AB7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57D4A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2AECD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13EA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2AC0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2DB1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F74F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C234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3631B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5FF556B" w14:textId="77777777" w:rsidTr="004654AF">
        <w:tc>
          <w:tcPr>
            <w:tcW w:w="959" w:type="dxa"/>
            <w:vAlign w:val="center"/>
          </w:tcPr>
          <w:p w14:paraId="3495FA4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355А (7322.0044А) </w:t>
            </w:r>
          </w:p>
        </w:tc>
        <w:tc>
          <w:tcPr>
            <w:tcW w:w="2655" w:type="dxa"/>
            <w:vAlign w:val="center"/>
          </w:tcPr>
          <w:p w14:paraId="78AFC7B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0A8E9C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0BBB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9336E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297E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E0E9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5F7E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72C2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9917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1DDB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8145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45CF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2A5A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D70B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3D190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9AA16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D3A5B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2DB7F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9C086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05D3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8E8F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285E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BCD17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21B662C" w14:textId="77777777" w:rsidTr="004654AF">
        <w:tc>
          <w:tcPr>
            <w:tcW w:w="959" w:type="dxa"/>
            <w:vAlign w:val="center"/>
          </w:tcPr>
          <w:p w14:paraId="4F7CC09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356А (7322.0044А) </w:t>
            </w:r>
          </w:p>
        </w:tc>
        <w:tc>
          <w:tcPr>
            <w:tcW w:w="2655" w:type="dxa"/>
            <w:vAlign w:val="center"/>
          </w:tcPr>
          <w:p w14:paraId="7FF4343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568435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0015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34DDA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CA3C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78CE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9FF4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8471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0625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CC93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3F93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06F7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4F6A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C09E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F99DD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CD3FB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B55E3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FAF1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0CB5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8A611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60860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6C87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A056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7173962" w14:textId="77777777" w:rsidTr="004654AF">
        <w:tc>
          <w:tcPr>
            <w:tcW w:w="959" w:type="dxa"/>
            <w:vAlign w:val="center"/>
          </w:tcPr>
          <w:p w14:paraId="402B612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357А (7322.0044А) </w:t>
            </w:r>
          </w:p>
        </w:tc>
        <w:tc>
          <w:tcPr>
            <w:tcW w:w="2655" w:type="dxa"/>
            <w:vAlign w:val="center"/>
          </w:tcPr>
          <w:p w14:paraId="5B3BE83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244883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E06F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92D79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895A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65F4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6881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3018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2194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45DC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1B7D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A15C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7654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89F9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42378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C27E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38AD2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FC166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76EE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29C22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AE136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E8CF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A5B99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86F158D" w14:textId="77777777" w:rsidTr="004654AF">
        <w:tc>
          <w:tcPr>
            <w:tcW w:w="959" w:type="dxa"/>
            <w:vAlign w:val="center"/>
          </w:tcPr>
          <w:p w14:paraId="3101521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 (7322.0044А) </w:t>
            </w:r>
          </w:p>
        </w:tc>
        <w:tc>
          <w:tcPr>
            <w:tcW w:w="2655" w:type="dxa"/>
            <w:vAlign w:val="center"/>
          </w:tcPr>
          <w:p w14:paraId="1AB664D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62475F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38D0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9B42A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D439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9F99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DA25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DE90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60EE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9D15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5186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96AF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D181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6BD1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E532B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7C6EA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51CE8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112AB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41FA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23762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C4D4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72AB9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D0C35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D9A4D04" w14:textId="77777777" w:rsidTr="004654AF">
        <w:tc>
          <w:tcPr>
            <w:tcW w:w="959" w:type="dxa"/>
            <w:vAlign w:val="center"/>
          </w:tcPr>
          <w:p w14:paraId="489A85F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359А (7322.0044А) </w:t>
            </w:r>
          </w:p>
        </w:tc>
        <w:tc>
          <w:tcPr>
            <w:tcW w:w="2655" w:type="dxa"/>
            <w:vAlign w:val="center"/>
          </w:tcPr>
          <w:p w14:paraId="6B11E9A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293CDF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5E5C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205B9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AFEA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B878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F96C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B69A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47E4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2874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112E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42DD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4393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7CB9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1EF21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E971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FB72A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0D46A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1976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DC54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A719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B949B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F2A87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DE64BD6" w14:textId="77777777" w:rsidTr="004654AF">
        <w:tc>
          <w:tcPr>
            <w:tcW w:w="959" w:type="dxa"/>
            <w:vAlign w:val="center"/>
          </w:tcPr>
          <w:p w14:paraId="53898C4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360А (7322.0044А) </w:t>
            </w:r>
          </w:p>
        </w:tc>
        <w:tc>
          <w:tcPr>
            <w:tcW w:w="2655" w:type="dxa"/>
            <w:vAlign w:val="center"/>
          </w:tcPr>
          <w:p w14:paraId="5ED7B3D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141B51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1E8B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9D7BF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E992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9B93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7023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FCCD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5597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B0F5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BA6F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5B1F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DE1C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EA29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23B9C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3EE3C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58B28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69856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4C4F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39721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F612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220D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36D94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6BD6D94" w14:textId="77777777" w:rsidTr="004654AF">
        <w:tc>
          <w:tcPr>
            <w:tcW w:w="959" w:type="dxa"/>
            <w:vAlign w:val="center"/>
          </w:tcPr>
          <w:p w14:paraId="46F8351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772А (7322.0044А) </w:t>
            </w:r>
          </w:p>
        </w:tc>
        <w:tc>
          <w:tcPr>
            <w:tcW w:w="2655" w:type="dxa"/>
            <w:vAlign w:val="center"/>
          </w:tcPr>
          <w:p w14:paraId="3B18D5B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42CAE5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D554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F26CD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9363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6D36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C8A1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F240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8F41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CB20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B2F2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0C54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12EF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7C8C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9159F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91BD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B29BF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B9BCD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3119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D9D49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1E3B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0E3F6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4867E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CA6935B" w14:textId="77777777" w:rsidTr="004654AF">
        <w:tc>
          <w:tcPr>
            <w:tcW w:w="959" w:type="dxa"/>
            <w:vAlign w:val="center"/>
          </w:tcPr>
          <w:p w14:paraId="4C218E5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773А (7322.0044А) </w:t>
            </w:r>
          </w:p>
        </w:tc>
        <w:tc>
          <w:tcPr>
            <w:tcW w:w="2655" w:type="dxa"/>
            <w:vAlign w:val="center"/>
          </w:tcPr>
          <w:p w14:paraId="3E5DCB8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2F5628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5305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6F984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51B3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5981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D15D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0B87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4FE4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F875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D059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004C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81BC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2B79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3D50B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F38E1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5427B6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9954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F462B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ECC0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2A386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65902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B061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9A5A633" w14:textId="77777777" w:rsidTr="004654AF">
        <w:tc>
          <w:tcPr>
            <w:tcW w:w="959" w:type="dxa"/>
            <w:vAlign w:val="center"/>
          </w:tcPr>
          <w:p w14:paraId="0D6FD58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774А (7322.0044А) </w:t>
            </w:r>
          </w:p>
        </w:tc>
        <w:tc>
          <w:tcPr>
            <w:tcW w:w="2655" w:type="dxa"/>
            <w:vAlign w:val="center"/>
          </w:tcPr>
          <w:p w14:paraId="165ED90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4FB9DF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BE38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47D60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F0AA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D90C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B028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FFAE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E03A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34A5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B250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B5B0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525D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D04D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23CB4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DE1AF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616CA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7098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18EFD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5ADDC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FE81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C71A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86299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803FDD8" w14:textId="77777777" w:rsidTr="004654AF">
        <w:tc>
          <w:tcPr>
            <w:tcW w:w="959" w:type="dxa"/>
            <w:vAlign w:val="center"/>
          </w:tcPr>
          <w:p w14:paraId="32E5A8B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775 </w:t>
            </w:r>
          </w:p>
        </w:tc>
        <w:tc>
          <w:tcPr>
            <w:tcW w:w="2655" w:type="dxa"/>
            <w:vAlign w:val="center"/>
          </w:tcPr>
          <w:p w14:paraId="2F85C16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vAlign w:val="center"/>
          </w:tcPr>
          <w:p w14:paraId="395884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E888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AD985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EEC8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9113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B56B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F253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84BC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37D8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7E03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5F31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EF64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EB3B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695B47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C5C8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79CA5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F8D0D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5957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B8D64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4E9B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A58F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8D91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DC2DCEE" w14:textId="77777777" w:rsidTr="004654AF">
        <w:tc>
          <w:tcPr>
            <w:tcW w:w="959" w:type="dxa"/>
            <w:vAlign w:val="center"/>
          </w:tcPr>
          <w:p w14:paraId="6C2DFCE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</w:t>
            </w:r>
          </w:p>
        </w:tc>
        <w:tc>
          <w:tcPr>
            <w:tcW w:w="2655" w:type="dxa"/>
            <w:vAlign w:val="center"/>
          </w:tcPr>
          <w:p w14:paraId="3B4BA43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врач-сурдолог-оториноларинголог</w:t>
            </w:r>
          </w:p>
        </w:tc>
        <w:tc>
          <w:tcPr>
            <w:tcW w:w="475" w:type="dxa"/>
            <w:vAlign w:val="center"/>
          </w:tcPr>
          <w:p w14:paraId="5FE800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5657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56B6B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15CA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0AAD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BE01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431D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CA51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99F8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D5B0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E3E4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D027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8112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9BF4F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553B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2FCBAE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0266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B215E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2DD0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AAB74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95FC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B0A85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BF5C0F1" w14:textId="77777777" w:rsidTr="004654AF">
        <w:tc>
          <w:tcPr>
            <w:tcW w:w="959" w:type="dxa"/>
            <w:vAlign w:val="center"/>
          </w:tcPr>
          <w:p w14:paraId="57A25BC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AA76F15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стоматологии</w:t>
            </w:r>
          </w:p>
        </w:tc>
        <w:tc>
          <w:tcPr>
            <w:tcW w:w="475" w:type="dxa"/>
            <w:vAlign w:val="center"/>
          </w:tcPr>
          <w:p w14:paraId="545D3C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7DEBD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71A75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18DB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DB9E5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A411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4B68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BEB08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29F2D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FAA6C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8131C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02F20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B0C63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552F0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13E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6145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2CB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1692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F0AA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CD62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4149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AA43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BB59635" w14:textId="77777777" w:rsidTr="004654AF">
        <w:tc>
          <w:tcPr>
            <w:tcW w:w="959" w:type="dxa"/>
            <w:vAlign w:val="center"/>
          </w:tcPr>
          <w:p w14:paraId="5DF7AD2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7195.0021А </w:t>
            </w:r>
          </w:p>
        </w:tc>
        <w:tc>
          <w:tcPr>
            <w:tcW w:w="2655" w:type="dxa"/>
            <w:vAlign w:val="center"/>
          </w:tcPr>
          <w:p w14:paraId="01B97AB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43A5B3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DF04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4C718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0ED6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54F58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FAB8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80C6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49CF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A8F0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0F26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3870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391F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800F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AEB05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4E9E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42DF7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283C1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A9E0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098E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B3D1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16D74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F1B77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FFE0777" w14:textId="77777777" w:rsidTr="004654AF">
        <w:tc>
          <w:tcPr>
            <w:tcW w:w="959" w:type="dxa"/>
            <w:vAlign w:val="center"/>
          </w:tcPr>
          <w:p w14:paraId="3050671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737А (7195.0021А) </w:t>
            </w:r>
          </w:p>
        </w:tc>
        <w:tc>
          <w:tcPr>
            <w:tcW w:w="2655" w:type="dxa"/>
            <w:vAlign w:val="center"/>
          </w:tcPr>
          <w:p w14:paraId="178EBBB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59C4FC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2524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CE577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16A2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1582C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A785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C978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197D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E28D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48C2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5964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76A2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40ED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6D42A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61E6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ADDF9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0B165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9B1B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9846A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E410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56A1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D6F40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9DE98AA" w14:textId="77777777" w:rsidTr="004654AF">
        <w:tc>
          <w:tcPr>
            <w:tcW w:w="959" w:type="dxa"/>
            <w:vAlign w:val="center"/>
          </w:tcPr>
          <w:p w14:paraId="0F71498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7195.0020 </w:t>
            </w:r>
          </w:p>
        </w:tc>
        <w:tc>
          <w:tcPr>
            <w:tcW w:w="2655" w:type="dxa"/>
            <w:vAlign w:val="center"/>
          </w:tcPr>
          <w:p w14:paraId="081DBB9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77B1A4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FFF7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ACF43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5F86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ACA7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A1AF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D063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7446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C494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8977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B8BA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E877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3F71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4FCCE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1877A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56B7B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6E62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0D30E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D68A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09EC8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771B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25D21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14BD8B0" w14:textId="77777777" w:rsidTr="004654AF">
        <w:tc>
          <w:tcPr>
            <w:tcW w:w="959" w:type="dxa"/>
            <w:vAlign w:val="center"/>
          </w:tcPr>
          <w:p w14:paraId="0B93807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776 </w:t>
            </w:r>
          </w:p>
        </w:tc>
        <w:tc>
          <w:tcPr>
            <w:tcW w:w="2655" w:type="dxa"/>
            <w:vAlign w:val="center"/>
          </w:tcPr>
          <w:p w14:paraId="34B2F18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Врач-ортодонт</w:t>
            </w:r>
          </w:p>
        </w:tc>
        <w:tc>
          <w:tcPr>
            <w:tcW w:w="475" w:type="dxa"/>
            <w:vAlign w:val="center"/>
          </w:tcPr>
          <w:p w14:paraId="4FE87B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CECF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CF67B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F19C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E1123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7F32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BDE7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7433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E843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6FF1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884F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6FA2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C91C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D67CC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2165B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EBB65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62D4A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9796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7B9E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8AA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ABB0B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4A5A2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0CB9DF5" w14:textId="77777777" w:rsidTr="004654AF">
        <w:tc>
          <w:tcPr>
            <w:tcW w:w="959" w:type="dxa"/>
            <w:vAlign w:val="center"/>
          </w:tcPr>
          <w:p w14:paraId="65C4BC3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777 </w:t>
            </w:r>
          </w:p>
        </w:tc>
        <w:tc>
          <w:tcPr>
            <w:tcW w:w="2655" w:type="dxa"/>
            <w:vAlign w:val="center"/>
          </w:tcPr>
          <w:p w14:paraId="47747EF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vAlign w:val="center"/>
          </w:tcPr>
          <w:p w14:paraId="5B388B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5CB8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72573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CB02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1216A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F210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5E40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DC50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196E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A9C1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661F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DD72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76D4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FC52A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FFEF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A8DF2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ACBC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7D0C4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01AF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B521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5D4F6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5FB32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D9AEC71" w14:textId="77777777" w:rsidTr="004654AF">
        <w:tc>
          <w:tcPr>
            <w:tcW w:w="959" w:type="dxa"/>
            <w:vAlign w:val="center"/>
          </w:tcPr>
          <w:p w14:paraId="1E775F4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7195.0019 </w:t>
            </w:r>
          </w:p>
        </w:tc>
        <w:tc>
          <w:tcPr>
            <w:tcW w:w="2655" w:type="dxa"/>
            <w:vAlign w:val="center"/>
          </w:tcPr>
          <w:p w14:paraId="648DEA4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vAlign w:val="center"/>
          </w:tcPr>
          <w:p w14:paraId="336164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583A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65C6DB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E4ED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16CE0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F8C4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8728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2AA7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5B2A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693F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AFC7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9092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5DD8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33F39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88A4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41FF0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84FCF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C78B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A4097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FD30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41F4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34448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561AB1F" w14:textId="77777777" w:rsidTr="004654AF">
        <w:tc>
          <w:tcPr>
            <w:tcW w:w="959" w:type="dxa"/>
            <w:vAlign w:val="center"/>
          </w:tcPr>
          <w:p w14:paraId="2B6D6E0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778А </w:t>
            </w:r>
          </w:p>
        </w:tc>
        <w:tc>
          <w:tcPr>
            <w:tcW w:w="2655" w:type="dxa"/>
            <w:vAlign w:val="center"/>
          </w:tcPr>
          <w:p w14:paraId="202337F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vAlign w:val="center"/>
          </w:tcPr>
          <w:p w14:paraId="02260F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2366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E14F1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79CC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FAB6F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E9F5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86D0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0AC5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3F2E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DB58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CEC8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DCFA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749D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9C380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C2917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F67BF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2391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85ED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0570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CAB1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FD08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D2AFE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14153BC" w14:textId="77777777" w:rsidTr="004654AF">
        <w:tc>
          <w:tcPr>
            <w:tcW w:w="959" w:type="dxa"/>
            <w:vAlign w:val="center"/>
          </w:tcPr>
          <w:p w14:paraId="0EEE68A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779А (778А) </w:t>
            </w:r>
          </w:p>
        </w:tc>
        <w:tc>
          <w:tcPr>
            <w:tcW w:w="2655" w:type="dxa"/>
            <w:vAlign w:val="center"/>
          </w:tcPr>
          <w:p w14:paraId="6B32995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vAlign w:val="center"/>
          </w:tcPr>
          <w:p w14:paraId="0F30F5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3D41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1D0801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3B12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04C6A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A48D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D01C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F278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01EC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CC3F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BC1D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D19F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D8C0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350BC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58E7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3CC847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7A1E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0395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6947E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D723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85E6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4DD84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8271266" w14:textId="77777777" w:rsidTr="004654AF">
        <w:tc>
          <w:tcPr>
            <w:tcW w:w="959" w:type="dxa"/>
            <w:vAlign w:val="center"/>
          </w:tcPr>
          <w:p w14:paraId="523632C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7195.0017А </w:t>
            </w:r>
          </w:p>
        </w:tc>
        <w:tc>
          <w:tcPr>
            <w:tcW w:w="2655" w:type="dxa"/>
            <w:vAlign w:val="center"/>
          </w:tcPr>
          <w:p w14:paraId="0445FFB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Врач-стоматолог-детский</w:t>
            </w:r>
          </w:p>
        </w:tc>
        <w:tc>
          <w:tcPr>
            <w:tcW w:w="475" w:type="dxa"/>
            <w:vAlign w:val="center"/>
          </w:tcPr>
          <w:p w14:paraId="0C6EDA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B3F4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9B755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690C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E0D2C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6A37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DB6C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D15E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2AD1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C302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30A2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DAB7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B6D8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98ECE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69E3D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FBD13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A170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6809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31D4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7A5C9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E2541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64A36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A66BDAE" w14:textId="77777777" w:rsidTr="004654AF">
        <w:tc>
          <w:tcPr>
            <w:tcW w:w="959" w:type="dxa"/>
            <w:vAlign w:val="center"/>
          </w:tcPr>
          <w:p w14:paraId="3DF9BEA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239А (7195.0017А) </w:t>
            </w:r>
          </w:p>
        </w:tc>
        <w:tc>
          <w:tcPr>
            <w:tcW w:w="2655" w:type="dxa"/>
            <w:vAlign w:val="center"/>
          </w:tcPr>
          <w:p w14:paraId="3113E03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Врач-стоматолог-детский</w:t>
            </w:r>
          </w:p>
        </w:tc>
        <w:tc>
          <w:tcPr>
            <w:tcW w:w="475" w:type="dxa"/>
            <w:vAlign w:val="center"/>
          </w:tcPr>
          <w:p w14:paraId="628D65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85C4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7C1FB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CB21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6DDDF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C91D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8F76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C305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A9FA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F3E7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0845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5867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7C1E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5B8F0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EE83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33BEB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CBB53E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98EA4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4200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1D09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F314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3623A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2A2F0CF" w14:textId="77777777" w:rsidTr="004654AF">
        <w:tc>
          <w:tcPr>
            <w:tcW w:w="959" w:type="dxa"/>
            <w:vAlign w:val="center"/>
          </w:tcPr>
          <w:p w14:paraId="3287B49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7195.0018 </w:t>
            </w:r>
          </w:p>
        </w:tc>
        <w:tc>
          <w:tcPr>
            <w:tcW w:w="2655" w:type="dxa"/>
            <w:vAlign w:val="center"/>
          </w:tcPr>
          <w:p w14:paraId="1B290DA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vAlign w:val="center"/>
          </w:tcPr>
          <w:p w14:paraId="10FCB9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6424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EDC48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E40C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ECE7E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DED7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0B2B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9FD3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7DB6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CBC9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FD97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9AA0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0969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E2480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957F7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EC49F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829D4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D9F6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C0C0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95FF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8181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44D40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1DE0BB5" w14:textId="77777777" w:rsidTr="004654AF">
        <w:tc>
          <w:tcPr>
            <w:tcW w:w="959" w:type="dxa"/>
            <w:vAlign w:val="center"/>
          </w:tcPr>
          <w:p w14:paraId="4FFD0A8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7195.0016 </w:t>
            </w:r>
          </w:p>
        </w:tc>
        <w:tc>
          <w:tcPr>
            <w:tcW w:w="2655" w:type="dxa"/>
            <w:vAlign w:val="center"/>
          </w:tcPr>
          <w:p w14:paraId="398A4C1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vAlign w:val="center"/>
          </w:tcPr>
          <w:p w14:paraId="0994EC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398A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078821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828A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71696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A9F7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95CD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06B0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9C17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46CE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6CEA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6C2C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ED5C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8014C3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4D5FE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108C70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BC57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8788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8AAF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7692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AD37B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E2F26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CC669F8" w14:textId="77777777" w:rsidTr="004654AF">
        <w:tc>
          <w:tcPr>
            <w:tcW w:w="959" w:type="dxa"/>
            <w:vAlign w:val="center"/>
          </w:tcPr>
          <w:p w14:paraId="5E73D23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780 </w:t>
            </w:r>
          </w:p>
        </w:tc>
        <w:tc>
          <w:tcPr>
            <w:tcW w:w="2655" w:type="dxa"/>
            <w:vAlign w:val="center"/>
          </w:tcPr>
          <w:p w14:paraId="1C54F31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отделения-врач-стоматолог-терапевт</w:t>
            </w:r>
          </w:p>
        </w:tc>
        <w:tc>
          <w:tcPr>
            <w:tcW w:w="475" w:type="dxa"/>
            <w:vAlign w:val="center"/>
          </w:tcPr>
          <w:p w14:paraId="01FF2C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4F6E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358AD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1300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00BF8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419D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4AF1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2A49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5CC2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9756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D676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8465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31D6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D06DE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BA05B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21EC35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DDEB8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6228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4B736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A600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781D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5099C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4A22C0A" w14:textId="77777777" w:rsidTr="004654AF">
        <w:tc>
          <w:tcPr>
            <w:tcW w:w="959" w:type="dxa"/>
            <w:vAlign w:val="center"/>
          </w:tcPr>
          <w:p w14:paraId="02DC05C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DD70726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медицинской реабилитации</w:t>
            </w:r>
          </w:p>
        </w:tc>
        <w:tc>
          <w:tcPr>
            <w:tcW w:w="475" w:type="dxa"/>
            <w:vAlign w:val="center"/>
          </w:tcPr>
          <w:p w14:paraId="4D3A24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A2E8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6B1CB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C7C7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4405D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44BC3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9267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0A60D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6D41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71E5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6C1F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6060E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155C2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21EB6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585E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C2652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3581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C1A3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BCE6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F58B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F7FA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E516B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57D31C90" w14:textId="77777777" w:rsidTr="004654AF">
        <w:tc>
          <w:tcPr>
            <w:tcW w:w="959" w:type="dxa"/>
            <w:vAlign w:val="center"/>
          </w:tcPr>
          <w:p w14:paraId="2C80307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 </w:t>
            </w:r>
          </w:p>
        </w:tc>
        <w:tc>
          <w:tcPr>
            <w:tcW w:w="2655" w:type="dxa"/>
            <w:vAlign w:val="center"/>
          </w:tcPr>
          <w:p w14:paraId="4CCFD48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5C18A7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EDAA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0BE2D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D8D6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9FE4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17D7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AF0D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9CBF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76C3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3C05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AAFB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72CF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97FF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22C89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9456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2CD30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4C733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2256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6944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7996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7D21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48E07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A27907F" w14:textId="77777777" w:rsidTr="004654AF">
        <w:tc>
          <w:tcPr>
            <w:tcW w:w="959" w:type="dxa"/>
            <w:vAlign w:val="center"/>
          </w:tcPr>
          <w:p w14:paraId="58FB97C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326А (325А) </w:t>
            </w:r>
          </w:p>
        </w:tc>
        <w:tc>
          <w:tcPr>
            <w:tcW w:w="2655" w:type="dxa"/>
            <w:vAlign w:val="center"/>
          </w:tcPr>
          <w:p w14:paraId="46F99FF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717B23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20AF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D07ED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37F2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4FC1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B03E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49E5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F332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E569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1825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6945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8E6F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5405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B6F65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8F62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6B8C1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8F001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A76B3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6DF04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4C5D6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4C682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E94B6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534B038" w14:textId="77777777" w:rsidTr="004654AF">
        <w:tc>
          <w:tcPr>
            <w:tcW w:w="959" w:type="dxa"/>
            <w:vAlign w:val="center"/>
          </w:tcPr>
          <w:p w14:paraId="0ADF3F9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 (325А) </w:t>
            </w:r>
          </w:p>
        </w:tc>
        <w:tc>
          <w:tcPr>
            <w:tcW w:w="2655" w:type="dxa"/>
            <w:vAlign w:val="center"/>
          </w:tcPr>
          <w:p w14:paraId="31983DF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388DA4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E38A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040CE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5062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DCA5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D05C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8981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478A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9076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1EC2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1967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97CA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395C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D958A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CF101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4D8AF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DDCA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2ACA2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3EA8F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9DB4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52DFA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FDEE6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A81A33C" w14:textId="77777777" w:rsidTr="004654AF">
        <w:tc>
          <w:tcPr>
            <w:tcW w:w="959" w:type="dxa"/>
            <w:vAlign w:val="center"/>
          </w:tcPr>
          <w:p w14:paraId="3159354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 (325А) </w:t>
            </w:r>
          </w:p>
        </w:tc>
        <w:tc>
          <w:tcPr>
            <w:tcW w:w="2655" w:type="dxa"/>
            <w:vAlign w:val="center"/>
          </w:tcPr>
          <w:p w14:paraId="465EA67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3824CE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0E9D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6C7D8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BB0E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32C9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5F77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815F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2D59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D066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F97A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E0EC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D3C3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0ED2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5B230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FF938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6F435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B1A6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5346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C999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093B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4595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A8279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9AEED2C" w14:textId="77777777" w:rsidTr="004654AF">
        <w:tc>
          <w:tcPr>
            <w:tcW w:w="959" w:type="dxa"/>
            <w:vAlign w:val="center"/>
          </w:tcPr>
          <w:p w14:paraId="2A5FE4A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329А (325А) </w:t>
            </w:r>
          </w:p>
        </w:tc>
        <w:tc>
          <w:tcPr>
            <w:tcW w:w="2655" w:type="dxa"/>
            <w:vAlign w:val="center"/>
          </w:tcPr>
          <w:p w14:paraId="3BD49D4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66A3BF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E66B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CACB8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20DA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638F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8B68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41D2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27F8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6351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30F8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B01C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5143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A1E0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B3A7C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DBDAA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10485E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35A3C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CE20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BB2F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D268E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352D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16A4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BE80CFA" w14:textId="77777777" w:rsidTr="004654AF">
        <w:tc>
          <w:tcPr>
            <w:tcW w:w="959" w:type="dxa"/>
            <w:vAlign w:val="center"/>
          </w:tcPr>
          <w:p w14:paraId="36CD895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781А (325А) </w:t>
            </w:r>
          </w:p>
        </w:tc>
        <w:tc>
          <w:tcPr>
            <w:tcW w:w="2655" w:type="dxa"/>
            <w:vAlign w:val="center"/>
          </w:tcPr>
          <w:p w14:paraId="061A14E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31A10D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9885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84CB6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0534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B103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EA2B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8A27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0D6C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FC90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3702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67D0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A83D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4B7A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09C64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AC298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6633A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7C751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9567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B4BE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0FB8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1DDA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55654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2445256" w14:textId="77777777" w:rsidTr="004654AF">
        <w:tc>
          <w:tcPr>
            <w:tcW w:w="959" w:type="dxa"/>
            <w:vAlign w:val="center"/>
          </w:tcPr>
          <w:p w14:paraId="7046A95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782А (325А) </w:t>
            </w:r>
          </w:p>
        </w:tc>
        <w:tc>
          <w:tcPr>
            <w:tcW w:w="2655" w:type="dxa"/>
            <w:vAlign w:val="center"/>
          </w:tcPr>
          <w:p w14:paraId="61DC26C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vAlign w:val="center"/>
          </w:tcPr>
          <w:p w14:paraId="55C7AF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A599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40713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7909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80DC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9F4B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1EF3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8030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C5E6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25A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3522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6B87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46DE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BD3CD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77861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6052E3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EB83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432A3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5C4A5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3FEDE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AE22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A657B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11C2615" w14:textId="77777777" w:rsidTr="004654AF">
        <w:tc>
          <w:tcPr>
            <w:tcW w:w="959" w:type="dxa"/>
            <w:vAlign w:val="center"/>
          </w:tcPr>
          <w:p w14:paraId="5217835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vAlign w:val="center"/>
          </w:tcPr>
          <w:p w14:paraId="6B1648C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vAlign w:val="center"/>
          </w:tcPr>
          <w:p w14:paraId="50F26E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929C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69BD9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EAC8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0DD1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2BA2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F772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DF41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CF71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537C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DC12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C5E2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80A6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383B4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EC048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1A957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88E81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E0CAC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467A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D618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843E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95731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A351B5A" w14:textId="77777777" w:rsidTr="004654AF">
        <w:tc>
          <w:tcPr>
            <w:tcW w:w="959" w:type="dxa"/>
            <w:vAlign w:val="center"/>
          </w:tcPr>
          <w:p w14:paraId="6FEDC83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783А </w:t>
            </w:r>
          </w:p>
        </w:tc>
        <w:tc>
          <w:tcPr>
            <w:tcW w:w="2655" w:type="dxa"/>
            <w:vAlign w:val="center"/>
          </w:tcPr>
          <w:p w14:paraId="10270F5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vAlign w:val="center"/>
          </w:tcPr>
          <w:p w14:paraId="458383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6210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A2971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0101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A90E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90C7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4A46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8F68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B772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BD08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098B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2F2F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4A7F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F18B4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1C3DC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1E7BF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BCCE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4FFD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BD4A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D48E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7AD7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FAA7A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147A2AA" w14:textId="77777777" w:rsidTr="004654AF">
        <w:tc>
          <w:tcPr>
            <w:tcW w:w="959" w:type="dxa"/>
            <w:vAlign w:val="center"/>
          </w:tcPr>
          <w:p w14:paraId="62673DA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784А (783А) </w:t>
            </w:r>
          </w:p>
        </w:tc>
        <w:tc>
          <w:tcPr>
            <w:tcW w:w="2655" w:type="dxa"/>
            <w:vAlign w:val="center"/>
          </w:tcPr>
          <w:p w14:paraId="2DB560E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vAlign w:val="center"/>
          </w:tcPr>
          <w:p w14:paraId="22523B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B24A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DDF47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C950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11F7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47CA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1EAF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3C17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5C7B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FCDC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9AE2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FD06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E2F5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BFB3E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0AC41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B4B8B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C2BA3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120A5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C6805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980D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4654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E161C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80F10A9" w14:textId="77777777" w:rsidTr="004654AF">
        <w:tc>
          <w:tcPr>
            <w:tcW w:w="959" w:type="dxa"/>
            <w:vAlign w:val="center"/>
          </w:tcPr>
          <w:p w14:paraId="4438298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vAlign w:val="center"/>
          </w:tcPr>
          <w:p w14:paraId="399EDF3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vAlign w:val="center"/>
          </w:tcPr>
          <w:p w14:paraId="1EE6F8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E7BC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E3CA9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466A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7843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CFA8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7110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954E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F973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C78E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AC32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1F76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0A2E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DAE9B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854F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B3A00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B3E9C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BFF4D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54C5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B2910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1743C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3301E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52C22CA" w14:textId="77777777" w:rsidTr="004654AF">
        <w:tc>
          <w:tcPr>
            <w:tcW w:w="959" w:type="dxa"/>
            <w:vAlign w:val="center"/>
          </w:tcPr>
          <w:p w14:paraId="14FED620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785 </w:t>
            </w:r>
          </w:p>
        </w:tc>
        <w:tc>
          <w:tcPr>
            <w:tcW w:w="2655" w:type="dxa"/>
            <w:vAlign w:val="center"/>
          </w:tcPr>
          <w:p w14:paraId="0F693BF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vAlign w:val="center"/>
          </w:tcPr>
          <w:p w14:paraId="532EC2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D783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3DED0A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A808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56B2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09DD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8214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60AA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887F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813B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CCC2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5083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C9DF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F9FDD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078B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37D29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9B7C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F0EE7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9E4AF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2E1F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58745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1870D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1AFA193" w14:textId="77777777" w:rsidTr="004654AF">
        <w:tc>
          <w:tcPr>
            <w:tcW w:w="959" w:type="dxa"/>
            <w:vAlign w:val="center"/>
          </w:tcPr>
          <w:p w14:paraId="693F861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786А </w:t>
            </w:r>
          </w:p>
        </w:tc>
        <w:tc>
          <w:tcPr>
            <w:tcW w:w="2655" w:type="dxa"/>
            <w:vAlign w:val="center"/>
          </w:tcPr>
          <w:p w14:paraId="4508BB2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медицинской реабилитации</w:t>
            </w:r>
          </w:p>
        </w:tc>
        <w:tc>
          <w:tcPr>
            <w:tcW w:w="475" w:type="dxa"/>
            <w:vAlign w:val="center"/>
          </w:tcPr>
          <w:p w14:paraId="7AFFF4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6004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69CE8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97FE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1249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95E4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7C5E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3D29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613B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337D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6385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036B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4804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1D8E5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E8FA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CDDDC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6BC2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F2178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21208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EB7B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CFA30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525AE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035ACA9" w14:textId="77777777" w:rsidTr="004654AF">
        <w:tc>
          <w:tcPr>
            <w:tcW w:w="959" w:type="dxa"/>
            <w:vAlign w:val="center"/>
          </w:tcPr>
          <w:p w14:paraId="59D6599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787А (786А) </w:t>
            </w:r>
          </w:p>
        </w:tc>
        <w:tc>
          <w:tcPr>
            <w:tcW w:w="2655" w:type="dxa"/>
            <w:vAlign w:val="center"/>
          </w:tcPr>
          <w:p w14:paraId="0F380A3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медицинской реабилитации</w:t>
            </w:r>
          </w:p>
        </w:tc>
        <w:tc>
          <w:tcPr>
            <w:tcW w:w="475" w:type="dxa"/>
            <w:vAlign w:val="center"/>
          </w:tcPr>
          <w:p w14:paraId="73ECAC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9C16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540E08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6C47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10E6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67C9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B060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7A29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8EBE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2354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6D0E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D090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460F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8DB9C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C1586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0E1B2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9549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32324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40BE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DD07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80B5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2B2CB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FA4F0B6" w14:textId="77777777" w:rsidTr="004654AF">
        <w:tc>
          <w:tcPr>
            <w:tcW w:w="959" w:type="dxa"/>
            <w:vAlign w:val="center"/>
          </w:tcPr>
          <w:p w14:paraId="562DD45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788А </w:t>
            </w:r>
          </w:p>
        </w:tc>
        <w:tc>
          <w:tcPr>
            <w:tcW w:w="2655" w:type="dxa"/>
            <w:vAlign w:val="center"/>
          </w:tcPr>
          <w:p w14:paraId="37370A4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 (логопед)</w:t>
            </w:r>
          </w:p>
        </w:tc>
        <w:tc>
          <w:tcPr>
            <w:tcW w:w="475" w:type="dxa"/>
            <w:vAlign w:val="center"/>
          </w:tcPr>
          <w:p w14:paraId="55914F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B162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0EFA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A3A7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5D6D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477A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3052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E687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F495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2464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36C3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FB79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82AB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C0C9F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B48A5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D0E10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F89B2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A265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1212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69F2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7CEF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805C0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C200D61" w14:textId="77777777" w:rsidTr="004654AF">
        <w:tc>
          <w:tcPr>
            <w:tcW w:w="959" w:type="dxa"/>
            <w:vAlign w:val="center"/>
          </w:tcPr>
          <w:p w14:paraId="35B34EF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789А (788А) </w:t>
            </w:r>
          </w:p>
        </w:tc>
        <w:tc>
          <w:tcPr>
            <w:tcW w:w="2655" w:type="dxa"/>
            <w:vAlign w:val="center"/>
          </w:tcPr>
          <w:p w14:paraId="3AE9DD5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 (логопед)</w:t>
            </w:r>
          </w:p>
        </w:tc>
        <w:tc>
          <w:tcPr>
            <w:tcW w:w="475" w:type="dxa"/>
            <w:vAlign w:val="center"/>
          </w:tcPr>
          <w:p w14:paraId="38DDD4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3420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D938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6981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8825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068F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BC1A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4375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F6DF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FBB3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1EF5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B089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84B4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4FBEB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F7A0D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86DF7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B092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9F9BC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BF10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FBC7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16C5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AAC39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06128C9" w14:textId="77777777" w:rsidTr="004654AF">
        <w:tc>
          <w:tcPr>
            <w:tcW w:w="959" w:type="dxa"/>
            <w:vAlign w:val="center"/>
          </w:tcPr>
          <w:p w14:paraId="34AE0F3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vAlign w:val="center"/>
          </w:tcPr>
          <w:p w14:paraId="1489932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отделения- врач-оториноларинголог</w:t>
            </w:r>
          </w:p>
        </w:tc>
        <w:tc>
          <w:tcPr>
            <w:tcW w:w="475" w:type="dxa"/>
            <w:vAlign w:val="center"/>
          </w:tcPr>
          <w:p w14:paraId="7CE037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B985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283493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0DAF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16EB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5A78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C4E7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FC88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13FD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037B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AC48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5801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3466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04E8C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7AB3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E3341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F7128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2C73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B5B83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0BEAA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A23C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3EFC4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6102707" w14:textId="77777777" w:rsidTr="004654AF">
        <w:tc>
          <w:tcPr>
            <w:tcW w:w="959" w:type="dxa"/>
            <w:vAlign w:val="center"/>
          </w:tcPr>
          <w:p w14:paraId="2A66653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790 </w:t>
            </w:r>
          </w:p>
        </w:tc>
        <w:tc>
          <w:tcPr>
            <w:tcW w:w="2655" w:type="dxa"/>
            <w:vAlign w:val="center"/>
          </w:tcPr>
          <w:p w14:paraId="3545995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vAlign w:val="center"/>
          </w:tcPr>
          <w:p w14:paraId="4A1792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55EC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5502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4087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8CEB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3690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6051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11D5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4806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40EC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B82D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3BF54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1965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F6159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4C1F2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F8378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BC09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C87C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6DB4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6B4ED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5F6E5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BCBD7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F300BAD" w14:textId="77777777" w:rsidTr="004654AF">
        <w:tc>
          <w:tcPr>
            <w:tcW w:w="959" w:type="dxa"/>
            <w:vAlign w:val="center"/>
          </w:tcPr>
          <w:p w14:paraId="04B600E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54D4AB9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лечебной косметологии и дерматологии</w:t>
            </w:r>
          </w:p>
        </w:tc>
        <w:tc>
          <w:tcPr>
            <w:tcW w:w="475" w:type="dxa"/>
            <w:vAlign w:val="center"/>
          </w:tcPr>
          <w:p w14:paraId="11388C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18135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4FDD8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96885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9CF38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C43D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C72E7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F2948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DFF4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3C05A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55B14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22E05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A9151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3FA01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2101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3AF0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2105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CF5A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CE9B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0DC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81B0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658F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0D3E3B51" w14:textId="77777777" w:rsidTr="004654AF">
        <w:tc>
          <w:tcPr>
            <w:tcW w:w="959" w:type="dxa"/>
            <w:vAlign w:val="center"/>
          </w:tcPr>
          <w:p w14:paraId="413CB1E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655" w:type="dxa"/>
            <w:vAlign w:val="center"/>
          </w:tcPr>
          <w:p w14:paraId="5081E4C0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vAlign w:val="center"/>
          </w:tcPr>
          <w:p w14:paraId="223180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2BE2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0E9D69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F739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6B2D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C361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729D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107E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C2A6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769A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FFEB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0857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1A37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7C6E4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42A70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4B3AEA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E489E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2FFDB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CA071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23A00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63F03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A6CDB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A7CBF48" w14:textId="77777777" w:rsidTr="004654AF">
        <w:tc>
          <w:tcPr>
            <w:tcW w:w="959" w:type="dxa"/>
            <w:vAlign w:val="center"/>
          </w:tcPr>
          <w:p w14:paraId="27763D9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655" w:type="dxa"/>
            <w:vAlign w:val="center"/>
          </w:tcPr>
          <w:p w14:paraId="7E256EF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отделения-врач-дерматовенеролог</w:t>
            </w:r>
          </w:p>
        </w:tc>
        <w:tc>
          <w:tcPr>
            <w:tcW w:w="475" w:type="dxa"/>
            <w:vAlign w:val="center"/>
          </w:tcPr>
          <w:p w14:paraId="7D1E10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674A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6ABAF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6B00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0E44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7836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DC5C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CEB8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98BD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BA19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5F71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90E4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9C0A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A46DD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BBE25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38AF62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B686B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E359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FE9EB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F6F6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C5E2A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38543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7F2605A" w14:textId="77777777" w:rsidTr="004654AF">
        <w:tc>
          <w:tcPr>
            <w:tcW w:w="959" w:type="dxa"/>
            <w:vAlign w:val="center"/>
          </w:tcPr>
          <w:p w14:paraId="6EC2DED5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655" w:type="dxa"/>
            <w:vAlign w:val="center"/>
          </w:tcPr>
          <w:p w14:paraId="44EB7BA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Врач-косметолог</w:t>
            </w:r>
          </w:p>
        </w:tc>
        <w:tc>
          <w:tcPr>
            <w:tcW w:w="475" w:type="dxa"/>
            <w:vAlign w:val="center"/>
          </w:tcPr>
          <w:p w14:paraId="18F298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DE69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488783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DB3D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D843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92E8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E8AF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A062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E4A6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DD2A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A4FD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8E26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654A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8E0BE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0FF9D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94F1E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B5E6F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F0FB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7F7C6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78ADC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5385E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E8F3B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0DA79DD" w14:textId="77777777" w:rsidTr="004654AF">
        <w:tc>
          <w:tcPr>
            <w:tcW w:w="959" w:type="dxa"/>
            <w:vAlign w:val="center"/>
          </w:tcPr>
          <w:p w14:paraId="68672F1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987643E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Отделение нейрохирургии</w:t>
            </w:r>
          </w:p>
        </w:tc>
        <w:tc>
          <w:tcPr>
            <w:tcW w:w="475" w:type="dxa"/>
            <w:vAlign w:val="center"/>
          </w:tcPr>
          <w:p w14:paraId="3A1D90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3450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0F5AA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B882E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25D5C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AC0E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ABCA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2883A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3948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39C1D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72DD8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4E864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5134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060D6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2053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934EB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39A2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0F54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740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E06E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EA75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BA44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0A8A1557" w14:textId="77777777" w:rsidTr="004654AF">
        <w:tc>
          <w:tcPr>
            <w:tcW w:w="959" w:type="dxa"/>
            <w:vAlign w:val="center"/>
          </w:tcPr>
          <w:p w14:paraId="4881E8D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791 </w:t>
            </w:r>
          </w:p>
        </w:tc>
        <w:tc>
          <w:tcPr>
            <w:tcW w:w="2655" w:type="dxa"/>
            <w:vAlign w:val="center"/>
          </w:tcPr>
          <w:p w14:paraId="3ACEDDA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vAlign w:val="center"/>
          </w:tcPr>
          <w:p w14:paraId="2D1AC7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5A01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2FED1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C316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3427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D4D4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DD5B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0B44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60A1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1D9E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50AE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4CBD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049D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D1D4C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81E8D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472D05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27A5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FF61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C4D97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BC64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16B3F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A730B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A7BB9F4" w14:textId="77777777" w:rsidTr="004654AF">
        <w:tc>
          <w:tcPr>
            <w:tcW w:w="959" w:type="dxa"/>
            <w:vAlign w:val="center"/>
          </w:tcPr>
          <w:p w14:paraId="6E615BA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792А </w:t>
            </w:r>
          </w:p>
        </w:tc>
        <w:tc>
          <w:tcPr>
            <w:tcW w:w="2655" w:type="dxa"/>
            <w:vAlign w:val="center"/>
          </w:tcPr>
          <w:p w14:paraId="2807217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14:paraId="349AB0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D5F33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383E78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ADBD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58F2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4C48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826E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D287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A77B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C471A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C45B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F958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CB31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B432A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ACE72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D0AE1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827E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4A3D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D1AC7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775FA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41A4A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9A38A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EAA0C4E" w14:textId="77777777" w:rsidTr="004654AF">
        <w:tc>
          <w:tcPr>
            <w:tcW w:w="959" w:type="dxa"/>
            <w:vAlign w:val="center"/>
          </w:tcPr>
          <w:p w14:paraId="57999F7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793А (792А) </w:t>
            </w:r>
          </w:p>
        </w:tc>
        <w:tc>
          <w:tcPr>
            <w:tcW w:w="2655" w:type="dxa"/>
            <w:vAlign w:val="center"/>
          </w:tcPr>
          <w:p w14:paraId="3B88035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14:paraId="6BF593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72671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28C9FF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4CED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4E8B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4137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FAD8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5B3B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0F75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B1910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A903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081E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7762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71426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B03E9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01949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5378E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6780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BFF3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E82F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72E6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F0505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D91E1F0" w14:textId="77777777" w:rsidTr="004654AF">
        <w:tc>
          <w:tcPr>
            <w:tcW w:w="959" w:type="dxa"/>
            <w:vAlign w:val="center"/>
          </w:tcPr>
          <w:p w14:paraId="3CA6ED4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794А (792А) </w:t>
            </w:r>
          </w:p>
        </w:tc>
        <w:tc>
          <w:tcPr>
            <w:tcW w:w="2655" w:type="dxa"/>
            <w:vAlign w:val="center"/>
          </w:tcPr>
          <w:p w14:paraId="6AEA31B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14:paraId="3582CA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5ABA5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550240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70EC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3E21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86F1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EE65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C900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26F7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DFBEC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A049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26D9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85B2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11EA3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F6065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503166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48FA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4C21D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6036B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C2E12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E964C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70673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7CFA23D" w14:textId="77777777" w:rsidTr="004654AF">
        <w:tc>
          <w:tcPr>
            <w:tcW w:w="959" w:type="dxa"/>
            <w:vAlign w:val="center"/>
          </w:tcPr>
          <w:p w14:paraId="30957F5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795А (792А) </w:t>
            </w:r>
          </w:p>
        </w:tc>
        <w:tc>
          <w:tcPr>
            <w:tcW w:w="2655" w:type="dxa"/>
            <w:vAlign w:val="center"/>
          </w:tcPr>
          <w:p w14:paraId="72430D8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14:paraId="116C28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D6612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FD00EF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DAC5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DFC8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296F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AA11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5EDC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4B58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C9BC1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6357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1747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1679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54DCB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486F0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07BB0C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CD42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66EB4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00785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BAA99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DF69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7D740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877913B" w14:textId="77777777" w:rsidTr="004654AF">
        <w:tc>
          <w:tcPr>
            <w:tcW w:w="959" w:type="dxa"/>
            <w:vAlign w:val="center"/>
          </w:tcPr>
          <w:p w14:paraId="338FD5A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796А (792А) </w:t>
            </w:r>
          </w:p>
        </w:tc>
        <w:tc>
          <w:tcPr>
            <w:tcW w:w="2655" w:type="dxa"/>
            <w:vAlign w:val="center"/>
          </w:tcPr>
          <w:p w14:paraId="30052DA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vAlign w:val="center"/>
          </w:tcPr>
          <w:p w14:paraId="51B652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A7EBD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4B3192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C4D2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DBDB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7EF4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81C8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FD09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731B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3F872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4E09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5C2A0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A534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ACC17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2B2EA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74D1A1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9407A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997D4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BF91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0502A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7A00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97AD6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FF29619" w14:textId="77777777" w:rsidTr="004654AF">
        <w:tc>
          <w:tcPr>
            <w:tcW w:w="959" w:type="dxa"/>
            <w:vAlign w:val="center"/>
          </w:tcPr>
          <w:p w14:paraId="7E0B5B3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797 </w:t>
            </w:r>
          </w:p>
        </w:tc>
        <w:tc>
          <w:tcPr>
            <w:tcW w:w="2655" w:type="dxa"/>
            <w:vAlign w:val="center"/>
          </w:tcPr>
          <w:p w14:paraId="14B69A6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отделения -врач-нейрохирург</w:t>
            </w:r>
          </w:p>
        </w:tc>
        <w:tc>
          <w:tcPr>
            <w:tcW w:w="475" w:type="dxa"/>
            <w:vAlign w:val="center"/>
          </w:tcPr>
          <w:p w14:paraId="3C4E4A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288CA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vAlign w:val="center"/>
          </w:tcPr>
          <w:p w14:paraId="74CE5B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9D3C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342E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DFD3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D2E4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9B7A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BEBA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F1251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D6FA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532D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11D0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E87A1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44D9F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14:paraId="60EEAB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F2F9D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0C90E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C4389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5EFE7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992A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0334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902BDC4" w14:textId="77777777" w:rsidTr="004654AF">
        <w:tc>
          <w:tcPr>
            <w:tcW w:w="959" w:type="dxa"/>
            <w:vAlign w:val="center"/>
          </w:tcPr>
          <w:p w14:paraId="58750FF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DF1D970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Отдел компьютерно-сетевого и электронного оборудования</w:t>
            </w:r>
          </w:p>
        </w:tc>
        <w:tc>
          <w:tcPr>
            <w:tcW w:w="475" w:type="dxa"/>
            <w:vAlign w:val="center"/>
          </w:tcPr>
          <w:p w14:paraId="622F50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C29EB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F36BC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1D92F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3F437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AEEF0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B9B1D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8C417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D187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25017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5930C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5648B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D3D74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9B102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CA63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D6220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9821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5040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C6CB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8DB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B9FA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DECA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5B963C59" w14:textId="77777777" w:rsidTr="004654AF">
        <w:tc>
          <w:tcPr>
            <w:tcW w:w="959" w:type="dxa"/>
            <w:vAlign w:val="center"/>
          </w:tcPr>
          <w:p w14:paraId="6936D5F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798 </w:t>
            </w:r>
          </w:p>
        </w:tc>
        <w:tc>
          <w:tcPr>
            <w:tcW w:w="2655" w:type="dxa"/>
            <w:vAlign w:val="center"/>
          </w:tcPr>
          <w:p w14:paraId="77BBC67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vAlign w:val="center"/>
          </w:tcPr>
          <w:p w14:paraId="79BA8E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EACD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CDD4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5819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C89C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22AC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5267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4B50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549F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7FDC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3B6D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F00D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4820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824D1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9883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107B4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FB34F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CEF05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C1ED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BE09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8AAE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65450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9D2E29A" w14:textId="77777777" w:rsidTr="004654AF">
        <w:tc>
          <w:tcPr>
            <w:tcW w:w="959" w:type="dxa"/>
            <w:vAlign w:val="center"/>
          </w:tcPr>
          <w:p w14:paraId="2D96118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799 </w:t>
            </w:r>
          </w:p>
        </w:tc>
        <w:tc>
          <w:tcPr>
            <w:tcW w:w="2655" w:type="dxa"/>
            <w:vAlign w:val="center"/>
          </w:tcPr>
          <w:p w14:paraId="712B30C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vAlign w:val="center"/>
          </w:tcPr>
          <w:p w14:paraId="20FBEA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56D2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D266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B40A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F0B4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5176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4076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1668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BB73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42DD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2685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DB5F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F25F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F3AB1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B80E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51816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819BA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0C6F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1466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AD39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85DC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168BA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6624023" w14:textId="77777777" w:rsidTr="004654AF">
        <w:tc>
          <w:tcPr>
            <w:tcW w:w="959" w:type="dxa"/>
            <w:vAlign w:val="center"/>
          </w:tcPr>
          <w:p w14:paraId="4A4BF42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EE25D93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Прачечная</w:t>
            </w:r>
          </w:p>
        </w:tc>
        <w:tc>
          <w:tcPr>
            <w:tcW w:w="475" w:type="dxa"/>
            <w:vAlign w:val="center"/>
          </w:tcPr>
          <w:p w14:paraId="2D2CAF5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4F55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C8C1E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66C4C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3C372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C08DE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B3B12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452F5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D8E03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C2CF5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D01F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249E8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5A21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4D59F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476B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8EAF0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0E1F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E15A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5145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DEC6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5F81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BF2A2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7BC3A622" w14:textId="77777777" w:rsidTr="004654AF">
        <w:tc>
          <w:tcPr>
            <w:tcW w:w="959" w:type="dxa"/>
            <w:vAlign w:val="center"/>
          </w:tcPr>
          <w:p w14:paraId="02433BD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7324.0067А </w:t>
            </w:r>
          </w:p>
        </w:tc>
        <w:tc>
          <w:tcPr>
            <w:tcW w:w="2655" w:type="dxa"/>
            <w:vAlign w:val="center"/>
          </w:tcPr>
          <w:p w14:paraId="685C22C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белья</w:t>
            </w:r>
          </w:p>
        </w:tc>
        <w:tc>
          <w:tcPr>
            <w:tcW w:w="475" w:type="dxa"/>
            <w:vAlign w:val="center"/>
          </w:tcPr>
          <w:p w14:paraId="31AF7E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8AFF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80FE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B41B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698C1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38D3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21B5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3A67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9E7C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2DDF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D7EF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316A0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08D4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BBE78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52020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C8AF1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6B9E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A556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F54F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F25F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5414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7B37C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4CCBC9F" w14:textId="77777777" w:rsidTr="004654AF">
        <w:tc>
          <w:tcPr>
            <w:tcW w:w="959" w:type="dxa"/>
            <w:vAlign w:val="center"/>
          </w:tcPr>
          <w:p w14:paraId="1BC94EA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7324.0068А (7324.0067А) </w:t>
            </w:r>
          </w:p>
        </w:tc>
        <w:tc>
          <w:tcPr>
            <w:tcW w:w="2655" w:type="dxa"/>
            <w:vAlign w:val="center"/>
          </w:tcPr>
          <w:p w14:paraId="14DB308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белья</w:t>
            </w:r>
          </w:p>
        </w:tc>
        <w:tc>
          <w:tcPr>
            <w:tcW w:w="475" w:type="dxa"/>
            <w:vAlign w:val="center"/>
          </w:tcPr>
          <w:p w14:paraId="37E0F5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2D3B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57CB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36CF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6BBFA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95CE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1E24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5C3C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8C13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D47E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0890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CAC44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D5D7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1B68F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3B844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F2CB5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13E4B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E52B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BCF22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45A67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4823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98A96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82CDF68" w14:textId="77777777" w:rsidTr="004654AF">
        <w:tc>
          <w:tcPr>
            <w:tcW w:w="959" w:type="dxa"/>
            <w:vAlign w:val="center"/>
          </w:tcPr>
          <w:p w14:paraId="0D6CCDE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800А (7324.0067А) </w:t>
            </w:r>
          </w:p>
        </w:tc>
        <w:tc>
          <w:tcPr>
            <w:tcW w:w="2655" w:type="dxa"/>
            <w:vAlign w:val="center"/>
          </w:tcPr>
          <w:p w14:paraId="2224860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белья</w:t>
            </w:r>
          </w:p>
        </w:tc>
        <w:tc>
          <w:tcPr>
            <w:tcW w:w="475" w:type="dxa"/>
            <w:vAlign w:val="center"/>
          </w:tcPr>
          <w:p w14:paraId="6E3612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71C5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AE93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58A1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D4B58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80AF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C931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7D3E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D7E6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B571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D28B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5327D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FB6D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4B690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D7E3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74761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872A3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E49E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99E5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0A72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CE06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DE0E7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B011B6E" w14:textId="77777777" w:rsidTr="004654AF">
        <w:tc>
          <w:tcPr>
            <w:tcW w:w="959" w:type="dxa"/>
            <w:vAlign w:val="center"/>
          </w:tcPr>
          <w:p w14:paraId="1C83810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801А (7324.0067А) </w:t>
            </w:r>
          </w:p>
        </w:tc>
        <w:tc>
          <w:tcPr>
            <w:tcW w:w="2655" w:type="dxa"/>
            <w:vAlign w:val="center"/>
          </w:tcPr>
          <w:p w14:paraId="7BF8F69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белья</w:t>
            </w:r>
          </w:p>
        </w:tc>
        <w:tc>
          <w:tcPr>
            <w:tcW w:w="475" w:type="dxa"/>
            <w:vAlign w:val="center"/>
          </w:tcPr>
          <w:p w14:paraId="191959B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93D7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C742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446E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541D7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FA2E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C59E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5ECF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54A93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ED03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BC0C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74360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E179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AF1F4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3743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63606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A85F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3768A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992B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1AE7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1E6E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1851E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1F6E17D" w14:textId="77777777" w:rsidTr="004654AF">
        <w:tc>
          <w:tcPr>
            <w:tcW w:w="959" w:type="dxa"/>
            <w:vAlign w:val="center"/>
          </w:tcPr>
          <w:p w14:paraId="54862BE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7324.0066 </w:t>
            </w:r>
          </w:p>
        </w:tc>
        <w:tc>
          <w:tcPr>
            <w:tcW w:w="2655" w:type="dxa"/>
            <w:vAlign w:val="center"/>
          </w:tcPr>
          <w:p w14:paraId="3A4FB1D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по стирке белья</w:t>
            </w:r>
          </w:p>
        </w:tc>
        <w:tc>
          <w:tcPr>
            <w:tcW w:w="475" w:type="dxa"/>
            <w:vAlign w:val="center"/>
          </w:tcPr>
          <w:p w14:paraId="1E6716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3D4DE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76C1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DB67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20D3E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2A74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CBC8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D994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2987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3BD9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0C2D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F48A8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6934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BFD83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7BBDC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D13FC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D400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A29FB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A73E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60589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D7397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689726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D3B20E9" w14:textId="77777777" w:rsidTr="004654AF">
        <w:tc>
          <w:tcPr>
            <w:tcW w:w="959" w:type="dxa"/>
            <w:vAlign w:val="center"/>
          </w:tcPr>
          <w:p w14:paraId="17354CD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72D23C3B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Склад</w:t>
            </w:r>
          </w:p>
        </w:tc>
        <w:tc>
          <w:tcPr>
            <w:tcW w:w="475" w:type="dxa"/>
            <w:vAlign w:val="center"/>
          </w:tcPr>
          <w:p w14:paraId="065D99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C348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1BA82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23B2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39255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FE9E1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7F20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A00BB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336B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4B27D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E878F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19120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7A6986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D3254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EB45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2D875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119E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EDC0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F134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6C13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254A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AD8E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1007DF8A" w14:textId="77777777" w:rsidTr="004654AF">
        <w:tc>
          <w:tcPr>
            <w:tcW w:w="959" w:type="dxa"/>
            <w:vAlign w:val="center"/>
          </w:tcPr>
          <w:p w14:paraId="706A5B3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802 </w:t>
            </w:r>
          </w:p>
        </w:tc>
        <w:tc>
          <w:tcPr>
            <w:tcW w:w="2655" w:type="dxa"/>
            <w:vAlign w:val="center"/>
          </w:tcPr>
          <w:p w14:paraId="3B394AC1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vAlign w:val="center"/>
          </w:tcPr>
          <w:p w14:paraId="1FF5B3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04F8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C2BD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FE43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7C33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E172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02C7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B754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22E48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A619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3BE3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8AA4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DCA6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7ECE0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5764A6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6118E3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8A89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FD5A7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7E7F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F784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90B8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60384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B42DEEF" w14:textId="77777777" w:rsidTr="004654AF">
        <w:tc>
          <w:tcPr>
            <w:tcW w:w="959" w:type="dxa"/>
            <w:vAlign w:val="center"/>
          </w:tcPr>
          <w:p w14:paraId="1917704D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803 </w:t>
            </w:r>
          </w:p>
        </w:tc>
        <w:tc>
          <w:tcPr>
            <w:tcW w:w="2655" w:type="dxa"/>
            <w:vAlign w:val="center"/>
          </w:tcPr>
          <w:p w14:paraId="333BF22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14:paraId="1DC63E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50F2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6B73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3F6E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8BB3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74F2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7CB2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EBAF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A5DF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86BF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6940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EDEAD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5733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B5686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173C6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186A4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547D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5DAC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B7210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7B3B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B34F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9004A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EA09F6A" w14:textId="77777777" w:rsidTr="004654AF">
        <w:tc>
          <w:tcPr>
            <w:tcW w:w="959" w:type="dxa"/>
            <w:vAlign w:val="center"/>
          </w:tcPr>
          <w:p w14:paraId="5F6F5AB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DF78A19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Комбинат питания</w:t>
            </w:r>
          </w:p>
        </w:tc>
        <w:tc>
          <w:tcPr>
            <w:tcW w:w="475" w:type="dxa"/>
            <w:vAlign w:val="center"/>
          </w:tcPr>
          <w:p w14:paraId="2C79D1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86E9A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61A4A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B97F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C6A9D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2AC50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D638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538AF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AD55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6B18A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1B8B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FBE95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D85AE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C87BD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8C57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087F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0BE2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0A1E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4DAB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AE55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0053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9D53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639FDDC6" w14:textId="77777777" w:rsidTr="004654AF">
        <w:tc>
          <w:tcPr>
            <w:tcW w:w="959" w:type="dxa"/>
            <w:vAlign w:val="center"/>
          </w:tcPr>
          <w:p w14:paraId="531097E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vAlign w:val="center"/>
          </w:tcPr>
          <w:p w14:paraId="3EA1209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комбинатом питания</w:t>
            </w:r>
          </w:p>
        </w:tc>
        <w:tc>
          <w:tcPr>
            <w:tcW w:w="475" w:type="dxa"/>
            <w:vAlign w:val="center"/>
          </w:tcPr>
          <w:p w14:paraId="466BEA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1F02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BD06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AAEF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BAFA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2CBC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47D9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6E33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B5A3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4E0C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4C75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474E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ADF7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5FA27A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8D012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16A3F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1245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BFF18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5FC5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1F2B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BCFD6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F6F15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123EC0E9" w14:textId="77777777" w:rsidTr="004654AF">
        <w:tc>
          <w:tcPr>
            <w:tcW w:w="959" w:type="dxa"/>
            <w:vAlign w:val="center"/>
          </w:tcPr>
          <w:p w14:paraId="070BD0DF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7195.0035А </w:t>
            </w:r>
          </w:p>
        </w:tc>
        <w:tc>
          <w:tcPr>
            <w:tcW w:w="2655" w:type="dxa"/>
            <w:vAlign w:val="center"/>
          </w:tcPr>
          <w:p w14:paraId="6B58A99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vAlign w:val="center"/>
          </w:tcPr>
          <w:p w14:paraId="436FEB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A9F3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E3CE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7EC8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5E49E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8EAF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002B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8A34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FE22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7095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1A67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59FCD7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ED76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7DE7A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D0D4C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22F1F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4DD247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2CC3C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02B64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B2CAA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15B1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C4947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79786B5" w14:textId="77777777" w:rsidTr="004654AF">
        <w:tc>
          <w:tcPr>
            <w:tcW w:w="959" w:type="dxa"/>
            <w:vAlign w:val="center"/>
          </w:tcPr>
          <w:p w14:paraId="0C7B64A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276А (7195.0035А) </w:t>
            </w:r>
          </w:p>
        </w:tc>
        <w:tc>
          <w:tcPr>
            <w:tcW w:w="2655" w:type="dxa"/>
            <w:vAlign w:val="center"/>
          </w:tcPr>
          <w:p w14:paraId="74D0B1A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vAlign w:val="center"/>
          </w:tcPr>
          <w:p w14:paraId="053D52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9A8B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F3D0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8398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E80B6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F11B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AD801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17E9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D5CB9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4B47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0AD7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2F36C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9888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9C825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4A49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2E6AC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66435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D64B5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82C03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214C7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38A10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18648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9CCE3AC" w14:textId="77777777" w:rsidTr="004654AF">
        <w:tc>
          <w:tcPr>
            <w:tcW w:w="959" w:type="dxa"/>
            <w:vAlign w:val="center"/>
          </w:tcPr>
          <w:p w14:paraId="7B17871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277А (7195.0035А) </w:t>
            </w:r>
          </w:p>
        </w:tc>
        <w:tc>
          <w:tcPr>
            <w:tcW w:w="2655" w:type="dxa"/>
            <w:vAlign w:val="center"/>
          </w:tcPr>
          <w:p w14:paraId="50A5BC0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vAlign w:val="center"/>
          </w:tcPr>
          <w:p w14:paraId="012AD6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37A49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652B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485A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3CFEF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1AF58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49C5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385A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03D2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9FA0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DB9C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5010F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AF26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E5F4D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1C87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68628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3C477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3B64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81A8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11A671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CF133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C47CE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1B91704" w14:textId="77777777" w:rsidTr="004654AF">
        <w:tc>
          <w:tcPr>
            <w:tcW w:w="959" w:type="dxa"/>
            <w:vAlign w:val="center"/>
          </w:tcPr>
          <w:p w14:paraId="24472A8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278А (7195.0035А) </w:t>
            </w:r>
          </w:p>
        </w:tc>
        <w:tc>
          <w:tcPr>
            <w:tcW w:w="2655" w:type="dxa"/>
            <w:vAlign w:val="center"/>
          </w:tcPr>
          <w:p w14:paraId="59367BB7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vAlign w:val="center"/>
          </w:tcPr>
          <w:p w14:paraId="1A3508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82BC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781C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FA68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099C6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6B0A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8153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79250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8F89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A4EB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E9DD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5EC8D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02178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E4D7F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E1468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FF5A1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2EE4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1AFC33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84FD22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93DB4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F4EE5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BDF0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9E20483" w14:textId="77777777" w:rsidTr="004654AF">
        <w:tc>
          <w:tcPr>
            <w:tcW w:w="959" w:type="dxa"/>
            <w:vAlign w:val="center"/>
          </w:tcPr>
          <w:p w14:paraId="34B4A1C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 (7195.0035А) </w:t>
            </w:r>
          </w:p>
        </w:tc>
        <w:tc>
          <w:tcPr>
            <w:tcW w:w="2655" w:type="dxa"/>
            <w:vAlign w:val="center"/>
          </w:tcPr>
          <w:p w14:paraId="10AF71B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vAlign w:val="center"/>
          </w:tcPr>
          <w:p w14:paraId="35AB48B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113A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0E2A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74F4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6CB88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313E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3805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2884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6826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A898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E1C0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49B3E7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BC16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BB2AE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DE221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4CFD83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A60D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1673D9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0B306A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F13EA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A17F2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3CAE5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324EDCF" w14:textId="77777777" w:rsidTr="004654AF">
        <w:tc>
          <w:tcPr>
            <w:tcW w:w="959" w:type="dxa"/>
            <w:vAlign w:val="center"/>
          </w:tcPr>
          <w:p w14:paraId="6ED407A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(7195.0035А) </w:t>
            </w:r>
          </w:p>
        </w:tc>
        <w:tc>
          <w:tcPr>
            <w:tcW w:w="2655" w:type="dxa"/>
            <w:vAlign w:val="center"/>
          </w:tcPr>
          <w:p w14:paraId="5735970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vAlign w:val="center"/>
          </w:tcPr>
          <w:p w14:paraId="3DEF1A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E1BD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3ECF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BDCF9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FD0991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8CB4C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0133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1A03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03B4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3790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A464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FAB7A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99F3A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D2553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BF82C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ACDFB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47F1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20C3D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A9A2C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B32B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92C3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C5991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957E524" w14:textId="77777777" w:rsidTr="004654AF">
        <w:tc>
          <w:tcPr>
            <w:tcW w:w="959" w:type="dxa"/>
            <w:vAlign w:val="center"/>
          </w:tcPr>
          <w:p w14:paraId="5AC3D73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 </w:t>
            </w:r>
          </w:p>
        </w:tc>
        <w:tc>
          <w:tcPr>
            <w:tcW w:w="2655" w:type="dxa"/>
            <w:vAlign w:val="center"/>
          </w:tcPr>
          <w:p w14:paraId="262461F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5CCE82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75AA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2D59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C575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327D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0329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6757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9377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63F77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18E67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4F69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87C7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EA39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5BBD9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916F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080F4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E3B49E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8F64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1948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F5E7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BD91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68D64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D048FD4" w14:textId="77777777" w:rsidTr="004654AF">
        <w:tc>
          <w:tcPr>
            <w:tcW w:w="959" w:type="dxa"/>
            <w:vAlign w:val="center"/>
          </w:tcPr>
          <w:p w14:paraId="3BFE877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 (156А) </w:t>
            </w:r>
          </w:p>
        </w:tc>
        <w:tc>
          <w:tcPr>
            <w:tcW w:w="2655" w:type="dxa"/>
            <w:vAlign w:val="center"/>
          </w:tcPr>
          <w:p w14:paraId="2E9EF383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22F0AC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26CCC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89B4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E30D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8BD99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27BA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31F8B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2015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E385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8112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9DD2C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AB67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AD3E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03A57B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4518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AC0FF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2376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8145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56E6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C93B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CE9F8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6F982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F2B2423" w14:textId="77777777" w:rsidTr="004654AF">
        <w:tc>
          <w:tcPr>
            <w:tcW w:w="959" w:type="dxa"/>
            <w:vAlign w:val="center"/>
          </w:tcPr>
          <w:p w14:paraId="430EA5C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804А </w:t>
            </w:r>
          </w:p>
        </w:tc>
        <w:tc>
          <w:tcPr>
            <w:tcW w:w="2655" w:type="dxa"/>
            <w:vAlign w:val="center"/>
          </w:tcPr>
          <w:p w14:paraId="23FAEDD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Коренщица</w:t>
            </w:r>
          </w:p>
        </w:tc>
        <w:tc>
          <w:tcPr>
            <w:tcW w:w="475" w:type="dxa"/>
            <w:vAlign w:val="center"/>
          </w:tcPr>
          <w:p w14:paraId="6C82C7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3582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E847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1715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9A793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CD71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7D0C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4E68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023D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FE9C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D48EB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7316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2ABD4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2ABD6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4971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D8711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1AEB3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6252B6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FE85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14BC8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57392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43779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1DA831B" w14:textId="77777777" w:rsidTr="004654AF">
        <w:tc>
          <w:tcPr>
            <w:tcW w:w="959" w:type="dxa"/>
            <w:vAlign w:val="center"/>
          </w:tcPr>
          <w:p w14:paraId="151632B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805А (804А) </w:t>
            </w:r>
          </w:p>
        </w:tc>
        <w:tc>
          <w:tcPr>
            <w:tcW w:w="2655" w:type="dxa"/>
            <w:vAlign w:val="center"/>
          </w:tcPr>
          <w:p w14:paraId="0FA3CAA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Коренщица</w:t>
            </w:r>
          </w:p>
        </w:tc>
        <w:tc>
          <w:tcPr>
            <w:tcW w:w="475" w:type="dxa"/>
            <w:vAlign w:val="center"/>
          </w:tcPr>
          <w:p w14:paraId="19A249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E6BB0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BA0CC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E0EA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99C65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F927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5CC0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4CC67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66A7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3F9A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1F50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5B29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6516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60FF64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6855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69535E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54119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D88EE7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930852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71C9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403F5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0CA744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30DE4098" w14:textId="77777777" w:rsidTr="004654AF">
        <w:tc>
          <w:tcPr>
            <w:tcW w:w="959" w:type="dxa"/>
            <w:vAlign w:val="center"/>
          </w:tcPr>
          <w:p w14:paraId="16E48411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806А </w:t>
            </w:r>
          </w:p>
        </w:tc>
        <w:tc>
          <w:tcPr>
            <w:tcW w:w="2655" w:type="dxa"/>
            <w:vAlign w:val="center"/>
          </w:tcPr>
          <w:p w14:paraId="57AB512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vAlign w:val="center"/>
          </w:tcPr>
          <w:p w14:paraId="6255EC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5A5E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6F825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CD22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0AE63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3580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8C16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53D4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17689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14DB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3A506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2A8F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CF07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44F2F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ECAB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E80C7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D69EAC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36185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4D4C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371934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2CC9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C2E22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207596F" w14:textId="77777777" w:rsidTr="004654AF">
        <w:tc>
          <w:tcPr>
            <w:tcW w:w="959" w:type="dxa"/>
            <w:vAlign w:val="center"/>
          </w:tcPr>
          <w:p w14:paraId="5960CD3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807А (806А) </w:t>
            </w:r>
          </w:p>
        </w:tc>
        <w:tc>
          <w:tcPr>
            <w:tcW w:w="2655" w:type="dxa"/>
            <w:vAlign w:val="center"/>
          </w:tcPr>
          <w:p w14:paraId="71AD106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vAlign w:val="center"/>
          </w:tcPr>
          <w:p w14:paraId="175AB7A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4353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DA242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AA11B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57549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9C44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EA16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6B77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C1B45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311A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D045E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169B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57EB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6FE8F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E1CA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715354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A9A8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EC463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F3949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CBFA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48FD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22AE1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A168A44" w14:textId="77777777" w:rsidTr="004654AF">
        <w:tc>
          <w:tcPr>
            <w:tcW w:w="959" w:type="dxa"/>
            <w:vAlign w:val="center"/>
          </w:tcPr>
          <w:p w14:paraId="6EFE97E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808А (806А) </w:t>
            </w:r>
          </w:p>
        </w:tc>
        <w:tc>
          <w:tcPr>
            <w:tcW w:w="2655" w:type="dxa"/>
            <w:vAlign w:val="center"/>
          </w:tcPr>
          <w:p w14:paraId="3816ECBD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vAlign w:val="center"/>
          </w:tcPr>
          <w:p w14:paraId="6284DB7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E41E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79A06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0B42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70F3C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A3B9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1E01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35A1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751C4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CBB7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57EB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E5E8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20D6F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9E2A6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71C68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7E5E6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B6DE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7F0E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053931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3F60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632B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2985C3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F735317" w14:textId="77777777" w:rsidTr="004654AF">
        <w:tc>
          <w:tcPr>
            <w:tcW w:w="959" w:type="dxa"/>
            <w:vAlign w:val="center"/>
          </w:tcPr>
          <w:p w14:paraId="3DC315D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809А (806А) </w:t>
            </w:r>
          </w:p>
        </w:tc>
        <w:tc>
          <w:tcPr>
            <w:tcW w:w="2655" w:type="dxa"/>
            <w:vAlign w:val="center"/>
          </w:tcPr>
          <w:p w14:paraId="0029C05C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vAlign w:val="center"/>
          </w:tcPr>
          <w:p w14:paraId="5CC548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78C15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9CED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3D42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A2C8A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C2A4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2BF9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095A7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E07B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F813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044F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5AB93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802B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3195F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F65F3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54CBB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BD3FB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E5D7E0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B811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7BC9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DCE6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F710F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48BB977" w14:textId="77777777" w:rsidTr="004654AF">
        <w:tc>
          <w:tcPr>
            <w:tcW w:w="959" w:type="dxa"/>
            <w:vAlign w:val="center"/>
          </w:tcPr>
          <w:p w14:paraId="664771D8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810А (806А) </w:t>
            </w:r>
          </w:p>
        </w:tc>
        <w:tc>
          <w:tcPr>
            <w:tcW w:w="2655" w:type="dxa"/>
            <w:vAlign w:val="center"/>
          </w:tcPr>
          <w:p w14:paraId="5DE7592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vAlign w:val="center"/>
          </w:tcPr>
          <w:p w14:paraId="0F5477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69E7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F353E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E59DF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FEA65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3EE5F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091E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DF4D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AA0E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FB8F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B0BE8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98989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6D9C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4200E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CDC48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9D1EB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5366A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392CB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9236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1526D1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2F749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198233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71E96FE" w14:textId="77777777" w:rsidTr="004654AF">
        <w:tc>
          <w:tcPr>
            <w:tcW w:w="959" w:type="dxa"/>
            <w:vAlign w:val="center"/>
          </w:tcPr>
          <w:p w14:paraId="2F56FBE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811А (806А) </w:t>
            </w:r>
          </w:p>
        </w:tc>
        <w:tc>
          <w:tcPr>
            <w:tcW w:w="2655" w:type="dxa"/>
            <w:vAlign w:val="center"/>
          </w:tcPr>
          <w:p w14:paraId="370A6F29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vAlign w:val="center"/>
          </w:tcPr>
          <w:p w14:paraId="265752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F5CA5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5F96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2E45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62AA1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C8CD2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6F24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FE2F52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E4CE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D15C5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CF1B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642D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2CE08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4AED7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9C08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70F95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F5EF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FFFF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FF61A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519E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34D1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A50C1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005C2A5E" w14:textId="77777777" w:rsidTr="004654AF">
        <w:tc>
          <w:tcPr>
            <w:tcW w:w="959" w:type="dxa"/>
            <w:vAlign w:val="center"/>
          </w:tcPr>
          <w:p w14:paraId="3B93547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812 </w:t>
            </w:r>
          </w:p>
        </w:tc>
        <w:tc>
          <w:tcPr>
            <w:tcW w:w="2655" w:type="dxa"/>
            <w:vAlign w:val="center"/>
          </w:tcPr>
          <w:p w14:paraId="1E1CD418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14:paraId="530155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31D7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138E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562A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A6FA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E41A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E5D7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98D58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441AE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C98D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50CE0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FDC2D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2928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BF9C6D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84CEF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A988E4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97D9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1722A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D9E8D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C704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FB24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7B9075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2CD7121" w14:textId="77777777" w:rsidTr="004654AF">
        <w:tc>
          <w:tcPr>
            <w:tcW w:w="959" w:type="dxa"/>
            <w:vAlign w:val="center"/>
          </w:tcPr>
          <w:p w14:paraId="6AD218BC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</w:t>
            </w:r>
          </w:p>
        </w:tc>
        <w:tc>
          <w:tcPr>
            <w:tcW w:w="2655" w:type="dxa"/>
            <w:vAlign w:val="center"/>
          </w:tcPr>
          <w:p w14:paraId="190BD42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vAlign w:val="center"/>
          </w:tcPr>
          <w:p w14:paraId="75D73E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92103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863A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8A6BE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59E4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9128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B908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F8727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F6068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64DFD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EB94D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B8F6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DE57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5DCF9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602D4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9B627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C042B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70F80C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CB26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48A69E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0D0F9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91C03D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45A2D403" w14:textId="77777777" w:rsidTr="004654AF">
        <w:tc>
          <w:tcPr>
            <w:tcW w:w="959" w:type="dxa"/>
            <w:vAlign w:val="center"/>
          </w:tcPr>
          <w:p w14:paraId="5E79E73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5A7F5DC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Аптечный пункт</w:t>
            </w:r>
          </w:p>
        </w:tc>
        <w:tc>
          <w:tcPr>
            <w:tcW w:w="475" w:type="dxa"/>
            <w:vAlign w:val="center"/>
          </w:tcPr>
          <w:p w14:paraId="178FBA5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FEC3E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52D26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02F8F6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B9C72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BE07D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4BAB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7F146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3779F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14E42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26A94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DD4BB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51DB3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F80A1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BD6A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B427E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6C9E7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072B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25F7E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A5527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5A1D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2BFD5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248D8FD1" w14:textId="77777777" w:rsidTr="004654AF">
        <w:tc>
          <w:tcPr>
            <w:tcW w:w="959" w:type="dxa"/>
            <w:vAlign w:val="center"/>
          </w:tcPr>
          <w:p w14:paraId="12AC5607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814 </w:t>
            </w:r>
          </w:p>
        </w:tc>
        <w:tc>
          <w:tcPr>
            <w:tcW w:w="2655" w:type="dxa"/>
            <w:vAlign w:val="center"/>
          </w:tcPr>
          <w:p w14:paraId="786D0356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vAlign w:val="center"/>
          </w:tcPr>
          <w:p w14:paraId="0925EE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340E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0E37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85D8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DDAA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D7091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83C7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8039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25B7C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08CF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FEB3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2B9F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8B5FC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7E568F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6F7F3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13597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00EEED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ECAE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DE998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57EC1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CE267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1A791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2B63CF69" w14:textId="77777777" w:rsidTr="004654AF">
        <w:tc>
          <w:tcPr>
            <w:tcW w:w="959" w:type="dxa"/>
            <w:vAlign w:val="center"/>
          </w:tcPr>
          <w:p w14:paraId="65D30E3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6CD4D374" w14:textId="77777777" w:rsidR="00E1292F" w:rsidRPr="00E1292F" w:rsidRDefault="00E1292F" w:rsidP="001B19D8">
            <w:pPr>
              <w:jc w:val="center"/>
              <w:rPr>
                <w:b/>
                <w:sz w:val="18"/>
                <w:szCs w:val="18"/>
              </w:rPr>
            </w:pPr>
            <w:r w:rsidRPr="00E1292F">
              <w:rPr>
                <w:b/>
                <w:sz w:val="18"/>
                <w:szCs w:val="18"/>
              </w:rPr>
              <w:t>Столовая</w:t>
            </w:r>
          </w:p>
        </w:tc>
        <w:tc>
          <w:tcPr>
            <w:tcW w:w="475" w:type="dxa"/>
            <w:vAlign w:val="center"/>
          </w:tcPr>
          <w:p w14:paraId="3BC0FE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600B8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4B75C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579E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16026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0C4BB4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650BC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266E40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047A4A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7859E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C2CAD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919199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F699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96DBA2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8BFEC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BAEFF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959D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D629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F4F53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70F09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CB8D8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F00590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292F" w:rsidRPr="00F5595D" w14:paraId="43FEE7E6" w14:textId="77777777" w:rsidTr="004654AF">
        <w:tc>
          <w:tcPr>
            <w:tcW w:w="959" w:type="dxa"/>
            <w:vAlign w:val="center"/>
          </w:tcPr>
          <w:p w14:paraId="2F18CAA2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162А </w:t>
            </w:r>
          </w:p>
        </w:tc>
        <w:tc>
          <w:tcPr>
            <w:tcW w:w="2655" w:type="dxa"/>
            <w:vAlign w:val="center"/>
          </w:tcPr>
          <w:p w14:paraId="65227A5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vAlign w:val="center"/>
          </w:tcPr>
          <w:p w14:paraId="76BD80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F0EC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BC04AB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FE95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3CCC00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EFEA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12191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5899E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1464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7061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691FF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4FCAF1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D59C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9EAA5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DDD0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D85C3B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B26C3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AEE7C4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A22AB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0BC3B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601C3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F2686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74FC08F3" w14:textId="77777777" w:rsidTr="004654AF">
        <w:tc>
          <w:tcPr>
            <w:tcW w:w="959" w:type="dxa"/>
            <w:vAlign w:val="center"/>
          </w:tcPr>
          <w:p w14:paraId="25132B2A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 (162А) </w:t>
            </w:r>
          </w:p>
        </w:tc>
        <w:tc>
          <w:tcPr>
            <w:tcW w:w="2655" w:type="dxa"/>
            <w:vAlign w:val="center"/>
          </w:tcPr>
          <w:p w14:paraId="6B6B9E1B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vAlign w:val="center"/>
          </w:tcPr>
          <w:p w14:paraId="1A9D66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6B430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F6A12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9157E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6E6AAC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32C7B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25C55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10D4C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C0A4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7E13C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C976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8DA023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94DDF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015081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1E4BB7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EF7AA6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E510EC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6B0CE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7F18E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8F6BD6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CCD97E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64A21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987CD66" w14:textId="77777777" w:rsidTr="004654AF">
        <w:tc>
          <w:tcPr>
            <w:tcW w:w="959" w:type="dxa"/>
            <w:vAlign w:val="center"/>
          </w:tcPr>
          <w:p w14:paraId="03F03736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 (162А) </w:t>
            </w:r>
          </w:p>
        </w:tc>
        <w:tc>
          <w:tcPr>
            <w:tcW w:w="2655" w:type="dxa"/>
            <w:vAlign w:val="center"/>
          </w:tcPr>
          <w:p w14:paraId="3182B982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vAlign w:val="center"/>
          </w:tcPr>
          <w:p w14:paraId="7F136E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74501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31381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413A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4617AD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B216D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2331A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350E6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75DE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EC96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5C253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10B75D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B44C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2EAF90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B602F8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40CFB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129ACC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6D64DE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7730D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99A27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1FA7A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138C26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C0C4071" w14:textId="77777777" w:rsidTr="004654AF">
        <w:tc>
          <w:tcPr>
            <w:tcW w:w="959" w:type="dxa"/>
            <w:vAlign w:val="center"/>
          </w:tcPr>
          <w:p w14:paraId="19DFC149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 (162А) </w:t>
            </w:r>
          </w:p>
        </w:tc>
        <w:tc>
          <w:tcPr>
            <w:tcW w:w="2655" w:type="dxa"/>
            <w:vAlign w:val="center"/>
          </w:tcPr>
          <w:p w14:paraId="3806D155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vAlign w:val="center"/>
          </w:tcPr>
          <w:p w14:paraId="78996C1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D584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3F84D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D8BE3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305489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BE03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86CBE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E4A3FB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7AB8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1262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5CAA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600D9D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B243C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6DF23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95C09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AE1F98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2F927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E124C2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EFF354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AAB8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87622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BCC6A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81DB976" w14:textId="77777777" w:rsidTr="004654AF">
        <w:tc>
          <w:tcPr>
            <w:tcW w:w="959" w:type="dxa"/>
            <w:vAlign w:val="center"/>
          </w:tcPr>
          <w:p w14:paraId="2D112E5B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815 </w:t>
            </w:r>
          </w:p>
        </w:tc>
        <w:tc>
          <w:tcPr>
            <w:tcW w:w="2655" w:type="dxa"/>
            <w:vAlign w:val="center"/>
          </w:tcPr>
          <w:p w14:paraId="072C23EA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столовой</w:t>
            </w:r>
          </w:p>
        </w:tc>
        <w:tc>
          <w:tcPr>
            <w:tcW w:w="475" w:type="dxa"/>
            <w:vAlign w:val="center"/>
          </w:tcPr>
          <w:p w14:paraId="436A8D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B3975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C1418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FC24A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517B6A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C6C1F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0BFB6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B8234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2EA04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C8A2A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15DEF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171D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C5DA8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D5C340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4578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51ED7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B3906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B245B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29E7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9F5DC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1DD12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9088D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C1C7E0B" w14:textId="77777777" w:rsidTr="004654AF">
        <w:tc>
          <w:tcPr>
            <w:tcW w:w="959" w:type="dxa"/>
            <w:vAlign w:val="center"/>
          </w:tcPr>
          <w:p w14:paraId="5760DF33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7195.0034 </w:t>
            </w:r>
          </w:p>
        </w:tc>
        <w:tc>
          <w:tcPr>
            <w:tcW w:w="2655" w:type="dxa"/>
            <w:vAlign w:val="center"/>
          </w:tcPr>
          <w:p w14:paraId="3A5F809E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vAlign w:val="center"/>
          </w:tcPr>
          <w:p w14:paraId="7CD606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B562C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9B107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D434A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0F38E0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9B98D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42B62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5419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67957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1DEED8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4BE77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AFC286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6A8009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62A972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F4F9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30516B1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44394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5561C6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8B88F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110E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6A9C6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CFF60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556AE275" w14:textId="77777777" w:rsidTr="004654AF">
        <w:tc>
          <w:tcPr>
            <w:tcW w:w="959" w:type="dxa"/>
            <w:vAlign w:val="center"/>
          </w:tcPr>
          <w:p w14:paraId="4C1C636E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vAlign w:val="center"/>
          </w:tcPr>
          <w:p w14:paraId="781F6154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Пекарь</w:t>
            </w:r>
          </w:p>
        </w:tc>
        <w:tc>
          <w:tcPr>
            <w:tcW w:w="475" w:type="dxa"/>
            <w:vAlign w:val="center"/>
          </w:tcPr>
          <w:p w14:paraId="66E5C2B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6B88E0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6EBB2A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0F00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C863727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FEC29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7BD22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39FD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D0671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10858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E026A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F3874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C7ADF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E6AE2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5890AA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569B58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364E8B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1414A1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C42D5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0D6742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A3F2F5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507C05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292F" w:rsidRPr="00F5595D" w14:paraId="605920B3" w14:textId="77777777" w:rsidTr="004654AF">
        <w:tc>
          <w:tcPr>
            <w:tcW w:w="959" w:type="dxa"/>
            <w:vAlign w:val="center"/>
          </w:tcPr>
          <w:p w14:paraId="007E9154" w14:textId="77777777" w:rsid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816 </w:t>
            </w:r>
          </w:p>
        </w:tc>
        <w:tc>
          <w:tcPr>
            <w:tcW w:w="2655" w:type="dxa"/>
            <w:vAlign w:val="center"/>
          </w:tcPr>
          <w:p w14:paraId="1299E96F" w14:textId="77777777" w:rsidR="00E1292F" w:rsidRPr="00E1292F" w:rsidRDefault="00E129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Раздатчик</w:t>
            </w:r>
          </w:p>
        </w:tc>
        <w:tc>
          <w:tcPr>
            <w:tcW w:w="475" w:type="dxa"/>
            <w:vAlign w:val="center"/>
          </w:tcPr>
          <w:p w14:paraId="359CF75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CA2D9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4405F9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A5EE8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BDBA4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9FA62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B5419D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A30705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5107B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CA2849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C6B2F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CD449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CE176C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46562A6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0866108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E454AD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356141E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4EAB33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D0A975F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A5DFB2B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2796A9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6FA6DF4" w14:textId="77777777" w:rsidR="00E1292F" w:rsidRDefault="00E129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64864EB" w14:textId="77777777" w:rsidR="0065289A" w:rsidRPr="00F5595D" w:rsidRDefault="0065289A" w:rsidP="009A1326">
      <w:pPr>
        <w:rPr>
          <w:sz w:val="18"/>
          <w:szCs w:val="18"/>
        </w:rPr>
      </w:pPr>
    </w:p>
    <w:p w14:paraId="325468CF" w14:textId="77777777" w:rsidR="00936F48" w:rsidRPr="000C2C73" w:rsidRDefault="00936F48" w:rsidP="00936F48">
      <w:pPr>
        <w:rPr>
          <w:b/>
          <w:bCs/>
          <w:szCs w:val="24"/>
        </w:rPr>
      </w:pPr>
      <w:r w:rsidRPr="000C2C73">
        <w:rPr>
          <w:b/>
          <w:bCs/>
          <w:szCs w:val="24"/>
        </w:rPr>
        <w:t>Дата составления:</w:t>
      </w:r>
      <w:r w:rsidRPr="000C2C73">
        <w:rPr>
          <w:rStyle w:val="a9"/>
          <w:b/>
          <w:bCs/>
          <w:szCs w:val="24"/>
        </w:rPr>
        <w:t xml:space="preserve"> </w:t>
      </w:r>
      <w:r w:rsidRPr="000C2C73">
        <w:rPr>
          <w:rStyle w:val="a9"/>
          <w:b/>
          <w:bCs/>
          <w:szCs w:val="24"/>
        </w:rPr>
        <w:fldChar w:fldCharType="begin"/>
      </w:r>
      <w:r w:rsidRPr="000C2C73">
        <w:rPr>
          <w:rStyle w:val="a9"/>
          <w:b/>
          <w:bCs/>
          <w:szCs w:val="24"/>
        </w:rPr>
        <w:instrText xml:space="preserve"> DOCVARIABLE fill_date \* MERGEFORMAT </w:instrText>
      </w:r>
      <w:r w:rsidRPr="000C2C73">
        <w:rPr>
          <w:rStyle w:val="a9"/>
          <w:b/>
          <w:bCs/>
          <w:szCs w:val="24"/>
        </w:rPr>
        <w:fldChar w:fldCharType="separate"/>
      </w:r>
      <w:r w:rsidR="00E1292F" w:rsidRPr="000C2C73">
        <w:rPr>
          <w:rStyle w:val="a9"/>
          <w:b/>
          <w:bCs/>
          <w:szCs w:val="24"/>
        </w:rPr>
        <w:t>27.03.2025</w:t>
      </w:r>
      <w:r w:rsidRPr="000C2C73">
        <w:rPr>
          <w:rStyle w:val="a9"/>
          <w:b/>
          <w:bCs/>
          <w:szCs w:val="24"/>
        </w:rPr>
        <w:fldChar w:fldCharType="end"/>
      </w:r>
      <w:r w:rsidRPr="000C2C73">
        <w:rPr>
          <w:rStyle w:val="a9"/>
          <w:b/>
          <w:bCs/>
          <w:szCs w:val="24"/>
        </w:rPr>
        <w:t> </w:t>
      </w:r>
    </w:p>
    <w:p w14:paraId="6B459414" w14:textId="77777777" w:rsidR="004654AF" w:rsidRPr="00F5595D" w:rsidRDefault="004654AF" w:rsidP="009D6532">
      <w:pPr>
        <w:rPr>
          <w:szCs w:val="24"/>
        </w:rPr>
      </w:pPr>
    </w:p>
    <w:p w14:paraId="27A601CB" w14:textId="77777777" w:rsidR="00DC1A91" w:rsidRPr="00F5595D" w:rsidRDefault="00DC1A91" w:rsidP="00DC1A91">
      <w:pPr>
        <w:rPr>
          <w:szCs w:val="24"/>
        </w:rPr>
      </w:pPr>
    </w:p>
    <w:sectPr w:rsidR="00DC1A91" w:rsidRPr="00F5595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8DAD" w14:textId="77777777" w:rsidR="00E13A27" w:rsidRDefault="00E13A27" w:rsidP="00E1292F">
      <w:r>
        <w:separator/>
      </w:r>
    </w:p>
  </w:endnote>
  <w:endnote w:type="continuationSeparator" w:id="0">
    <w:p w14:paraId="1A37D5B4" w14:textId="77777777" w:rsidR="00E13A27" w:rsidRDefault="00E13A27" w:rsidP="00E1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0EE82" w14:textId="77777777" w:rsidR="00E13A27" w:rsidRDefault="00E13A27" w:rsidP="00E1292F">
      <w:r>
        <w:separator/>
      </w:r>
    </w:p>
  </w:footnote>
  <w:footnote w:type="continuationSeparator" w:id="0">
    <w:p w14:paraId="2B1B56D8" w14:textId="77777777" w:rsidR="00E13A27" w:rsidRDefault="00E13A27" w:rsidP="00E1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05118, г. Москва, ш. Энтузиастов, д. 34, этаж 4, пом. 1."/>
    <w:docVar w:name="att_org_name" w:val="Общество с ограниченной ответственностью &quot;Лаборатория труда&quot;"/>
    <w:docVar w:name="att_org_reg_date" w:val="08.04.2016"/>
    <w:docVar w:name="att_org_reg_num" w:val="261"/>
    <w:docVar w:name="boss_fio" w:val="Воробьев Даниил Викторович"/>
    <w:docVar w:name="ceh_info" w:val="Федеральное государственное бюджетное учреждение «Национальный медицинский исследовательский центр оториноларингологии Федерального медико-биологического агентства»"/>
    <w:docVar w:name="close_doc_flag" w:val="0"/>
    <w:docVar w:name="D_dog" w:val="   "/>
    <w:docVar w:name="D_prikaz" w:val="   "/>
    <w:docVar w:name="doc_name" w:val="Документ5"/>
    <w:docVar w:name="doc_type" w:val="5"/>
    <w:docVar w:name="fill_date" w:val="27.03.2025"/>
    <w:docVar w:name="kpp_code" w:val="   "/>
    <w:docVar w:name="N_dog" w:val="   "/>
    <w:docVar w:name="N_prikaz" w:val="   "/>
    <w:docVar w:name="org_guid" w:val="CBABEE8EEB7648BA8D8A902C21D97A1F"/>
    <w:docVar w:name="org_id" w:val="1"/>
    <w:docVar w:name="org_name" w:val="     "/>
    <w:docVar w:name="pers_guids" w:val="36E77D306F764923A420FF2515F30CDB@"/>
    <w:docVar w:name="pers_snils" w:val="36E77D306F764923A420FF2515F30CDB@"/>
    <w:docVar w:name="podr_id" w:val="org_1"/>
    <w:docVar w:name="pred_dolg" w:val="Главный врач"/>
    <w:docVar w:name="pred_fio" w:val="Кузнецов Александр Олегович"/>
    <w:docVar w:name="prikaz_sout" w:val="817"/>
    <w:docVar w:name="rbtd_adr" w:val="     "/>
    <w:docVar w:name="rbtd_name" w:val="Федеральное государственное бюджетное учреждение «Национальный медицинский исследовательский центр оториноларингологии Федерального медико-биологического агентства»"/>
    <w:docVar w:name="sout_id" w:val="   "/>
    <w:docVar w:name="step_test" w:val="6"/>
    <w:docVar w:name="sv_docs" w:val="1"/>
  </w:docVars>
  <w:rsids>
    <w:rsidRoot w:val="00E1292F"/>
    <w:rsid w:val="0000729E"/>
    <w:rsid w:val="0002033E"/>
    <w:rsid w:val="000C2C73"/>
    <w:rsid w:val="000C5130"/>
    <w:rsid w:val="000D3760"/>
    <w:rsid w:val="000F0714"/>
    <w:rsid w:val="00164C7A"/>
    <w:rsid w:val="00196135"/>
    <w:rsid w:val="001A7AC3"/>
    <w:rsid w:val="001B19D8"/>
    <w:rsid w:val="00204CB0"/>
    <w:rsid w:val="0023599D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5616"/>
    <w:rsid w:val="00547088"/>
    <w:rsid w:val="005567D6"/>
    <w:rsid w:val="005645F0"/>
    <w:rsid w:val="00572AE0"/>
    <w:rsid w:val="00584289"/>
    <w:rsid w:val="005F64E6"/>
    <w:rsid w:val="00642E12"/>
    <w:rsid w:val="0065289A"/>
    <w:rsid w:val="006613C3"/>
    <w:rsid w:val="0067226F"/>
    <w:rsid w:val="006B3B11"/>
    <w:rsid w:val="006E4DFC"/>
    <w:rsid w:val="00725C51"/>
    <w:rsid w:val="00820552"/>
    <w:rsid w:val="00903D88"/>
    <w:rsid w:val="00936F48"/>
    <w:rsid w:val="009647F7"/>
    <w:rsid w:val="009A1326"/>
    <w:rsid w:val="009D6532"/>
    <w:rsid w:val="009E7D58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C5937"/>
    <w:rsid w:val="00DD6622"/>
    <w:rsid w:val="00E1292F"/>
    <w:rsid w:val="00E13A27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5595D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0C589"/>
  <w15:docId w15:val="{63395379-5140-4EF7-A76B-A875B0C9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29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1292F"/>
    <w:rPr>
      <w:sz w:val="24"/>
    </w:rPr>
  </w:style>
  <w:style w:type="paragraph" w:styleId="ad">
    <w:name w:val="footer"/>
    <w:basedOn w:val="a"/>
    <w:link w:val="ae"/>
    <w:rsid w:val="00E129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129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10163</Words>
  <Characters>57934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Сергей Седов</dc:creator>
  <cp:keywords/>
  <dc:description/>
  <cp:lastModifiedBy>Admin</cp:lastModifiedBy>
  <cp:revision>4</cp:revision>
  <dcterms:created xsi:type="dcterms:W3CDTF">2025-09-12T11:09:00Z</dcterms:created>
  <dcterms:modified xsi:type="dcterms:W3CDTF">2025-09-15T13:54:00Z</dcterms:modified>
</cp:coreProperties>
</file>